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77"/>
        <w:gridCol w:w="11"/>
        <w:gridCol w:w="136"/>
        <w:gridCol w:w="134"/>
        <w:gridCol w:w="282"/>
        <w:gridCol w:w="282"/>
        <w:gridCol w:w="282"/>
        <w:gridCol w:w="282"/>
        <w:gridCol w:w="161"/>
        <w:gridCol w:w="122"/>
        <w:gridCol w:w="20"/>
        <w:gridCol w:w="264"/>
        <w:gridCol w:w="283"/>
        <w:gridCol w:w="145"/>
        <w:gridCol w:w="17"/>
        <w:gridCol w:w="121"/>
        <w:gridCol w:w="284"/>
        <w:gridCol w:w="284"/>
        <w:gridCol w:w="284"/>
        <w:gridCol w:w="284"/>
        <w:gridCol w:w="19"/>
        <w:gridCol w:w="265"/>
        <w:gridCol w:w="284"/>
        <w:gridCol w:w="284"/>
        <w:gridCol w:w="152"/>
        <w:gridCol w:w="132"/>
        <w:gridCol w:w="291"/>
        <w:gridCol w:w="277"/>
        <w:gridCol w:w="284"/>
        <w:gridCol w:w="284"/>
        <w:gridCol w:w="156"/>
        <w:gridCol w:w="128"/>
        <w:gridCol w:w="14"/>
        <w:gridCol w:w="182"/>
        <w:gridCol w:w="88"/>
        <w:gridCol w:w="8"/>
        <w:gridCol w:w="6"/>
        <w:gridCol w:w="270"/>
        <w:gridCol w:w="7"/>
        <w:gridCol w:w="277"/>
        <w:gridCol w:w="138"/>
        <w:gridCol w:w="146"/>
        <w:gridCol w:w="291"/>
        <w:gridCol w:w="284"/>
        <w:gridCol w:w="285"/>
        <w:gridCol w:w="283"/>
        <w:gridCol w:w="285"/>
        <w:gridCol w:w="284"/>
        <w:gridCol w:w="283"/>
        <w:gridCol w:w="283"/>
        <w:gridCol w:w="144"/>
        <w:gridCol w:w="141"/>
      </w:tblGrid>
      <w:tr w:rsidR="00AF699B" w:rsidRPr="00FA69CE" w:rsidTr="00B57456">
        <w:trPr>
          <w:trHeight w:val="170"/>
          <w:jc w:val="center"/>
        </w:trPr>
        <w:tc>
          <w:tcPr>
            <w:tcW w:w="10490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57" w:right="57" w:firstLine="946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6"/>
                <w:szCs w:val="16"/>
              </w:rPr>
              <w:t>Служебные отметки регистратора</w:t>
            </w:r>
          </w:p>
        </w:tc>
      </w:tr>
      <w:tr w:rsidR="00AF699B" w:rsidRPr="00FA69CE" w:rsidTr="00B57456">
        <w:trPr>
          <w:trHeight w:val="170"/>
          <w:jc w:val="center"/>
        </w:trPr>
        <w:tc>
          <w:tcPr>
            <w:tcW w:w="2961" w:type="dxa"/>
            <w:gridSpan w:val="15"/>
            <w:tcBorders>
              <w:left w:val="single" w:sz="4" w:space="0" w:color="auto"/>
            </w:tcBorders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4820" w:type="dxa"/>
            <w:gridSpan w:val="27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2709" w:type="dxa"/>
            <w:gridSpan w:val="11"/>
            <w:tcBorders>
              <w:right w:val="single" w:sz="4" w:space="0" w:color="auto"/>
            </w:tcBorders>
          </w:tcPr>
          <w:p w:rsidR="00AF699B" w:rsidRPr="00FA69CE" w:rsidRDefault="00AF699B" w:rsidP="00B57456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A69CE">
              <w:rPr>
                <w:rFonts w:ascii="Times New Roman" w:hAnsi="Times New Roman"/>
                <w:sz w:val="14"/>
                <w:szCs w:val="14"/>
              </w:rPr>
              <w:t>Входящий номер ______________________</w:t>
            </w:r>
          </w:p>
        </w:tc>
      </w:tr>
      <w:tr w:rsidR="00AF699B" w:rsidRPr="00FA69CE" w:rsidTr="00B57456">
        <w:trPr>
          <w:trHeight w:val="140"/>
          <w:jc w:val="center"/>
        </w:trPr>
        <w:tc>
          <w:tcPr>
            <w:tcW w:w="704" w:type="dxa"/>
            <w:gridSpan w:val="4"/>
            <w:tcBorders>
              <w:lef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  <w:r w:rsidRPr="00FA69CE">
              <w:rPr>
                <w:rFonts w:ascii="Times New Roman" w:hAnsi="Times New Roman"/>
                <w:sz w:val="14"/>
                <w:szCs w:val="14"/>
              </w:rPr>
              <w:t xml:space="preserve">Принял 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" w:type="dxa"/>
            <w:gridSpan w:val="2"/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  <w:r w:rsidRPr="00FA69CE">
              <w:rPr>
                <w:rFonts w:ascii="Times New Roman" w:hAnsi="Times New Roman"/>
                <w:sz w:val="12"/>
                <w:szCs w:val="12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9" w:type="dxa"/>
            <w:gridSpan w:val="10"/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gridSpan w:val="6"/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  <w:r w:rsidRPr="00FA69CE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3260" w:type="dxa"/>
            <w:gridSpan w:val="14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699B" w:rsidRPr="00FA69CE" w:rsidTr="00B57456">
        <w:trPr>
          <w:trHeight w:val="64"/>
          <w:jc w:val="center"/>
        </w:trPr>
        <w:tc>
          <w:tcPr>
            <w:tcW w:w="704" w:type="dxa"/>
            <w:gridSpan w:val="4"/>
            <w:tcBorders>
              <w:lef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4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2"/>
              </w:rPr>
            </w:pPr>
          </w:p>
        </w:tc>
        <w:tc>
          <w:tcPr>
            <w:tcW w:w="142" w:type="dxa"/>
            <w:gridSpan w:val="2"/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2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2"/>
              </w:rPr>
            </w:pPr>
          </w:p>
        </w:tc>
        <w:tc>
          <w:tcPr>
            <w:tcW w:w="2409" w:type="dxa"/>
            <w:gridSpan w:val="10"/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6"/>
              </w:rPr>
            </w:pPr>
          </w:p>
        </w:tc>
        <w:tc>
          <w:tcPr>
            <w:tcW w:w="426" w:type="dxa"/>
            <w:gridSpan w:val="6"/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6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6"/>
              </w:rPr>
            </w:pP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4"/>
                <w:szCs w:val="16"/>
              </w:rPr>
            </w:pPr>
          </w:p>
        </w:tc>
      </w:tr>
      <w:tr w:rsidR="00AF699B" w:rsidRPr="00FA69CE" w:rsidTr="00B57456">
        <w:trPr>
          <w:trHeight w:val="140"/>
          <w:jc w:val="center"/>
        </w:trPr>
        <w:tc>
          <w:tcPr>
            <w:tcW w:w="704" w:type="dxa"/>
            <w:gridSpan w:val="4"/>
            <w:tcBorders>
              <w:lef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  <w:r w:rsidRPr="00FA69CE">
              <w:rPr>
                <w:rFonts w:ascii="Times New Roman" w:hAnsi="Times New Roman"/>
                <w:sz w:val="14"/>
                <w:szCs w:val="14"/>
              </w:rPr>
              <w:t xml:space="preserve">Исполнил 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" w:type="dxa"/>
            <w:gridSpan w:val="2"/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  <w:r w:rsidRPr="00FA69CE">
              <w:rPr>
                <w:rFonts w:ascii="Times New Roman" w:hAnsi="Times New Roman"/>
                <w:sz w:val="12"/>
                <w:szCs w:val="12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9" w:type="dxa"/>
            <w:gridSpan w:val="10"/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gridSpan w:val="6"/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  <w:r w:rsidRPr="00FA69CE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3260" w:type="dxa"/>
            <w:gridSpan w:val="14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699B" w:rsidRPr="00FA69CE" w:rsidTr="00B57456">
        <w:trPr>
          <w:trHeight w:val="64"/>
          <w:jc w:val="center"/>
        </w:trPr>
        <w:tc>
          <w:tcPr>
            <w:tcW w:w="2961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6"/>
                <w:szCs w:val="14"/>
              </w:rPr>
            </w:pPr>
          </w:p>
        </w:tc>
        <w:tc>
          <w:tcPr>
            <w:tcW w:w="4122" w:type="dxa"/>
            <w:gridSpan w:val="22"/>
            <w:tcBorders>
              <w:bottom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07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b/>
                <w:sz w:val="16"/>
              </w:rPr>
            </w:pPr>
            <w:r w:rsidRPr="00FA69CE">
              <w:rPr>
                <w:rFonts w:ascii="Arial" w:hAnsi="Arial" w:cs="Arial"/>
                <w:b/>
                <w:sz w:val="16"/>
              </w:rPr>
              <w:t>ОПРОСНЫЙ ЛИСТ</w:t>
            </w:r>
          </w:p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FA69CE">
              <w:rPr>
                <w:rFonts w:ascii="Arial" w:hAnsi="Arial" w:cs="Arial"/>
                <w:b/>
                <w:sz w:val="14"/>
                <w:szCs w:val="16"/>
              </w:rPr>
              <w:t>для юридических лиц, иностранных структур без образования юридического лица (ИСБОЮЛ), в том числе выступающих в качестве доверительных управляющих, эмитентов ценных бумаг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b/>
                <w:i/>
                <w:sz w:val="14"/>
                <w:szCs w:val="17"/>
              </w:rPr>
            </w:pPr>
            <w:r w:rsidRPr="00FA69CE">
              <w:rPr>
                <w:rFonts w:ascii="Arial" w:hAnsi="Arial" w:cs="Arial"/>
                <w:b/>
                <w:i/>
                <w:sz w:val="14"/>
                <w:szCs w:val="17"/>
              </w:rPr>
              <w:t>ВНИМАНИЕ! Опросный лист заполняется в целях выполнения требований Федерального закона от 07.08.2001№ 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sz w:val="16"/>
                <w:szCs w:val="17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Полное фирменное наименование на русском языке:</w:t>
            </w:r>
          </w:p>
        </w:tc>
      </w:tr>
      <w:tr w:rsidR="00AF699B" w:rsidRPr="00FA69CE" w:rsidTr="00B57456">
        <w:trPr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938346756"/>
            <w:placeholder>
              <w:docPart w:val="CE4E47D615F444BAA24E14FD11F87789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5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sz w:val="16"/>
                <w:szCs w:val="17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Полное фирменное наименование организации на иностранном языке:</w:t>
            </w:r>
          </w:p>
        </w:tc>
      </w:tr>
      <w:tr w:rsidR="00AF699B" w:rsidRPr="00FA69CE" w:rsidTr="00B57456">
        <w:trPr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644120668"/>
            <w:placeholder>
              <w:docPart w:val="0F11631906054BE28D5E53496FF0E677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5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sz w:val="16"/>
                <w:szCs w:val="17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Организационно правовая форма:</w:t>
            </w:r>
          </w:p>
        </w:tc>
      </w:tr>
      <w:tr w:rsidR="00AF699B" w:rsidRPr="00FA69CE" w:rsidTr="00B57456">
        <w:trPr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823502147"/>
            <w:placeholder>
              <w:docPart w:val="94898247936B4B548FD8653442CADD6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5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Основной государственный регистрационный номер (ОГРН):</w:t>
            </w:r>
          </w:p>
        </w:tc>
      </w:tr>
      <w:tr w:rsidR="00AF699B" w:rsidRPr="00FA69CE" w:rsidTr="00B57456">
        <w:trPr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800834471"/>
            <w:placeholder>
              <w:docPart w:val="E02DBBD3BD6044B1B406522C96861D95"/>
            </w:placeholder>
            <w:showingPlcHdr/>
            <w:text/>
          </w:sdtPr>
          <w:sdtEndPr/>
          <w:sdtContent>
            <w:tc>
              <w:tcPr>
                <w:tcW w:w="3667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Тип организации по отношению к Регистратору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Клиент (эмитент, ЗЛ)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Представитель клиента (УО)</w:t>
            </w:r>
            <w:r w:rsidRPr="00FA69CE">
              <w:rPr>
                <w:rStyle w:val="af2"/>
                <w:rFonts w:ascii="Arial" w:hAnsi="Arial" w:cs="Arial"/>
                <w:i/>
                <w:sz w:val="17"/>
                <w:szCs w:val="17"/>
              </w:rPr>
              <w:footnoteReference w:id="1"/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Выгодоприобретатель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AF699B" w:rsidRPr="00FA69CE" w:rsidTr="00B57456">
        <w:trPr>
          <w:trHeight w:val="81"/>
          <w:jc w:val="center"/>
        </w:trPr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Флажок1"/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210" w:type="dxa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Далее опросный лист и приложения к нему не заполняются, так как юридическое лицо является</w:t>
            </w:r>
          </w:p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(в соответствие с действующим законодательством необходимо представление сведений о </w:t>
            </w:r>
            <w:r w:rsidRPr="00FA69CE">
              <w:rPr>
                <w:rFonts w:ascii="Arial" w:hAnsi="Arial" w:cs="Arial"/>
                <w:sz w:val="17"/>
                <w:szCs w:val="17"/>
                <w:u w:val="single"/>
              </w:rPr>
              <w:t>представителе ЮЛ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-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приложение № 2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– Сведения о руководителе (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>форма № 014 – СПВК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УПЮЛ – </w:t>
            </w:r>
            <w:r w:rsidRPr="00FA69CE">
              <w:rPr>
                <w:rFonts w:ascii="Arial" w:hAnsi="Arial" w:cs="Arial"/>
                <w:sz w:val="17"/>
                <w:szCs w:val="17"/>
                <w:u w:val="single"/>
              </w:rPr>
              <w:t>для иных представителей,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в случае необходимости) необходимо заполнить независимо от принадлежности к категориям лиц указанным ниже)</w:t>
            </w:r>
          </w:p>
        </w:tc>
      </w:tr>
      <w:tr w:rsidR="00AF699B" w:rsidRPr="00FA69CE" w:rsidTr="00B57456">
        <w:trPr>
          <w:trHeight w:val="246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8"/>
                <w:szCs w:val="24"/>
              </w:rPr>
            </w:r>
            <w:r w:rsidRPr="00FA69CE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2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органом государственной власти Российской Федерации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699B" w:rsidRPr="00FA69CE" w:rsidTr="00B57456">
        <w:trPr>
          <w:trHeight w:val="24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8"/>
                <w:szCs w:val="24"/>
              </w:rPr>
            </w:r>
            <w:r w:rsidRPr="00FA69CE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2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органом государственной власти субъекта Российской Федерации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699B" w:rsidRPr="00FA69CE" w:rsidTr="00B57456">
        <w:trPr>
          <w:trHeight w:val="24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8"/>
                <w:szCs w:val="24"/>
              </w:rPr>
            </w:r>
            <w:r w:rsidRPr="00FA69CE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2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органом местного самоуправления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699B" w:rsidRPr="00FA69CE" w:rsidTr="00B57456">
        <w:trPr>
          <w:trHeight w:val="24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8"/>
                <w:szCs w:val="24"/>
              </w:rPr>
            </w:r>
            <w:r w:rsidRPr="00FA69CE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2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органом государственной власти иностранного государства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699B" w:rsidRPr="00FA69CE" w:rsidTr="00B57456">
        <w:trPr>
          <w:trHeight w:val="24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8"/>
                <w:szCs w:val="24"/>
              </w:rPr>
            </w:r>
            <w:r w:rsidRPr="00FA69CE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62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Банком России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  <w:u w:val="single"/>
              </w:rPr>
              <w:t>Данный опросный лист заполняется впервые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всех</w:t>
            </w:r>
            <w:r w:rsidRPr="00FA69CE">
              <w:rPr>
                <w:rStyle w:val="af2"/>
                <w:rFonts w:ascii="Arial" w:hAnsi="Arial" w:cs="Arial"/>
                <w:i/>
                <w:sz w:val="17"/>
                <w:szCs w:val="17"/>
              </w:rPr>
              <w:footnoteReference w:id="2"/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Приложений к Опросному листу)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gridSpan w:val="2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(Заполняются одно или несколько Приложений к Опросному листу, которые содержат информацию об изменениях)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77" w:type="dxa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285" w:type="dxa"/>
            <w:gridSpan w:val="2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(Приложения к Опросному листу не заполняются, так как ранее предоставленные сведения об организации не изменялись)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Тип (вид) организации: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Коммерческая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Некоммерческая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Финансово-кредитная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Наличие пакета акций в уставном капитале организации, закрепленных в собственности (указать нужное):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Федеральная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Муниципальная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Собственность субъектов РФ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Относится ли юридическое лицо к категории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хозяйственных обществ, имеющих стратегическое значение для </w:t>
            </w:r>
            <w:r w:rsidRPr="00FA69CE">
              <w:rPr>
                <w:rFonts w:ascii="Arial" w:hAnsi="Arial" w:cs="Arial"/>
                <w:b/>
                <w:sz w:val="17"/>
                <w:szCs w:val="17"/>
                <w:u w:val="single"/>
              </w:rPr>
              <w:t>оборонно-промышленного комплекса и безопасности Российской Федерации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>, а также обществ, находящиеся под их прямым или косвенным контролем (Федеральный закон от 21.07.2014 г. № 213-ФЗ):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46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24"/>
              </w:rPr>
              <w:t>Относится</w:t>
            </w:r>
            <w:r w:rsidRPr="00FA69CE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FA69CE">
              <w:rPr>
                <w:rFonts w:ascii="Arial" w:hAnsi="Arial" w:cs="Arial"/>
                <w:b/>
                <w:sz w:val="14"/>
                <w:szCs w:val="24"/>
              </w:rPr>
              <w:t>(указать нормативный акт или иное основание)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61"/>
              <w:rPr>
                <w:rFonts w:ascii="Arial" w:hAnsi="Arial" w:cs="Arial"/>
                <w:i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24"/>
              </w:rPr>
              <w:t>Не относится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Относится ли юридическое лицо к категории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федеральных унитарных предприятий, имеющих стратегическое значение для оборонно-промышленного комплекса и безопасности Российской Федерации, и хозяйственных обществ, находящихся под их прямым или косвенным контролем (Федеральный закон от 14.11.2002 N 161-ФЗ):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 xml:space="preserve">Относится </w:t>
            </w:r>
            <w:r w:rsidRPr="00FA69CE">
              <w:rPr>
                <w:rFonts w:ascii="Arial" w:hAnsi="Arial" w:cs="Arial"/>
                <w:i/>
                <w:sz w:val="14"/>
                <w:szCs w:val="17"/>
              </w:rPr>
              <w:t>(</w:t>
            </w:r>
            <w:r w:rsidRPr="00FA69CE">
              <w:rPr>
                <w:rFonts w:ascii="Arial" w:hAnsi="Arial" w:cs="Arial"/>
                <w:b/>
                <w:i/>
                <w:sz w:val="14"/>
                <w:szCs w:val="17"/>
              </w:rPr>
              <w:t>указать нормативный акт или иное основание</w:t>
            </w:r>
            <w:r w:rsidRPr="00FA69CE">
              <w:rPr>
                <w:rFonts w:ascii="Arial" w:hAnsi="Arial" w:cs="Arial"/>
                <w:i/>
                <w:sz w:val="14"/>
                <w:szCs w:val="17"/>
              </w:rPr>
              <w:t>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Не относится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Относится ли юридическое лицо к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следующим категориям юридических лиц </w:t>
            </w:r>
            <w:r w:rsidRPr="00FA69CE">
              <w:rPr>
                <w:rFonts w:ascii="Arial" w:hAnsi="Arial" w:cs="Arial"/>
                <w:i/>
                <w:sz w:val="14"/>
                <w:szCs w:val="17"/>
              </w:rPr>
              <w:t xml:space="preserve">(в случае утвердительного ответа </w:t>
            </w:r>
            <w:r w:rsidRPr="00FA69CE">
              <w:rPr>
                <w:rFonts w:ascii="Arial" w:hAnsi="Arial" w:cs="Arial"/>
                <w:b/>
                <w:i/>
                <w:sz w:val="14"/>
                <w:szCs w:val="17"/>
              </w:rPr>
              <w:t>ОБЯЗАТЕЛЬНО</w:t>
            </w:r>
            <w:r w:rsidRPr="00FA69CE">
              <w:rPr>
                <w:rFonts w:ascii="Arial" w:hAnsi="Arial" w:cs="Arial"/>
                <w:i/>
                <w:sz w:val="14"/>
                <w:szCs w:val="17"/>
              </w:rPr>
              <w:t xml:space="preserve"> </w:t>
            </w:r>
            <w:r w:rsidRPr="00FA69CE">
              <w:rPr>
                <w:rFonts w:ascii="Arial" w:hAnsi="Arial" w:cs="Arial"/>
                <w:b/>
                <w:i/>
                <w:sz w:val="14"/>
                <w:szCs w:val="17"/>
              </w:rPr>
              <w:t>указать нормативный акт или иное основание</w:t>
            </w:r>
            <w:r w:rsidRPr="00FA69CE">
              <w:rPr>
                <w:rFonts w:ascii="Arial" w:hAnsi="Arial" w:cs="Arial"/>
                <w:i/>
                <w:sz w:val="14"/>
                <w:szCs w:val="17"/>
              </w:rPr>
              <w:t>)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: 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right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right"/>
              <w:rPr>
                <w:rFonts w:ascii="Arial" w:hAnsi="Arial" w:cs="Arial"/>
                <w:i/>
                <w:sz w:val="16"/>
                <w:szCs w:val="17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Не относится к нижеперечисленным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right"/>
              <w:rPr>
                <w:rFonts w:ascii="Arial" w:hAnsi="Arial" w:cs="Arial"/>
                <w:i/>
                <w:sz w:val="16"/>
                <w:szCs w:val="17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03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Государственная корпорация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408" w:type="dxa"/>
            <w:gridSpan w:val="17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i/>
                <w:sz w:val="16"/>
                <w:szCs w:val="17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Государственная компания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3131" w:type="dxa"/>
            <w:gridSpan w:val="14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jc w:val="center"/>
              <w:rPr>
                <w:rFonts w:ascii="Arial" w:hAnsi="Arial" w:cs="Arial"/>
                <w:i/>
                <w:sz w:val="16"/>
                <w:szCs w:val="17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Публично-правовая компания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2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bookmarkStart w:id="1" w:name="Флажок2"/>
        <w:tc>
          <w:tcPr>
            <w:tcW w:w="28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  <w:bookmarkEnd w:id="1"/>
          </w:p>
        </w:tc>
        <w:tc>
          <w:tcPr>
            <w:tcW w:w="9652" w:type="dxa"/>
            <w:gridSpan w:val="48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Ранее предоставленные сведения (фин. положение, деловая репутация и т.п.) о юридическом лице изменялись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Обязательно заполнение Приложения №1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Ранее предоставленные сведения о руководителе юридического лица изменялись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Обязательно заполнение Приложения №2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Ранее предоставленные сведения об органах управления юридического лица изменялись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Обязательно заполнение Приложения №3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 xml:space="preserve">Ранее предоставленные сведения о </w:t>
            </w:r>
            <w:proofErr w:type="spellStart"/>
            <w:r w:rsidRPr="00FA69CE">
              <w:rPr>
                <w:rFonts w:ascii="Arial" w:hAnsi="Arial" w:cs="Arial"/>
                <w:b/>
                <w:sz w:val="16"/>
                <w:szCs w:val="17"/>
              </w:rPr>
              <w:t>бенефициарном</w:t>
            </w:r>
            <w:proofErr w:type="spellEnd"/>
            <w:r w:rsidRPr="00FA69CE">
              <w:rPr>
                <w:rFonts w:ascii="Arial" w:hAnsi="Arial" w:cs="Arial"/>
                <w:b/>
                <w:sz w:val="16"/>
                <w:szCs w:val="17"/>
              </w:rPr>
              <w:t xml:space="preserve"> владельце юридического лица изменялись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Обязательно заполнение Приложения №4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>Ранее предоставленные сведения о выгодоприобретателе юридического лица изменялись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Обязательно заполнение Приложения №5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9652" w:type="dxa"/>
            <w:gridSpan w:val="48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b/>
                <w:sz w:val="16"/>
                <w:szCs w:val="17"/>
              </w:rPr>
              <w:t xml:space="preserve">Ранее предоставленные сведения о руководителе/ </w:t>
            </w:r>
            <w:proofErr w:type="spellStart"/>
            <w:r w:rsidRPr="00FA69CE">
              <w:rPr>
                <w:rFonts w:ascii="Arial" w:hAnsi="Arial" w:cs="Arial"/>
                <w:b/>
                <w:sz w:val="16"/>
                <w:szCs w:val="17"/>
              </w:rPr>
              <w:t>бенефициарных</w:t>
            </w:r>
            <w:proofErr w:type="spellEnd"/>
            <w:r w:rsidRPr="00FA69CE">
              <w:rPr>
                <w:rFonts w:ascii="Arial" w:hAnsi="Arial" w:cs="Arial"/>
                <w:b/>
                <w:sz w:val="16"/>
                <w:szCs w:val="17"/>
              </w:rPr>
              <w:t xml:space="preserve"> владельцах/ выгодоприобретателях, относящихся к ИПДЛ (их супругам и близким родственникам), ДЛПМО, РПДЛ изменялись</w:t>
            </w:r>
            <w:r w:rsidRPr="00FA69CE">
              <w:rPr>
                <w:rFonts w:ascii="Arial" w:hAnsi="Arial" w:cs="Arial"/>
                <w:i/>
                <w:sz w:val="16"/>
                <w:szCs w:val="17"/>
              </w:rPr>
              <w:t>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2" w:type="dxa"/>
            <w:gridSpan w:val="4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Обязательно заполнение Приложения №6 к настоящему Опросному листу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ДОПОЛНИТЕЛЬНО К ОПРОСНОМУ ЛИСТУ </w:t>
            </w: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ПРЕДОСТАВЛЯЮТСЯ НИЖЕПЕРЕЧИСЛЕННЫЕ ДОКУМЕНТЫ</w:t>
            </w:r>
            <w:proofErr w:type="gram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ЮРИДИЧЕСКОГО ЛИЦА  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(Предоставляются оригиналы или копии документов, заверенные юридическим лицом):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69CE">
              <w:rPr>
                <w:rFonts w:ascii="Arial" w:eastAsia="@Meiryo UI" w:hAnsi="Arial" w:cs="Arial"/>
                <w:b/>
                <w:sz w:val="17"/>
                <w:szCs w:val="17"/>
              </w:rPr>
              <w:t xml:space="preserve">Документы о финансовом положении </w:t>
            </w:r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 одного/нескольких видов предоставляемых документов.</w:t>
            </w:r>
            <w:proofErr w:type="gramEnd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 xml:space="preserve"> </w:t>
            </w:r>
            <w:proofErr w:type="gramStart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Нужное отметить):</w:t>
            </w:r>
            <w:proofErr w:type="gramEnd"/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Годовая бухгалтерская отчетность (бухгалтерский баланс, отчет о финансовом результате);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Годовая (либо квартальная) налоговая декларация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Федерации/международным стандартам финансовой отчетности (МСФО);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Данные о рейтинге юридического лица, размещенные в сети "Интернет" на сайтах международных рейтинговых агентств ("Standard &amp; Poor's", "Fitch-Ratings", "Moody's Investors Service" и другие) и национальных рейтинговых агентств.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Документы указанные выше отсутствуют, т.к. период деятельности организации не превышает 3-х месяцев со дня регистрации, обязуемся представить регистратору указанные (один или несколько) документы в течение 1-го месяца после их получения.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Организация является нерезидентом/ИСБОЮЛ и данные документы отсутствуют (представлены любые документы подтверждающие финансовое положение).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Сведения предоставлялись ранее (с момента последнего предоставления сведений не прошел календарный год).</w:t>
            </w:r>
          </w:p>
        </w:tc>
      </w:tr>
      <w:tr w:rsidR="00AF699B" w:rsidRPr="00FA69CE" w:rsidTr="00B57456">
        <w:trPr>
          <w:trHeight w:val="80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Документы об органах управления юридического лица </w:t>
            </w:r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(Обязательно предоставление в зависимости от наличия соответствующего органа управления):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b/>
                <w:sz w:val="16"/>
                <w:szCs w:val="32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Справка (сведения, список) о персональном составе акционеров (участников) юридического лица, владеющих одним и более процентом акций (долей);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rPr>
                <w:rFonts w:ascii="Arial" w:hAnsi="Arial" w:cs="Arial"/>
                <w:b/>
                <w:sz w:val="16"/>
                <w:szCs w:val="32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Протокол уполномоченного органа юридического лица об избрании Совета директоров;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b/>
                <w:sz w:val="16"/>
                <w:szCs w:val="32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Протокол уполномоченного органа юридического лица об избрании единоличного исполнительного органа (Президент, Генеральный директор, директор, Управляющая организация и др.);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rPr>
                <w:rFonts w:ascii="Arial" w:hAnsi="Arial" w:cs="Arial"/>
                <w:b/>
                <w:sz w:val="16"/>
                <w:szCs w:val="32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Протокол уполномоченного органа юридического лица об избрании коллегиального органа (Правление, дирекция и др.);</w:t>
            </w:r>
          </w:p>
        </w:tc>
      </w:tr>
      <w:tr w:rsidR="00AF699B" w:rsidRPr="00FA69CE" w:rsidTr="00B57456">
        <w:trPr>
          <w:trHeight w:val="80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Сведения предоставлялись ранее (с момента последнего предоставления сведений не прошел календарный год/сведения не изменялись).</w:t>
            </w:r>
          </w:p>
        </w:tc>
      </w:tr>
      <w:tr w:rsidR="00AF699B" w:rsidRPr="00FA69CE" w:rsidTr="00B57456">
        <w:trPr>
          <w:trHeight w:val="74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Документы о деловой репутации </w:t>
            </w:r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одного/нескольких видов предоставляемых документов.</w:t>
            </w:r>
            <w:proofErr w:type="gramEnd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 xml:space="preserve"> </w:t>
            </w:r>
            <w:proofErr w:type="gramStart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Нужное отметить):</w:t>
            </w:r>
            <w:proofErr w:type="gramEnd"/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1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 xml:space="preserve">Отзыв(ы) в произвольной письменной форме других клиентов Регистратора 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Отзыв(ы) в произвольной письменной форме от кредитных и (или) некредитных финанансовых организаций (с информацией этих организаций об оценке деловой репутации юрдического лица)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Для иностранных компаний: Свидетельство о хорошем состоянии компании/ Свидетельство о действительности компании/ Свидетельство о благонадежном состоянии компании и др.</w:t>
            </w:r>
          </w:p>
        </w:tc>
      </w:tr>
      <w:tr w:rsidR="00AF699B" w:rsidRPr="00FA69CE" w:rsidTr="00B57456">
        <w:trPr>
          <w:trHeight w:val="223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Иные документы характеризующие деловую репутацию.</w:t>
            </w:r>
          </w:p>
        </w:tc>
      </w:tr>
      <w:tr w:rsidR="00AF699B" w:rsidRPr="00FA69CE" w:rsidTr="00B57456">
        <w:trPr>
          <w:trHeight w:val="391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6"/>
                <w:szCs w:val="24"/>
              </w:rPr>
            </w:r>
            <w:r w:rsidRPr="00FA69CE">
              <w:rPr>
                <w:rFonts w:ascii="Arial" w:hAnsi="Arial" w:cs="Arial"/>
                <w:sz w:val="16"/>
                <w:szCs w:val="24"/>
              </w:rPr>
              <w:fldChar w:fldCharType="end"/>
            </w:r>
          </w:p>
        </w:tc>
        <w:tc>
          <w:tcPr>
            <w:tcW w:w="2698" w:type="dxa"/>
            <w:gridSpan w:val="15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</w:rPr>
              <w:t>Отзыв(ы) не предоставлены*</w:t>
            </w:r>
          </w:p>
        </w:tc>
        <w:tc>
          <w:tcPr>
            <w:tcW w:w="7512" w:type="dxa"/>
            <w:gridSpan w:val="37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</w:p>
        </w:tc>
      </w:tr>
      <w:tr w:rsidR="00AF699B" w:rsidRPr="00FA69CE" w:rsidTr="00B57456">
        <w:trPr>
          <w:trHeight w:val="64"/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AF699B" w:rsidRPr="00FA69CE" w:rsidRDefault="00AF699B" w:rsidP="00B57456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698" w:type="dxa"/>
            <w:gridSpan w:val="15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6"/>
                <w:szCs w:val="17"/>
              </w:rPr>
            </w:pPr>
          </w:p>
        </w:tc>
        <w:tc>
          <w:tcPr>
            <w:tcW w:w="7512" w:type="dxa"/>
            <w:gridSpan w:val="37"/>
            <w:tcBorders>
              <w:top w:val="single" w:sz="4" w:space="0" w:color="auto"/>
            </w:tcBorders>
          </w:tcPr>
          <w:p w:rsidR="00AF699B" w:rsidRPr="00FA69CE" w:rsidRDefault="00AF699B" w:rsidP="00B57456">
            <w:pPr>
              <w:ind w:left="113" w:right="57"/>
              <w:jc w:val="center"/>
              <w:rPr>
                <w:rFonts w:ascii="Arial" w:eastAsia="@Meiryo UI" w:hAnsi="Arial" w:cs="Arial"/>
                <w:noProof/>
                <w:sz w:val="16"/>
                <w:szCs w:val="17"/>
                <w:vertAlign w:val="superscript"/>
              </w:rPr>
            </w:pPr>
            <w:r w:rsidRPr="00FA69CE">
              <w:rPr>
                <w:rFonts w:ascii="Arial" w:eastAsia="@Meiryo UI" w:hAnsi="Arial" w:cs="Arial"/>
                <w:noProof/>
                <w:sz w:val="16"/>
                <w:szCs w:val="17"/>
                <w:vertAlign w:val="superscript"/>
              </w:rPr>
              <w:t>*(указать причину по которой отзывы не предоставлены)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sz w:val="14"/>
                <w:szCs w:val="24"/>
              </w:rPr>
            </w:pPr>
            <w:r w:rsidRPr="00FA69CE">
              <w:rPr>
                <w:rFonts w:ascii="Arial" w:hAnsi="Arial" w:cs="Arial"/>
                <w:b/>
                <w:sz w:val="14"/>
                <w:szCs w:val="17"/>
              </w:rPr>
              <w:t>Сведения о лице, заполнившем Опросный лист/предоставившем документы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5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17"/>
              </w:rPr>
              <w:t>Фамилия, имя, отчество</w:t>
            </w:r>
          </w:p>
        </w:tc>
        <w:sdt>
          <w:sdtPr>
            <w:rPr>
              <w:rFonts w:ascii="Arial" w:hAnsi="Arial" w:cs="Arial"/>
              <w:b/>
              <w:sz w:val="18"/>
              <w:szCs w:val="24"/>
            </w:rPr>
            <w:id w:val="1729965672"/>
            <w:placeholder>
              <w:docPart w:val="E40ACF256B52429AB7AA0A44F9691419"/>
            </w:placeholder>
            <w:showingPlcHdr/>
            <w:text/>
          </w:sdtPr>
          <w:sdtEndPr/>
          <w:sdtContent>
            <w:tc>
              <w:tcPr>
                <w:tcW w:w="7957" w:type="dxa"/>
                <w:gridSpan w:val="4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b/>
                    <w:sz w:val="18"/>
                    <w:szCs w:val="24"/>
                  </w:rPr>
                </w:pPr>
                <w:r w:rsidRPr="00FA69CE">
                  <w:rPr>
                    <w:b/>
                    <w:sz w:val="18"/>
                  </w:rPr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25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24"/>
            </w:rPr>
            <w:id w:val="-2048746829"/>
            <w:placeholder>
              <w:docPart w:val="73D1D963116949B5992A572CBE65263A"/>
            </w:placeholder>
            <w:showingPlcHdr/>
            <w:text/>
          </w:sdtPr>
          <w:sdtEndPr/>
          <w:sdtContent>
            <w:tc>
              <w:tcPr>
                <w:tcW w:w="7957" w:type="dxa"/>
                <w:gridSpan w:val="4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b/>
                    <w:sz w:val="18"/>
                    <w:szCs w:val="24"/>
                  </w:rPr>
                </w:pPr>
                <w:r w:rsidRPr="00FA69CE">
                  <w:rPr>
                    <w:b/>
                    <w:sz w:val="18"/>
                  </w:rPr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25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17"/>
              </w:rPr>
              <w:t xml:space="preserve">Документ, на основании </w:t>
            </w:r>
          </w:p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17"/>
              </w:rPr>
              <w:t>которого вправе действовать</w:t>
            </w:r>
          </w:p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A69CE">
              <w:rPr>
                <w:rFonts w:ascii="Arial" w:hAnsi="Arial" w:cs="Arial"/>
                <w:sz w:val="16"/>
                <w:szCs w:val="17"/>
              </w:rPr>
              <w:t>от имени юридического лица</w:t>
            </w:r>
          </w:p>
        </w:tc>
        <w:sdt>
          <w:sdtPr>
            <w:rPr>
              <w:rFonts w:ascii="Arial" w:hAnsi="Arial" w:cs="Arial"/>
              <w:b/>
              <w:sz w:val="18"/>
              <w:szCs w:val="24"/>
            </w:rPr>
            <w:id w:val="-1687435740"/>
            <w:placeholder>
              <w:docPart w:val="525BF249993B4AA587BBD72BEB2141EB"/>
            </w:placeholder>
            <w:showingPlcHdr/>
            <w:text/>
          </w:sdtPr>
          <w:sdtEndPr/>
          <w:sdtContent>
            <w:tc>
              <w:tcPr>
                <w:tcW w:w="7957" w:type="dxa"/>
                <w:gridSpan w:val="4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b/>
                    <w:sz w:val="18"/>
                    <w:szCs w:val="24"/>
                  </w:rPr>
                </w:pPr>
                <w:r w:rsidRPr="00FA69CE">
                  <w:rPr>
                    <w:b/>
                    <w:sz w:val="18"/>
                  </w:rPr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25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24"/>
            </w:rPr>
            <w:id w:val="-141419413"/>
            <w:placeholder>
              <w:docPart w:val="46ED4F06C9A04D1F8C2B9B4EF0839BB1"/>
            </w:placeholder>
            <w:showingPlcHdr/>
            <w:text/>
          </w:sdtPr>
          <w:sdtEndPr/>
          <w:sdtContent>
            <w:tc>
              <w:tcPr>
                <w:tcW w:w="7957" w:type="dxa"/>
                <w:gridSpan w:val="4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b/>
                    <w:sz w:val="18"/>
                    <w:szCs w:val="24"/>
                  </w:rPr>
                </w:pPr>
                <w:r w:rsidRPr="00FA69CE">
                  <w:rPr>
                    <w:b/>
                    <w:sz w:val="18"/>
                  </w:rPr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25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24"/>
            </w:rPr>
            <w:id w:val="-688609333"/>
            <w:placeholder>
              <w:docPart w:val="97A7D415C341409B9C12A7D83106F5E5"/>
            </w:placeholder>
            <w:showingPlcHdr/>
            <w:text/>
          </w:sdtPr>
          <w:sdtEndPr/>
          <w:sdtContent>
            <w:tc>
              <w:tcPr>
                <w:tcW w:w="7957" w:type="dxa"/>
                <w:gridSpan w:val="4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AF699B" w:rsidRPr="00FA69CE" w:rsidRDefault="00AF699B" w:rsidP="00B57456">
                <w:pPr>
                  <w:ind w:left="57" w:right="57"/>
                  <w:rPr>
                    <w:rFonts w:ascii="Arial" w:hAnsi="Arial" w:cs="Arial"/>
                    <w:b/>
                    <w:sz w:val="18"/>
                    <w:szCs w:val="24"/>
                  </w:rPr>
                </w:pPr>
                <w:r w:rsidRPr="00FA69CE">
                  <w:rPr>
                    <w:b/>
                    <w:sz w:val="18"/>
                  </w:rPr>
                  <w:t xml:space="preserve"> </w:t>
                </w:r>
              </w:p>
            </w:tc>
          </w:sdtContent>
        </w:sdt>
      </w:tr>
      <w:tr w:rsidR="00AF699B" w:rsidRPr="00FA69CE" w:rsidTr="00B57456">
        <w:trPr>
          <w:jc w:val="center"/>
        </w:trPr>
        <w:tc>
          <w:tcPr>
            <w:tcW w:w="5087" w:type="dxa"/>
            <w:gridSpan w:val="25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уполномоченного представителя по доверенности</w:t>
            </w:r>
          </w:p>
        </w:tc>
        <w:tc>
          <w:tcPr>
            <w:tcW w:w="5403" w:type="dxa"/>
            <w:gridSpan w:val="28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Подпись проставлена в пр</w:t>
            </w:r>
            <w:r w:rsidR="005D0F5B">
              <w:rPr>
                <w:rFonts w:ascii="Arial" w:hAnsi="Arial" w:cs="Arial"/>
                <w:b/>
                <w:sz w:val="17"/>
                <w:szCs w:val="17"/>
              </w:rPr>
              <w:t xml:space="preserve">исутствии уполномоченного лица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>АО «СРК»</w:t>
            </w:r>
          </w:p>
        </w:tc>
      </w:tr>
      <w:tr w:rsidR="00AF699B" w:rsidRPr="00FA69CE" w:rsidTr="00B57456">
        <w:trPr>
          <w:trHeight w:val="160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1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AF699B" w:rsidRPr="00FA69CE" w:rsidTr="00B57456">
        <w:trPr>
          <w:trHeight w:val="87"/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1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FA69CE">
              <w:rPr>
                <w:rFonts w:ascii="Arial" w:hAnsi="Arial" w:cs="Arial"/>
                <w:sz w:val="12"/>
                <w:szCs w:val="24"/>
              </w:rPr>
              <w:t>/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FA69CE">
              <w:rPr>
                <w:rFonts w:ascii="Arial" w:hAnsi="Arial" w:cs="Arial"/>
                <w:sz w:val="12"/>
                <w:szCs w:val="24"/>
              </w:rPr>
              <w:t>/</w:t>
            </w: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FA69CE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FA69CE">
              <w:rPr>
                <w:rFonts w:ascii="Arial" w:hAnsi="Arial" w:cs="Arial"/>
                <w:bCs/>
                <w:sz w:val="12"/>
                <w:szCs w:val="12"/>
              </w:rPr>
              <w:t>(Ф.И.О.)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b/>
                <w:sz w:val="14"/>
                <w:szCs w:val="17"/>
              </w:rPr>
            </w:pPr>
            <w:r w:rsidRPr="00FA69CE">
              <w:rPr>
                <w:rFonts w:ascii="Arial" w:hAnsi="Arial" w:cs="Arial"/>
                <w:b/>
                <w:sz w:val="14"/>
                <w:szCs w:val="17"/>
              </w:rPr>
              <w:t>Ставя свою подпись, подтверждаю достоверность сведений, указанных в настоящем Опросном листе и Приложениях к нему.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b/>
                <w:sz w:val="14"/>
                <w:szCs w:val="24"/>
              </w:rPr>
            </w:pPr>
            <w:r w:rsidRPr="00FA69CE">
              <w:rPr>
                <w:rFonts w:ascii="Arial" w:hAnsi="Arial" w:cs="Arial"/>
                <w:b/>
                <w:sz w:val="14"/>
                <w:szCs w:val="17"/>
              </w:rPr>
              <w:t>Обязуюсь сообщать Регистратору об изменении указанных сведений в порядке, установленном действующим законодательством Российской Федерации, но не реже 1 раза в год.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14"/>
                <w:szCs w:val="24"/>
              </w:rPr>
            </w:pPr>
            <w:r w:rsidRPr="00FA69CE">
              <w:rPr>
                <w:rFonts w:ascii="Arial" w:hAnsi="Arial" w:cs="Arial"/>
                <w:b/>
                <w:sz w:val="14"/>
                <w:szCs w:val="17"/>
              </w:rPr>
              <w:t xml:space="preserve">ВНИМАНИЕ! </w:t>
            </w:r>
            <w:r w:rsidRPr="00FA69CE">
              <w:rPr>
                <w:rFonts w:ascii="Arial" w:hAnsi="Arial" w:cs="Arial"/>
                <w:b/>
                <w:sz w:val="14"/>
                <w:szCs w:val="16"/>
              </w:rPr>
              <w:t>В случае внесения изменений в вышеуказанные идентификационные сведения, а также в сведения, отраженные в предоставляемых Приложениях к Опросному листу, информацию о таких измене</w:t>
            </w:r>
            <w:r w:rsidR="005D0F5B">
              <w:rPr>
                <w:rFonts w:ascii="Arial" w:hAnsi="Arial" w:cs="Arial"/>
                <w:b/>
                <w:sz w:val="14"/>
                <w:szCs w:val="16"/>
              </w:rPr>
              <w:t xml:space="preserve">ниях необходимо предоставить в </w:t>
            </w:r>
            <w:r w:rsidRPr="00FA69CE">
              <w:rPr>
                <w:rFonts w:ascii="Arial" w:hAnsi="Arial" w:cs="Arial"/>
                <w:b/>
                <w:sz w:val="14"/>
                <w:szCs w:val="16"/>
              </w:rPr>
              <w:t xml:space="preserve">АО «СРК» в течение 7 рабочих дней </w:t>
            </w:r>
            <w:proofErr w:type="gramStart"/>
            <w:r w:rsidRPr="00FA69CE">
              <w:rPr>
                <w:rFonts w:ascii="Arial" w:hAnsi="Arial" w:cs="Arial"/>
                <w:b/>
                <w:sz w:val="14"/>
                <w:szCs w:val="16"/>
              </w:rPr>
              <w:t>с даты изменения</w:t>
            </w:r>
            <w:proofErr w:type="gramEnd"/>
            <w:r w:rsidRPr="00FA69CE">
              <w:rPr>
                <w:rFonts w:ascii="Arial" w:hAnsi="Arial" w:cs="Arial"/>
                <w:b/>
                <w:sz w:val="14"/>
                <w:szCs w:val="16"/>
              </w:rPr>
              <w:t xml:space="preserve"> данных или получения запроса Регистратора.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A69CE">
              <w:rPr>
                <w:rFonts w:ascii="Arial" w:hAnsi="Arial" w:cs="Arial"/>
                <w:b/>
                <w:sz w:val="14"/>
                <w:szCs w:val="17"/>
              </w:rPr>
              <w:t xml:space="preserve">Технологические отметки регистратора (заполняется </w:t>
            </w:r>
            <w:r w:rsidRPr="00FA69CE">
              <w:rPr>
                <w:rFonts w:ascii="Arial" w:hAnsi="Arial" w:cs="Arial"/>
                <w:b/>
                <w:sz w:val="14"/>
                <w:szCs w:val="17"/>
                <w:u w:val="single"/>
              </w:rPr>
              <w:t>сотрудником</w:t>
            </w:r>
            <w:r w:rsidRPr="00FA69CE">
              <w:rPr>
                <w:rFonts w:ascii="Arial" w:hAnsi="Arial" w:cs="Arial"/>
                <w:b/>
                <w:sz w:val="14"/>
                <w:szCs w:val="17"/>
              </w:rPr>
              <w:t xml:space="preserve"> регистратора)</w:t>
            </w: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17"/>
              </w:rPr>
            </w:pPr>
            <w:r w:rsidRPr="00FA69CE">
              <w:rPr>
                <w:rFonts w:ascii="Arial" w:hAnsi="Arial" w:cs="Arial"/>
                <w:sz w:val="14"/>
                <w:szCs w:val="17"/>
              </w:rPr>
              <w:t>На основании анализа предоставленных документов и сведений: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4"/>
                <w:szCs w:val="17"/>
              </w:rPr>
            </w:pPr>
            <w:r w:rsidRPr="00FA69CE">
              <w:rPr>
                <w:rFonts w:ascii="Arial" w:hAnsi="Arial" w:cs="Arial"/>
                <w:sz w:val="1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4"/>
                <w:szCs w:val="24"/>
              </w:rPr>
            </w:r>
            <w:r w:rsidRPr="00FA69CE">
              <w:rPr>
                <w:rFonts w:ascii="Arial" w:hAnsi="Arial" w:cs="Arial"/>
                <w:sz w:val="14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eastAsia="@Meiryo UI" w:hAnsi="Arial" w:cs="Arial"/>
                <w:noProof/>
                <w:sz w:val="14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4"/>
                <w:szCs w:val="17"/>
              </w:rPr>
              <w:t>Выявлены иные бенефициарные владельцы (</w:t>
            </w:r>
            <w:r w:rsidRPr="00FA69CE">
              <w:rPr>
                <w:rFonts w:ascii="Arial" w:eastAsia="@Meiryo UI" w:hAnsi="Arial" w:cs="Arial"/>
                <w:i/>
                <w:noProof/>
                <w:sz w:val="14"/>
                <w:szCs w:val="17"/>
              </w:rPr>
              <w:t>отличные от представленных ЮЛ</w:t>
            </w:r>
            <w:r w:rsidRPr="00FA69CE">
              <w:rPr>
                <w:rFonts w:ascii="Arial" w:eastAsia="@Meiryo UI" w:hAnsi="Arial" w:cs="Arial"/>
                <w:noProof/>
                <w:sz w:val="14"/>
                <w:szCs w:val="17"/>
              </w:rPr>
              <w:t>)</w:t>
            </w:r>
          </w:p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4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4"/>
                <w:szCs w:val="17"/>
              </w:rPr>
              <w:t>*</w:t>
            </w:r>
            <w:r w:rsidRPr="00FA69CE">
              <w:rPr>
                <w:rFonts w:ascii="Arial" w:eastAsia="@Meiryo UI" w:hAnsi="Arial" w:cs="Arial"/>
                <w:i/>
                <w:noProof/>
                <w:sz w:val="14"/>
                <w:szCs w:val="17"/>
              </w:rPr>
              <w:t>сотрудник регистратора заполняет соответствующие приложения к Опросному листу, а так же решение о признании лица бенефициарным владельцем.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hAnsi="Arial" w:cs="Arial"/>
                <w:sz w:val="14"/>
                <w:szCs w:val="24"/>
              </w:rPr>
            </w:pPr>
            <w:r w:rsidRPr="00FA69CE">
              <w:rPr>
                <w:rFonts w:ascii="Arial" w:hAnsi="Arial" w:cs="Arial"/>
                <w:sz w:val="1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1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14"/>
                <w:szCs w:val="24"/>
              </w:rPr>
            </w:r>
            <w:r w:rsidRPr="00FA69CE">
              <w:rPr>
                <w:rFonts w:ascii="Arial" w:hAnsi="Arial" w:cs="Arial"/>
                <w:sz w:val="14"/>
                <w:szCs w:val="24"/>
              </w:rPr>
              <w:fldChar w:fldCharType="end"/>
            </w:r>
          </w:p>
        </w:tc>
        <w:tc>
          <w:tcPr>
            <w:tcW w:w="10210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rPr>
                <w:rFonts w:ascii="Arial" w:eastAsia="@Meiryo UI" w:hAnsi="Arial" w:cs="Arial"/>
                <w:noProof/>
                <w:sz w:val="14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4"/>
                <w:szCs w:val="17"/>
              </w:rPr>
              <w:t>Иные бенефициарные владельцы помимо представленных не выявлены.</w:t>
            </w:r>
          </w:p>
        </w:tc>
      </w:tr>
      <w:tr w:rsidR="00AF699B" w:rsidRPr="00FA69CE" w:rsidTr="00B57456">
        <w:trPr>
          <w:jc w:val="center"/>
        </w:trPr>
        <w:tc>
          <w:tcPr>
            <w:tcW w:w="5239" w:type="dxa"/>
            <w:gridSpan w:val="26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</w:p>
        </w:tc>
        <w:tc>
          <w:tcPr>
            <w:tcW w:w="1748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</w:p>
        </w:tc>
        <w:tc>
          <w:tcPr>
            <w:tcW w:w="379" w:type="dxa"/>
            <w:gridSpan w:val="5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  <w:r w:rsidRPr="00FA69CE">
              <w:rPr>
                <w:rFonts w:ascii="Arial" w:eastAsia="@Meiryo UI" w:hAnsi="Arial" w:cs="Arial"/>
                <w:noProof/>
                <w:sz w:val="14"/>
                <w:szCs w:val="17"/>
              </w:rPr>
              <w:t>/</w:t>
            </w:r>
          </w:p>
        </w:tc>
        <w:tc>
          <w:tcPr>
            <w:tcW w:w="312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5239" w:type="dxa"/>
            <w:gridSpan w:val="26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</w:p>
        </w:tc>
        <w:tc>
          <w:tcPr>
            <w:tcW w:w="1748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  <w:r w:rsidRPr="00FA69CE">
              <w:rPr>
                <w:rFonts w:ascii="Arial" w:hAnsi="Arial" w:cs="Arial"/>
                <w:sz w:val="14"/>
                <w:szCs w:val="17"/>
              </w:rPr>
              <w:t>Подпись</w:t>
            </w:r>
          </w:p>
        </w:tc>
        <w:tc>
          <w:tcPr>
            <w:tcW w:w="379" w:type="dxa"/>
            <w:gridSpan w:val="5"/>
            <w:tcBorders>
              <w:bottom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</w:p>
        </w:tc>
        <w:tc>
          <w:tcPr>
            <w:tcW w:w="312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eastAsia="@Meiryo UI" w:hAnsi="Arial" w:cs="Arial"/>
                <w:noProof/>
                <w:sz w:val="14"/>
                <w:szCs w:val="17"/>
              </w:rPr>
            </w:pPr>
            <w:r w:rsidRPr="00FA69CE">
              <w:rPr>
                <w:rFonts w:ascii="Arial" w:hAnsi="Arial" w:cs="Arial"/>
                <w:sz w:val="14"/>
                <w:szCs w:val="17"/>
              </w:rPr>
              <w:t>Ф.И.О.</w:t>
            </w:r>
          </w:p>
        </w:tc>
      </w:tr>
      <w:tr w:rsidR="00AF699B" w:rsidRPr="00FA69CE" w:rsidTr="00B57456">
        <w:trPr>
          <w:jc w:val="center"/>
        </w:trPr>
        <w:tc>
          <w:tcPr>
            <w:tcW w:w="28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7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5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5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</w:tcBorders>
            <w:vAlign w:val="center"/>
          </w:tcPr>
          <w:p w:rsidR="00AF699B" w:rsidRPr="00FA69CE" w:rsidRDefault="00AF699B" w:rsidP="00B57456">
            <w:pPr>
              <w:ind w:left="57" w:right="57"/>
              <w:jc w:val="center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AF699B" w:rsidRPr="00FA69CE" w:rsidTr="00B57456">
        <w:trPr>
          <w:jc w:val="center"/>
        </w:trPr>
        <w:tc>
          <w:tcPr>
            <w:tcW w:w="10490" w:type="dxa"/>
            <w:gridSpan w:val="53"/>
            <w:tcMar>
              <w:left w:w="0" w:type="dxa"/>
              <w:right w:w="0" w:type="dxa"/>
            </w:tcMar>
            <w:vAlign w:val="center"/>
          </w:tcPr>
          <w:p w:rsidR="00AF699B" w:rsidRPr="00FA69CE" w:rsidRDefault="00AF699B" w:rsidP="00B57456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2"/>
                <w:szCs w:val="12"/>
              </w:rPr>
              <w:t>Использование сведений, в том числе персональных данных, содержащихся в настоящем Опросном листе, осуществляется в строгом соответствии с требованиями действующего законодательства Российской Федерации.</w:t>
            </w:r>
          </w:p>
        </w:tc>
      </w:tr>
    </w:tbl>
    <w:p w:rsidR="00FA7BE0" w:rsidRPr="00FA69CE" w:rsidRDefault="00FA7BE0">
      <w:pPr>
        <w:sectPr w:rsidR="00FA7BE0" w:rsidRPr="00FA69CE" w:rsidSect="000A7A96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851" w:right="1134" w:bottom="709" w:left="1134" w:header="340" w:footer="493" w:gutter="0"/>
          <w:cols w:space="720"/>
          <w:titlePg/>
          <w:docGrid w:linePitch="272"/>
        </w:sectPr>
      </w:pPr>
    </w:p>
    <w:tbl>
      <w:tblPr>
        <w:tblW w:w="1036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"/>
        <w:gridCol w:w="166"/>
        <w:gridCol w:w="2698"/>
        <w:gridCol w:w="333"/>
        <w:gridCol w:w="18"/>
        <w:gridCol w:w="16"/>
        <w:gridCol w:w="29"/>
        <w:gridCol w:w="376"/>
        <w:gridCol w:w="20"/>
        <w:gridCol w:w="130"/>
        <w:gridCol w:w="154"/>
        <w:gridCol w:w="130"/>
        <w:gridCol w:w="153"/>
        <w:gridCol w:w="131"/>
        <w:gridCol w:w="284"/>
        <w:gridCol w:w="284"/>
        <w:gridCol w:w="284"/>
        <w:gridCol w:w="284"/>
        <w:gridCol w:w="291"/>
        <w:gridCol w:w="143"/>
        <w:gridCol w:w="134"/>
        <w:gridCol w:w="284"/>
        <w:gridCol w:w="284"/>
        <w:gridCol w:w="20"/>
        <w:gridCol w:w="264"/>
        <w:gridCol w:w="284"/>
        <w:gridCol w:w="6"/>
        <w:gridCol w:w="278"/>
        <w:gridCol w:w="284"/>
        <w:gridCol w:w="284"/>
        <w:gridCol w:w="287"/>
        <w:gridCol w:w="284"/>
        <w:gridCol w:w="284"/>
        <w:gridCol w:w="283"/>
        <w:gridCol w:w="285"/>
        <w:gridCol w:w="284"/>
        <w:gridCol w:w="283"/>
        <w:gridCol w:w="127"/>
        <w:gridCol w:w="14"/>
        <w:gridCol w:w="98"/>
        <w:gridCol w:w="64"/>
      </w:tblGrid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86"/>
        </w:trPr>
        <w:tc>
          <w:tcPr>
            <w:tcW w:w="286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№1</w:t>
            </w:r>
          </w:p>
          <w:p w:rsidR="00D97F54" w:rsidRPr="00FA69CE" w:rsidRDefault="00D97F54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7F54" w:rsidRPr="00FA69CE" w:rsidRDefault="00D97F54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13" w:type="dxa"/>
            <w:gridSpan w:val="36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97F54" w:rsidRPr="00FA69CE" w:rsidRDefault="00F912EE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СВЕДЕНИЯ ОБ ОРГАНИЗАЦИИ</w:t>
            </w:r>
            <w:r w:rsidR="00D97F54" w:rsidRPr="00FA69CE">
              <w:rPr>
                <w:rFonts w:ascii="Arial" w:hAnsi="Arial" w:cs="Arial"/>
                <w:b/>
                <w:sz w:val="22"/>
                <w:szCs w:val="22"/>
              </w:rPr>
              <w:t xml:space="preserve"> (ЮЛ, ИСБОЮЛ)</w:t>
            </w:r>
          </w:p>
          <w:p w:rsidR="00D97F54" w:rsidRPr="00FA69CE" w:rsidRDefault="00D97F54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7F54" w:rsidRPr="00FA69CE" w:rsidRDefault="00D97F54" w:rsidP="00BA541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7F54" w:rsidRPr="00FA69CE" w:rsidRDefault="00D97F54" w:rsidP="00BA541E">
            <w:pPr>
              <w:spacing w:after="60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42"/>
        </w:trPr>
        <w:tc>
          <w:tcPr>
            <w:tcW w:w="28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 Цели установления и предполагаемый характер д</w:t>
            </w:r>
            <w:r w:rsidR="005D0F5B">
              <w:rPr>
                <w:rFonts w:ascii="Arial" w:hAnsi="Arial" w:cs="Arial"/>
                <w:b/>
                <w:sz w:val="17"/>
                <w:szCs w:val="17"/>
              </w:rPr>
              <w:t xml:space="preserve">еловых отношений организации с </w:t>
            </w:r>
            <w:bookmarkStart w:id="2" w:name="_GoBack"/>
            <w:bookmarkEnd w:id="2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АО «СРК»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(сведения о планируемых операциях)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Проведение операций в реестре ценных бумаг/получение/выдача информации из реестра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158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Ведение реестра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130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Хранение реестра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Подготовка/проведение общих собраний акционеров/исполнение Регистратором функций счетной комиссии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Иное (указываются иные планируемые операции)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609246169"/>
            <w:placeholder>
              <w:docPart w:val="C5BB7AE5D0C64D5C90B4DE522F01E47F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i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-289200861"/>
            <w:placeholder>
              <w:docPart w:val="C93898CFE6924449A50C9BDA2D411179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i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-340396493"/>
            <w:placeholder>
              <w:docPart w:val="1F44A956D5014399B695AB12E7A80DB2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i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"/>
        </w:trPr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2. Цели финансово-хозяйственной деятельности организации</w:t>
            </w:r>
          </w:p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(Указываются виды и направления деятельности в отрасли в соответствии с действующим Уставом)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980" w:type="dxa"/>
            <w:gridSpan w:val="35"/>
            <w:tcBorders>
              <w:top w:val="single" w:sz="4" w:space="0" w:color="auto"/>
              <w:bottom w:val="dotted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Указываются виды и направления деятельности в отрасли в соответствии с действующим Уставом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80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1905708906"/>
            <w:placeholder>
              <w:docPart w:val="1AC51E5766CB498190039F1DD871090F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6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306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-1940972648"/>
            <w:placeholder>
              <w:docPart w:val="E274FC49EDA74B7AB16BFF8546749D5D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93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-525944990"/>
            <w:placeholder>
              <w:docPart w:val="BABC49C959F9445F87927A689C0A8BB9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335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i/>
              <w:sz w:val="17"/>
              <w:szCs w:val="17"/>
            </w:rPr>
            <w:id w:val="-2046588249"/>
            <w:placeholder>
              <w:docPart w:val="742006B6098742DC973ED92AC9364506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F912EE" w:rsidRPr="00FA69CE" w:rsidRDefault="00F912EE" w:rsidP="00BA541E">
                <w:pPr>
                  <w:shd w:val="clear" w:color="auto" w:fill="FFFFFF"/>
                  <w:tabs>
                    <w:tab w:val="left" w:pos="1260"/>
                  </w:tabs>
                  <w:overflowPunct/>
                  <w:autoSpaceDE/>
                  <w:autoSpaceDN/>
                  <w:adjustRightInd/>
                  <w:spacing w:before="40"/>
                  <w:ind w:left="126"/>
                  <w:textAlignment w:val="auto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3. Финансовое положение организации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устойчивое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неустойчивое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кризисное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980" w:type="dxa"/>
            <w:gridSpan w:val="35"/>
            <w:tcBorders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иное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58128414"/>
            <w:placeholder>
              <w:docPart w:val="2664D266D7754312AF7D76911ECB2AFF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02968300"/>
            <w:placeholder>
              <w:docPart w:val="A94ED2DB7D9A402C83285AAB2FE76037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6343"/>
            <w:placeholder>
              <w:docPart w:val="F1B0C406DF0042CB8CA84F4CC22FB6CC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eastAsia="@Meiryo UI" w:hAnsi="Arial" w:cs="Arial"/>
                <w:b/>
                <w:sz w:val="17"/>
                <w:szCs w:val="17"/>
              </w:rPr>
              <w:t>Факторы, характеризующие финансовое положение юридического лица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6946" w:type="dxa"/>
            <w:gridSpan w:val="33"/>
            <w:tcBorders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sz w:val="17"/>
                <w:szCs w:val="17"/>
              </w:rPr>
              <w:t>Производство по делу о несостоятельности (банкротстве) в отношении юридического лица по состоянию на дату предоставления документов Регистратору (нужное отметить)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425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90" w:type="dxa"/>
            <w:gridSpan w:val="15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не ведется</w:t>
            </w:r>
          </w:p>
        </w:tc>
        <w:tc>
          <w:tcPr>
            <w:tcW w:w="554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1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ведется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top w:val="dotted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</w:p>
        </w:tc>
        <w:tc>
          <w:tcPr>
            <w:tcW w:w="6946" w:type="dxa"/>
            <w:gridSpan w:val="3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sz w:val="17"/>
                <w:szCs w:val="17"/>
              </w:rPr>
              <w:t>Процедура ликвидации в отношении юридического лица по состоянию на дату представления документов Регистратору  (</w:t>
            </w:r>
            <w:proofErr w:type="gram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нужное</w:t>
            </w:r>
            <w:proofErr w:type="gramEnd"/>
            <w:r w:rsidRPr="00FA69CE">
              <w:rPr>
                <w:rFonts w:ascii="Arial" w:eastAsia="@Meiryo UI" w:hAnsi="Arial" w:cs="Arial"/>
                <w:sz w:val="17"/>
                <w:szCs w:val="17"/>
              </w:rPr>
              <w:t xml:space="preserve">  отметить)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90" w:type="dxa"/>
            <w:gridSpan w:val="15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не проводится</w:t>
            </w:r>
          </w:p>
        </w:tc>
        <w:tc>
          <w:tcPr>
            <w:tcW w:w="554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1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проводится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top w:val="dotted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</w:p>
        </w:tc>
        <w:tc>
          <w:tcPr>
            <w:tcW w:w="6946" w:type="dxa"/>
            <w:gridSpan w:val="3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Вступившие в силу решения судебных органов в отношении юридического лица о признании его несостоятельным (банкротом) по состоянию на дату предоставления документов Регистратору </w:t>
            </w:r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(нужное  отметить)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90" w:type="dxa"/>
            <w:gridSpan w:val="15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отсутствуют</w:t>
            </w:r>
          </w:p>
        </w:tc>
        <w:tc>
          <w:tcPr>
            <w:tcW w:w="554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1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имеются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top w:val="dotted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</w:p>
        </w:tc>
        <w:tc>
          <w:tcPr>
            <w:tcW w:w="6946" w:type="dxa"/>
            <w:gridSpan w:val="3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sz w:val="17"/>
                <w:szCs w:val="17"/>
              </w:rPr>
              <w:t>Факты неисполнения юридическим лицом своих денежных обязательств по причине отсутствия денежных средств на банковских счетах по состоянию на дату</w:t>
            </w:r>
            <w:r w:rsidRPr="00FA69CE">
              <w:rPr>
                <w:rFonts w:ascii="Arial" w:eastAsia="@Meiryo UI" w:hAnsi="Arial" w:cs="Arial"/>
                <w:bCs/>
                <w:sz w:val="17"/>
                <w:szCs w:val="17"/>
              </w:rPr>
              <w:t xml:space="preserve"> </w:t>
            </w:r>
            <w:r w:rsidRPr="00FA69CE">
              <w:rPr>
                <w:rFonts w:ascii="Arial" w:eastAsia="@Meiryo UI" w:hAnsi="Arial" w:cs="Arial"/>
                <w:sz w:val="17"/>
                <w:szCs w:val="17"/>
              </w:rPr>
              <w:t xml:space="preserve">предоставления документов Регистратору </w:t>
            </w:r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(</w:t>
            </w:r>
            <w:proofErr w:type="gramStart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>нужное</w:t>
            </w:r>
            <w:proofErr w:type="gramEnd"/>
            <w:r w:rsidRPr="00FA69CE">
              <w:rPr>
                <w:rFonts w:ascii="Arial" w:eastAsia="@Meiryo UI" w:hAnsi="Arial" w:cs="Arial"/>
                <w:i/>
                <w:sz w:val="17"/>
                <w:szCs w:val="17"/>
              </w:rPr>
              <w:t xml:space="preserve">  отметить)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90" w:type="dxa"/>
            <w:gridSpan w:val="15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отсутствуют</w:t>
            </w:r>
          </w:p>
        </w:tc>
        <w:tc>
          <w:tcPr>
            <w:tcW w:w="554" w:type="dxa"/>
            <w:gridSpan w:val="3"/>
            <w:tcBorders>
              <w:bottom w:val="dotted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1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имеются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</w:p>
        </w:tc>
        <w:tc>
          <w:tcPr>
            <w:tcW w:w="6946" w:type="dxa"/>
            <w:gridSpan w:val="3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sz w:val="17"/>
                <w:szCs w:val="17"/>
              </w:rPr>
              <w:t>Данные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Standard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 xml:space="preserve"> &amp; 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Poor's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Fitch-Ratings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Moody's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Investors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FA69CE">
              <w:rPr>
                <w:rFonts w:ascii="Arial" w:eastAsia="@Meiryo UI" w:hAnsi="Arial" w:cs="Arial"/>
                <w:sz w:val="17"/>
                <w:szCs w:val="17"/>
              </w:rPr>
              <w:t>Service</w:t>
            </w:r>
            <w:proofErr w:type="spellEnd"/>
            <w:r w:rsidRPr="00FA69CE">
              <w:rPr>
                <w:rFonts w:ascii="Arial" w:eastAsia="@Meiryo UI" w:hAnsi="Arial" w:cs="Arial"/>
                <w:sz w:val="17"/>
                <w:szCs w:val="17"/>
              </w:rPr>
              <w:t>" и другие) и национальных рейтинговых агентств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309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97911995"/>
            <w:placeholder>
              <w:docPart w:val="154F0E1F70F542C08EAE78127D94CDEB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eastAsia="@Meiryo UI" w:hAnsi="Arial" w:cs="Arial"/>
                    <w:bCs/>
                    <w:iCs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7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1958992"/>
            <w:placeholder>
              <w:docPart w:val="EABB51A9A5C14B92ADDE601D598AA389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eastAsia="@Meiryo UI" w:hAnsi="Arial" w:cs="Arial"/>
                    <w:bCs/>
                    <w:iCs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75"/>
        </w:trPr>
        <w:tc>
          <w:tcPr>
            <w:tcW w:w="286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75580783"/>
            <w:placeholder>
              <w:docPart w:val="03B02E500EBA43288796D0C74474C0D6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eastAsia="@Meiryo UI" w:hAnsi="Arial" w:cs="Arial"/>
                    <w:bCs/>
                    <w:iCs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4. Деловая репутация</w:t>
            </w:r>
          </w:p>
        </w:tc>
        <w:tc>
          <w:tcPr>
            <w:tcW w:w="7313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  <w:p w:rsidR="008A7C79" w:rsidRPr="00FA69CE" w:rsidRDefault="008A7C79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  <w:p w:rsidR="008A7C79" w:rsidRPr="00FA69CE" w:rsidRDefault="008A7C79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363"/>
        </w:trPr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55C16" w:rsidRPr="00FA69CE" w:rsidRDefault="00655C16" w:rsidP="00E2548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41" w:type="dxa"/>
            <w:gridSpan w:val="31"/>
            <w:tcBorders>
              <w:right w:val="single" w:sz="4" w:space="0" w:color="auto"/>
            </w:tcBorders>
            <w:vAlign w:val="center"/>
          </w:tcPr>
          <w:p w:rsidR="00655C16" w:rsidRPr="00FA69CE" w:rsidRDefault="00655C16" w:rsidP="006C1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6C13AC" w:rsidRPr="00FA69CE">
              <w:rPr>
                <w:rFonts w:ascii="Arial" w:hAnsi="Arial" w:cs="Arial"/>
                <w:sz w:val="17"/>
                <w:szCs w:val="17"/>
              </w:rPr>
              <w:t>П</w:t>
            </w:r>
            <w:r w:rsidRPr="00FA69CE">
              <w:rPr>
                <w:rFonts w:ascii="Arial" w:hAnsi="Arial" w:cs="Arial"/>
                <w:sz w:val="17"/>
                <w:szCs w:val="17"/>
              </w:rPr>
              <w:t>оложительная</w:t>
            </w:r>
            <w:proofErr w:type="gramEnd"/>
            <w:r w:rsidR="006C13AC" w:rsidRPr="00FA69CE">
              <w:rPr>
                <w:rFonts w:ascii="Arial" w:hAnsi="Arial" w:cs="Arial"/>
                <w:sz w:val="17"/>
                <w:szCs w:val="17"/>
              </w:rPr>
              <w:t xml:space="preserve"> (предоставлены отзывы и иные подтверждающие документы)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69"/>
        </w:trPr>
        <w:tc>
          <w:tcPr>
            <w:tcW w:w="286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(активность на заявленном рынке деятельности, рейтинги в бизнесе, публикации и отзывы в СМИ)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55C16" w:rsidRPr="00FA69CE" w:rsidRDefault="00655C16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41" w:type="dxa"/>
            <w:gridSpan w:val="31"/>
            <w:tcBorders>
              <w:right w:val="single" w:sz="4" w:space="0" w:color="auto"/>
            </w:tcBorders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 негативная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419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55C16" w:rsidRPr="00FA69CE" w:rsidRDefault="00655C16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41" w:type="dxa"/>
            <w:gridSpan w:val="31"/>
            <w:tcBorders>
              <w:right w:val="single" w:sz="4" w:space="0" w:color="auto"/>
            </w:tcBorders>
            <w:vAlign w:val="center"/>
          </w:tcPr>
          <w:p w:rsidR="00655C16" w:rsidRPr="00FA69CE" w:rsidRDefault="00655C16" w:rsidP="0003738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 информация отсутствует 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234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421" w:type="dxa"/>
            <w:gridSpan w:val="3"/>
            <w:tcBorders>
              <w:bottom w:val="dotted" w:sz="4" w:space="0" w:color="auto"/>
            </w:tcBorders>
            <w:vAlign w:val="center"/>
          </w:tcPr>
          <w:p w:rsidR="00655C16" w:rsidRPr="00FA69CE" w:rsidRDefault="00655C16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41" w:type="dxa"/>
            <w:gridSpan w:val="31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 иное (указываются факторы, влияющие на деловую репутацию)</w:t>
            </w:r>
          </w:p>
        </w:tc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24623958"/>
            <w:placeholder>
              <w:docPart w:val="90D1687DF6074AD78C52AD68248DCE69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BA541E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85321732"/>
            <w:placeholder>
              <w:docPart w:val="9E3005589D284C71A432EC3CC14F6503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BA541E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90624588"/>
            <w:placeholder>
              <w:docPart w:val="BAB0AB9E21514865A2AF203015178F90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F912EE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51"/>
        </w:trPr>
        <w:tc>
          <w:tcPr>
            <w:tcW w:w="286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lastRenderedPageBreak/>
              <w:t>5. Сведения о лицензии на право осуществления деятельности, подлежащей лицензированию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16" w:rsidRPr="00FA69CE" w:rsidRDefault="00655C16" w:rsidP="008A7C79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16" w:rsidRPr="00FA69CE" w:rsidRDefault="00655C16" w:rsidP="008A7C79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/>
                <w:sz w:val="17"/>
                <w:szCs w:val="17"/>
              </w:rPr>
              <w:t>Деятельность организации подлежит лицензированию</w:t>
            </w:r>
          </w:p>
        </w:tc>
      </w:tr>
      <w:tr w:rsidR="00E94C49" w:rsidRPr="00FA69CE" w:rsidTr="00884709">
        <w:trPr>
          <w:gridBefore w:val="1"/>
          <w:gridAfter w:val="2"/>
          <w:wBefore w:w="30" w:type="dxa"/>
          <w:wAfter w:w="162" w:type="dxa"/>
          <w:trHeight w:val="336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вид, номер, дата выдачи лицензии: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70613159"/>
            <w:placeholder>
              <w:docPart w:val="A178038CDA7745D4AC7DE03FACEE4742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5C16" w:rsidRPr="00FA69CE" w:rsidRDefault="00655C16" w:rsidP="008A7C79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84709">
        <w:trPr>
          <w:gridBefore w:val="1"/>
          <w:gridAfter w:val="2"/>
          <w:wBefore w:w="30" w:type="dxa"/>
          <w:wAfter w:w="162" w:type="dxa"/>
          <w:trHeight w:val="284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43005128"/>
            <w:placeholder>
              <w:docPart w:val="457F8CBD221848549789909167D0CA82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8A7C79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84709">
        <w:trPr>
          <w:gridBefore w:val="1"/>
          <w:gridAfter w:val="2"/>
          <w:wBefore w:w="30" w:type="dxa"/>
          <w:wAfter w:w="162" w:type="dxa"/>
          <w:trHeight w:val="419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кем </w:t>
            </w: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выдана</w:t>
            </w:r>
            <w:proofErr w:type="gramEnd"/>
            <w:r w:rsidRPr="00FA69CE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12588786"/>
            <w:placeholder>
              <w:docPart w:val="8C8DB264A5894A76A08FF3B6CED1972D"/>
            </w:placeholder>
            <w:showingPlcHdr/>
            <w:text/>
          </w:sdtPr>
          <w:sdtEndPr/>
          <w:sdtContent>
            <w:tc>
              <w:tcPr>
                <w:tcW w:w="6237" w:type="dxa"/>
                <w:gridSpan w:val="2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5C16" w:rsidRPr="00FA69CE" w:rsidRDefault="00655C16" w:rsidP="008A7C79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234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67854378"/>
            <w:placeholder>
              <w:docPart w:val="08B68C269B0540C7AE6047318FA92ED2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8A7C79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8470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/>
                <w:sz w:val="17"/>
                <w:szCs w:val="17"/>
              </w:rPr>
              <w:t>срок действия: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60802752"/>
            <w:placeholder>
              <w:docPart w:val="DF4AC8221BF342108EFEDB817AE6962E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5C16" w:rsidRPr="00FA69CE" w:rsidRDefault="00655C16" w:rsidP="008A7C79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84709">
            <w:pPr>
              <w:jc w:val="center"/>
              <w:rPr>
                <w:rFonts w:ascii="Arial" w:eastAsia="@Meiryo UI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@Meiryo UI" w:hAnsi="Arial" w:cs="Arial"/>
                <w:b/>
                <w:sz w:val="17"/>
                <w:szCs w:val="17"/>
              </w:rPr>
              <w:t>перечень видов лицензируемой деятельности</w:t>
            </w:r>
          </w:p>
        </w:tc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11092946"/>
            <w:placeholder>
              <w:docPart w:val="F361860B922848539351856037610CE4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8A7C79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18099940"/>
            <w:placeholder>
              <w:docPart w:val="5615FD213AE84BA4B9E6436CA09A7FB8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8A7C79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8A7C79">
        <w:trPr>
          <w:gridBefore w:val="1"/>
          <w:gridAfter w:val="2"/>
          <w:wBefore w:w="30" w:type="dxa"/>
          <w:wAfter w:w="162" w:type="dxa"/>
          <w:trHeight w:val="61"/>
        </w:trPr>
        <w:tc>
          <w:tcPr>
            <w:tcW w:w="286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8A7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12219025"/>
            <w:placeholder>
              <w:docPart w:val="8DEB9FD97E2C43F7B9568F7BB25583A9"/>
            </w:placeholder>
            <w:showingPlcHdr/>
            <w:text/>
          </w:sdtPr>
          <w:sdtEndPr/>
          <w:sdtContent>
            <w:tc>
              <w:tcPr>
                <w:tcW w:w="7313" w:type="dxa"/>
                <w:gridSpan w:val="3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8A7C79">
                <w:pPr>
                  <w:rPr>
                    <w:rFonts w:ascii="Arial" w:eastAsia="@Meiryo UI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E25486">
        <w:trPr>
          <w:gridAfter w:val="3"/>
          <w:wAfter w:w="176" w:type="dxa"/>
          <w:trHeight w:val="614"/>
        </w:trPr>
        <w:tc>
          <w:tcPr>
            <w:tcW w:w="10193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655C16" w:rsidRPr="00FA69CE" w:rsidRDefault="00655C16" w:rsidP="001252D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655C16" w:rsidRPr="00FA69CE" w:rsidRDefault="00655C16" w:rsidP="001252DD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6. Иные сведения, запрашиваемые у организаций нерезидентов/иностранных структур без образования юридического лица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Код иностранной организации (КИО),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 - для нерезидента: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wBefore w:w="196" w:type="dxa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481347531"/>
            <w:placeholder>
              <w:docPart w:val="52057567A45A4A268533FF525A368ED4"/>
            </w:placeholder>
            <w:showingPlcHdr/>
            <w:text/>
          </w:sdtPr>
          <w:sdtEndPr/>
          <w:sdtContent>
            <w:tc>
              <w:tcPr>
                <w:tcW w:w="36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1252DD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dxa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69CE">
              <w:rPr>
                <w:rFonts w:ascii="Arial" w:hAnsi="Arial" w:cs="Arial"/>
                <w:sz w:val="17"/>
                <w:szCs w:val="17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аналоги):</w:t>
            </w:r>
            <w:proofErr w:type="gramEnd"/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wBefore w:w="196" w:type="dxa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842233587"/>
            <w:placeholder>
              <w:docPart w:val="FAEF9098885E4CD3BFD0383D548E631F"/>
            </w:placeholder>
            <w:showingPlcHdr/>
            <w:text/>
          </w:sdtPr>
          <w:sdtEndPr/>
          <w:sdtContent>
            <w:tc>
              <w:tcPr>
                <w:tcW w:w="4188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1252DD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dxa"/>
            <w:vAlign w:val="center"/>
          </w:tcPr>
          <w:p w:rsidR="00655C16" w:rsidRPr="00FA69CE" w:rsidRDefault="00655C16" w:rsidP="001252DD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нерезидента: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208720045"/>
            <w:placeholder>
              <w:docPart w:val="75FEBFED3BF14605AD4F29907AE4A587"/>
            </w:placeholder>
            <w:showingPlcHdr/>
            <w:text/>
          </w:sdtPr>
          <w:sdtEndPr/>
          <w:sdtContent>
            <w:tc>
              <w:tcPr>
                <w:tcW w:w="10109" w:type="dxa"/>
                <w:gridSpan w:val="38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1252DD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(инкорпорации), - для иностранной структуры без образования юридического лица: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096208842"/>
            <w:placeholder>
              <w:docPart w:val="DFA4E1624ABC48AD8E7998B2E5518D67"/>
            </w:placeholder>
            <w:showingPlcHdr/>
            <w:text/>
          </w:sdtPr>
          <w:sdtEndPr/>
          <w:sdtContent>
            <w:tc>
              <w:tcPr>
                <w:tcW w:w="10109" w:type="dxa"/>
                <w:gridSpan w:val="38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1252DD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Место ведения основной деятельности иностранной структуры без образования юридического лица: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873265418"/>
            <w:placeholder>
              <w:docPart w:val="839FC90A11B146FF8A528E74DF597809"/>
            </w:placeholder>
            <w:showingPlcHdr/>
            <w:text/>
          </w:sdtPr>
          <w:sdtEndPr/>
          <w:sdtContent>
            <w:tc>
              <w:tcPr>
                <w:tcW w:w="10109" w:type="dxa"/>
                <w:gridSpan w:val="38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655C16" w:rsidRPr="00FA69CE" w:rsidRDefault="00655C16" w:rsidP="001252DD">
                <w:pPr>
                  <w:ind w:left="57" w:right="57"/>
                  <w:rPr>
                    <w:rFonts w:ascii="Arial" w:hAnsi="Arial" w:cs="Arial"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jc w:val="center"/>
        </w:trPr>
        <w:tc>
          <w:tcPr>
            <w:tcW w:w="10109" w:type="dxa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Состав имущества, находящегося в управлении (собственности)</w:t>
            </w:r>
          </w:p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>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trHeight w:val="249"/>
          <w:jc w:val="center"/>
        </w:trPr>
        <w:tc>
          <w:tcPr>
            <w:tcW w:w="10109" w:type="dxa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trHeight w:val="267"/>
          <w:jc w:val="center"/>
        </w:trPr>
        <w:tc>
          <w:tcPr>
            <w:tcW w:w="10109" w:type="dxa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trHeight w:val="271"/>
          <w:jc w:val="center"/>
        </w:trPr>
        <w:tc>
          <w:tcPr>
            <w:tcW w:w="10109" w:type="dxa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F912EE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1"/>
          <w:wBefore w:w="196" w:type="dxa"/>
          <w:wAfter w:w="64" w:type="dxa"/>
          <w:trHeight w:val="274"/>
          <w:jc w:val="center"/>
        </w:trPr>
        <w:tc>
          <w:tcPr>
            <w:tcW w:w="10109" w:type="dxa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5C16" w:rsidRPr="00FA69CE" w:rsidRDefault="00655C16" w:rsidP="001252DD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F912EE" w:rsidRPr="00FA69CE" w:rsidRDefault="00F912EE" w:rsidP="00F912EE">
      <w:pPr>
        <w:spacing w:before="120"/>
        <w:ind w:right="-142"/>
        <w:jc w:val="both"/>
        <w:sectPr w:rsidR="00F912EE" w:rsidRPr="00FA69CE" w:rsidSect="0069124D">
          <w:footerReference w:type="default" r:id="rId13"/>
          <w:headerReference w:type="first" r:id="rId14"/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6"/>
        <w:gridCol w:w="1542"/>
        <w:gridCol w:w="308"/>
        <w:gridCol w:w="274"/>
        <w:gridCol w:w="34"/>
        <w:gridCol w:w="616"/>
        <w:gridCol w:w="617"/>
        <w:gridCol w:w="1233"/>
        <w:gridCol w:w="52"/>
        <w:gridCol w:w="2448"/>
        <w:gridCol w:w="2449"/>
      </w:tblGrid>
      <w:tr w:rsidR="00E94C49" w:rsidRPr="00FA69CE" w:rsidTr="00BA541E">
        <w:trPr>
          <w:trHeight w:val="51"/>
        </w:trPr>
        <w:tc>
          <w:tcPr>
            <w:tcW w:w="1828" w:type="dxa"/>
            <w:gridSpan w:val="2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№2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23" w:type="dxa"/>
            <w:gridSpan w:val="8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СВЕДЕНИЯ О РУКОВОДИТЕЛЕ ЮРИДИЧЕСКОГО ЛИЦА</w:t>
            </w:r>
            <w:r w:rsidR="00BA541E" w:rsidRPr="00FA69CE">
              <w:rPr>
                <w:rFonts w:ascii="Arial" w:hAnsi="Arial" w:cs="Arial"/>
                <w:b/>
                <w:sz w:val="22"/>
                <w:szCs w:val="22"/>
              </w:rPr>
              <w:t xml:space="preserve"> (ИСБОЮЛ)</w:t>
            </w:r>
            <w:r w:rsidRPr="00FA69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69CE">
              <w:rPr>
                <w:rFonts w:ascii="Arial" w:hAnsi="Arial" w:cs="Arial"/>
                <w:b/>
              </w:rPr>
              <w:t>(ПРЕДСТАВИТЕЛЬ ЮРИДИЧЕСКОГО ЛИЦА, ДЕЙСТВУЮЩИЙ ОТ ЕГО ИМЕНИ БЕЗ ДОВЕРЕННОСТИ)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23" w:type="dxa"/>
            <w:gridSpan w:val="8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13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10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функции единоличного исполнительного органа переданы Управляющей организации, в связи с этим                      Приложение № 2 к настоящему Опросному листу заполняется в отношении руководителя Управляющей организации</w:t>
            </w:r>
            <w:r w:rsidRPr="00FA69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BA541E" w:rsidRPr="00FA69CE" w:rsidRDefault="00BA541E" w:rsidP="00BA5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10"/>
            <w:tcMar>
              <w:left w:w="0" w:type="dxa"/>
              <w:right w:w="0" w:type="dxa"/>
            </w:tcMar>
            <w:vAlign w:val="center"/>
          </w:tcPr>
          <w:p w:rsidR="00BA541E" w:rsidRPr="00FA69CE" w:rsidRDefault="00BA541E" w:rsidP="00BA541E">
            <w:pPr>
              <w:ind w:left="10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Структура собственности и (или) организационная структура клиента - юридического лица - нерезидента либо организационная форма клиента - иностранной структуры без образования юридического лица не предполагают наличия единоличного исполнительного органа.</w:t>
            </w:r>
          </w:p>
        </w:tc>
      </w:tr>
      <w:tr w:rsidR="00E94C49" w:rsidRPr="00FA69CE" w:rsidTr="00BA541E">
        <w:trPr>
          <w:trHeight w:val="397"/>
        </w:trPr>
        <w:tc>
          <w:tcPr>
            <w:tcW w:w="9859" w:type="dxa"/>
            <w:gridSpan w:val="1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>Если руководителей юридического лица несколько, то Приложение №2 Опросного листа заполняется на каждого</w:t>
            </w:r>
          </w:p>
        </w:tc>
      </w:tr>
      <w:tr w:rsidR="00E94C49" w:rsidRPr="00FA69CE" w:rsidTr="00BA541E">
        <w:trPr>
          <w:trHeight w:val="49"/>
        </w:trPr>
        <w:tc>
          <w:tcPr>
            <w:tcW w:w="9859" w:type="dxa"/>
            <w:gridSpan w:val="11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8978109"/>
            <w:placeholder>
              <w:docPart w:val="D2009859FCE74DB597097FD9B395F7D7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83051080"/>
            <w:placeholder>
              <w:docPart w:val="F4E245F86D884BB5AB532DE4ACCBB8F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7770553"/>
            <w:placeholder>
              <w:docPart w:val="5776C101D6704E3DACDAA4B7AFF2E2E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Гражданство/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без гражданства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8386350"/>
            <w:placeholder>
              <w:docPart w:val="DAC86202344C4DEF8EBF1FE157032534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98989519"/>
            <w:placeholder>
              <w:docPart w:val="38C49E74FA4D43E1BAA186C2B5E95607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5710439"/>
            <w:placeholder>
              <w:docPart w:val="81385B9F7ABC4B9D9D0A4EB2FB06FF2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Место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247878137"/>
            <w:placeholder>
              <w:docPart w:val="9D46DE8828B9496EB9D52578C9161130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Вид документа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26799929"/>
            <w:placeholder>
              <w:docPart w:val="0FA4A0DA1E4947B4A923852C0B2733E0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18"/>
              </w:rPr>
              <w:t>Нумерация бланка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16598240"/>
            <w:placeholder>
              <w:docPart w:val="F389704512424F58A65901CB306A0A94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78599937"/>
            <w:placeholder>
              <w:docPart w:val="C9BB4AC755564DDA9D018BEC780919B0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Наименование органа, выдавшего документ, и код подразделения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27762847"/>
            <w:placeholder>
              <w:docPart w:val="296B6BED997041C98389FFC96A0BA9B9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38090830"/>
            <w:placeholder>
              <w:docPart w:val="FAA8F8A46D914A92B5E2059B7706BF4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7877360"/>
            <w:placeholder>
              <w:docPart w:val="3832432B91F44142B2689C7F7A8464A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выдачи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90604179"/>
            <w:placeholder>
              <w:docPart w:val="1CEE15CF353844C9B9A09189DC6F12BF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Миграционная карта/ документ, подтверждающий право на пребывание (проживание) в России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>Вид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>документа</w:t>
            </w:r>
            <w:proofErr w:type="spellEnd"/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58127389"/>
            <w:placeholder>
              <w:docPart w:val="E29C126604DC4F81BB2174B41B8AE26E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Серия и номер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9791537"/>
            <w:placeholder>
              <w:docPart w:val="9DE7A1468A694EBE8B3E9616A776C325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Начало срока 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04662911"/>
            <w:placeholder>
              <w:docPart w:val="EEDC5658CB8245659479A6753126962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7890028"/>
            <w:placeholder>
              <w:docPart w:val="B722761685034CCABF9EA49DC807070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Окончание срока 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28437956"/>
            <w:placeholder>
              <w:docPart w:val="632061E525BF4877B9B9C5BEF0F7AFA4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399633579"/>
            <w:placeholder>
              <w:docPart w:val="A24FBF5F965B49C99032102EBA136604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регистрации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40558576"/>
            <w:placeholder>
              <w:docPart w:val="32707A81BC304C02AE3C0CF28A8CB88E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20076633"/>
            <w:placeholder>
              <w:docPart w:val="D8DEE6A7F7D94EE6BA027A61A1BE887C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6812690"/>
            <w:placeholder>
              <w:docPart w:val="740F6268AF7A492BAA4E1FB1D7BB5D73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фактического жительства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79054653"/>
            <w:placeholder>
              <w:docPart w:val="7291E46CB0C0440B830A5E5D5B3FD9D2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16005890"/>
            <w:placeholder>
              <w:docPart w:val="6FD576594A4B4EC581F8F55D47336B2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5337880"/>
            <w:placeholder>
              <w:docPart w:val="77AC1F1B876C4392BE3134798DC27905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ИНН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15135197"/>
            <w:placeholder>
              <w:docPart w:val="66DC450462874A4CA4D97C9506E6D8B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9885548"/>
            <w:placeholder>
              <w:docPart w:val="D1997B665A224925B4CC2A0C0B5DF3E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64504144"/>
            <w:placeholder>
              <w:docPart w:val="B344559A70F64126A399C41CE3B45B0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9D334E" w:rsidRPr="00FA69CE" w:rsidTr="009D334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СНИЛС (при наличии)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9D33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№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06233987"/>
            <w:placeholder>
              <w:docPart w:val="DB2CEB74E7564B90AF49C0494436553F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5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9D334E" w:rsidRPr="00FA69CE" w:rsidRDefault="009D334E" w:rsidP="009D334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334E" w:rsidRPr="00FA69CE" w:rsidRDefault="009D334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регистрации (новая форма свидетельства)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10546717"/>
            <w:placeholder>
              <w:docPart w:val="4D71D9021B84466A96E4E4E9AF98E6A0"/>
            </w:placeholder>
            <w:showingPlcHdr/>
            <w:text/>
          </w:sdtPr>
          <w:sdtEndPr/>
          <w:sdtContent>
            <w:tc>
              <w:tcPr>
                <w:tcW w:w="2449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9D334E" w:rsidRPr="00FA69CE" w:rsidRDefault="009D334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Должность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03361652"/>
            <w:placeholder>
              <w:docPart w:val="01F0D8441813444AADC6534968865C1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Документ, подтверждающий полномочия руководителя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43518125"/>
            <w:placeholder>
              <w:docPart w:val="6B7BB5B38B6845F8BD5582029EBF8C7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9573010"/>
            <w:placeholder>
              <w:docPart w:val="41492746507C447B8D702ED44D5B37E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75770862"/>
            <w:placeholder>
              <w:docPart w:val="717C37449D404A96AC04EA901DC2BCD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8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Принадлежность руководителя юридического лица к категориям лиц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иностранным публичным должностным лицом (ИПДЛ)*/ супругой</w:t>
            </w:r>
            <w:proofErr w:type="gramStart"/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(-</w:t>
            </w:r>
            <w:proofErr w:type="gramEnd"/>
            <w:r w:rsidRPr="00FA69CE">
              <w:rPr>
                <w:rFonts w:ascii="Arial" w:hAnsi="Arial" w:cs="Arial"/>
                <w:i/>
                <w:sz w:val="17"/>
                <w:szCs w:val="17"/>
              </w:rPr>
              <w:t>ом), близким родственником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должностным лицом публичной международной организации (ДЛПМО) *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российским публичным должностным лицом (РПДЛ) *</w:t>
            </w:r>
          </w:p>
        </w:tc>
      </w:tr>
      <w:tr w:rsidR="00E94C49" w:rsidRPr="00FA69CE" w:rsidTr="00BA541E">
        <w:trPr>
          <w:trHeight w:val="493"/>
        </w:trPr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6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Не относится к вышеперечисленным категориям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pStyle w:val="a5"/>
              <w:spacing w:after="60"/>
              <w:jc w:val="left"/>
              <w:rPr>
                <w:rFonts w:ascii="Arial" w:hAnsi="Arial" w:cs="Arial"/>
                <w:b/>
                <w:i/>
                <w:sz w:val="12"/>
                <w:szCs w:val="14"/>
              </w:rPr>
            </w:pPr>
          </w:p>
          <w:p w:rsidR="00F912EE" w:rsidRPr="00FA69CE" w:rsidRDefault="00F912EE" w:rsidP="00BA541E">
            <w:pPr>
              <w:pStyle w:val="a5"/>
              <w:spacing w:after="60"/>
              <w:jc w:val="left"/>
              <w:rPr>
                <w:rFonts w:ascii="Arial" w:hAnsi="Arial" w:cs="Arial"/>
                <w:b/>
                <w:i/>
                <w:sz w:val="12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2"/>
                <w:szCs w:val="14"/>
              </w:rPr>
              <w:t xml:space="preserve">* – см. определение указанного термина в Приложении №6 данного Опросного листа </w:t>
            </w:r>
          </w:p>
        </w:tc>
      </w:tr>
      <w:tr w:rsidR="00E94C49" w:rsidRPr="00FA69CE" w:rsidTr="00BA541E">
        <w:trPr>
          <w:trHeight w:val="377"/>
        </w:trPr>
        <w:tc>
          <w:tcPr>
            <w:tcW w:w="9859" w:type="dxa"/>
            <w:gridSpan w:val="1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>В случае, утвердительного ответа обязательно заполнение в отношении руководителя и представление Регистратору            Приложения №6 настоящего Опросного листа</w:t>
            </w:r>
          </w:p>
        </w:tc>
      </w:tr>
    </w:tbl>
    <w:p w:rsidR="00F912EE" w:rsidRPr="00FA69CE" w:rsidRDefault="00F912EE" w:rsidP="00F912EE">
      <w:pPr>
        <w:jc w:val="center"/>
        <w:rPr>
          <w:rFonts w:ascii="Arial" w:hAnsi="Arial" w:cs="Arial"/>
          <w:b/>
          <w:sz w:val="22"/>
          <w:szCs w:val="22"/>
        </w:rPr>
        <w:sectPr w:rsidR="00F912EE" w:rsidRPr="00FA69CE" w:rsidSect="0069124D">
          <w:footerReference w:type="first" r:id="rId15"/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3"/>
        <w:gridCol w:w="143"/>
        <w:gridCol w:w="130"/>
        <w:gridCol w:w="1258"/>
        <w:gridCol w:w="29"/>
        <w:gridCol w:w="284"/>
        <w:gridCol w:w="1701"/>
        <w:gridCol w:w="283"/>
        <w:gridCol w:w="284"/>
        <w:gridCol w:w="992"/>
        <w:gridCol w:w="425"/>
        <w:gridCol w:w="4047"/>
      </w:tblGrid>
      <w:tr w:rsidR="00E94C49" w:rsidRPr="00FA69CE" w:rsidTr="00BA541E">
        <w:trPr>
          <w:trHeight w:val="51"/>
        </w:trPr>
        <w:tc>
          <w:tcPr>
            <w:tcW w:w="1814" w:type="dxa"/>
            <w:gridSpan w:val="4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Приложение №3</w:t>
            </w:r>
          </w:p>
        </w:tc>
        <w:tc>
          <w:tcPr>
            <w:tcW w:w="313" w:type="dxa"/>
            <w:gridSpan w:val="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2" w:type="dxa"/>
            <w:gridSpan w:val="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СВЕДЕНИЯ ОБ ОРГАНАХ УПРАВЛЕНИЯ ЮРИДИЧЕСКОГО ЛИЦА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>Отметьте органы Управления юридического лица в соответствии с учредительными документами и заполните соответствующий пункт приложения.</w:t>
            </w:r>
          </w:p>
        </w:tc>
      </w:tr>
      <w:tr w:rsidR="00E94C49" w:rsidRPr="00FA69CE" w:rsidTr="00BA541E">
        <w:trPr>
          <w:trHeight w:val="345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Общее собрание акционеров (участников)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Совет директоров (наблюдательный совет)</w:t>
            </w:r>
          </w:p>
        </w:tc>
      </w:tr>
      <w:tr w:rsidR="00E94C49" w:rsidRPr="00FA69CE" w:rsidTr="00BA541E">
        <w:trPr>
          <w:trHeight w:val="2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Коллегиальный орган (Правление, дирекция и др.)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Единоличный исполнительный орган </w:t>
            </w:r>
            <w:r w:rsidRPr="00FA69CE">
              <w:rPr>
                <w:rFonts w:ascii="Arial" w:hAnsi="Arial" w:cs="Arial"/>
                <w:sz w:val="14"/>
                <w:szCs w:val="17"/>
              </w:rPr>
              <w:t>(сведения указываются в Приложении № 2 к опросному листу)</w:t>
            </w:r>
          </w:p>
        </w:tc>
      </w:tr>
      <w:tr w:rsidR="00E94C49" w:rsidRPr="00FA69CE" w:rsidTr="00BA541E">
        <w:trPr>
          <w:trHeight w:val="32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Иное (указать):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942149369"/>
            <w:placeholder>
              <w:docPart w:val="FD43CD6A571145E38A6D30E2D9F2BC19"/>
            </w:placeholder>
            <w:showingPlcHdr/>
            <w:text/>
          </w:sdtPr>
          <w:sdtEndPr/>
          <w:sdtContent>
            <w:tc>
              <w:tcPr>
                <w:tcW w:w="801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4"/>
        </w:trPr>
        <w:tc>
          <w:tcPr>
            <w:tcW w:w="9859" w:type="dxa"/>
            <w:gridSpan w:val="1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jc w:val="center"/>
              <w:rPr>
                <w:rFonts w:ascii="Arial" w:hAnsi="Arial" w:cs="Arial"/>
                <w:b/>
                <w:sz w:val="8"/>
                <w:szCs w:val="17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  <w:u w:val="single"/>
              </w:rPr>
              <w:t>Персональный состав органов управления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A69CE">
              <w:rPr>
                <w:rStyle w:val="af2"/>
                <w:rFonts w:ascii="Arial" w:hAnsi="Arial" w:cs="Arial"/>
                <w:b/>
                <w:sz w:val="17"/>
                <w:szCs w:val="17"/>
              </w:rPr>
              <w:footnoteReference w:id="3"/>
            </w: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</w:rPr>
              <w:t>1)</w:t>
            </w:r>
          </w:p>
        </w:tc>
        <w:tc>
          <w:tcPr>
            <w:tcW w:w="9576" w:type="dxa"/>
            <w:gridSpan w:val="11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Общее собрание акционеров (участников) </w:t>
            </w:r>
            <w:r w:rsidRPr="00FA69CE">
              <w:rPr>
                <w:rFonts w:ascii="Arial" w:hAnsi="Arial" w:cs="Arial"/>
                <w:sz w:val="17"/>
                <w:szCs w:val="17"/>
              </w:rPr>
              <w:t>(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сведения предоставляются в виде отдельного списка лиц, владеющих более 1% и более акций/долей с указанием полного наименования для юридических лиц, ФИО для физических лиц и доли владения в процентном соотношении)</w:t>
            </w:r>
          </w:p>
        </w:tc>
      </w:tr>
      <w:tr w:rsidR="00E94C49" w:rsidRPr="00FA69CE" w:rsidTr="00BA541E">
        <w:trPr>
          <w:trHeight w:val="313"/>
        </w:trPr>
        <w:tc>
          <w:tcPr>
            <w:tcW w:w="426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gridSpan w:val="6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AF699B" w:rsidP="00BA541E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Справка (сведения, список) прилагается к опросному листу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64" w:type="dxa"/>
            <w:gridSpan w:val="3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Доступны</w:t>
            </w:r>
            <w:proofErr w:type="gram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Регистратору </w:t>
            </w:r>
            <w:r w:rsidRPr="00FA69CE">
              <w:rPr>
                <w:rFonts w:ascii="Arial" w:hAnsi="Arial" w:cs="Arial"/>
                <w:sz w:val="17"/>
                <w:szCs w:val="17"/>
              </w:rPr>
              <w:t>(Регистратором ведется реестр клиента)</w:t>
            </w:r>
          </w:p>
        </w:tc>
      </w:tr>
      <w:tr w:rsidR="00E94C49" w:rsidRPr="00FA69CE" w:rsidTr="00BA541E">
        <w:trPr>
          <w:trHeight w:val="54"/>
        </w:trPr>
        <w:tc>
          <w:tcPr>
            <w:tcW w:w="9859" w:type="dxa"/>
            <w:gridSpan w:val="1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57"/>
              <w:rPr>
                <w:rFonts w:ascii="Arial" w:hAnsi="Arial" w:cs="Arial"/>
                <w:b/>
                <w:sz w:val="8"/>
                <w:szCs w:val="17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9576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05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Совет директоров (наблюдательный совет)</w:t>
            </w:r>
          </w:p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необходимо указать фамилию имя отчество (при наличии отчества) и должность (при наличии), а так же представить документы, подтверждающие представленные сведения</w:t>
            </w: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732335"/>
            <w:placeholder>
              <w:docPart w:val="FA8FD6632BC94EEBBEAA472A976E9CCB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820342582"/>
            <w:placeholder>
              <w:docPart w:val="F16E01BACAC0416996382203F3444A9B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70312483"/>
            <w:placeholder>
              <w:docPart w:val="DE209FF8DD0045FA8826A0C9263B6B30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569415068"/>
            <w:placeholder>
              <w:docPart w:val="FA0AD373565741F192E95A1560DD315E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Документ (ы) подтверждающий (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ие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>) представленные сведения: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526724249"/>
            <w:placeholder>
              <w:docPart w:val="681E8D6A2F1B40EA98386C9FE23E97EB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8"/>
                <w:szCs w:val="17"/>
              </w:rPr>
            </w:pPr>
          </w:p>
        </w:tc>
        <w:tc>
          <w:tcPr>
            <w:tcW w:w="9303" w:type="dxa"/>
            <w:gridSpan w:val="9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</w:rPr>
              <w:t>3)</w:t>
            </w:r>
          </w:p>
        </w:tc>
        <w:tc>
          <w:tcPr>
            <w:tcW w:w="9576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Коллегиальный орган (Правление, дирекция и др.)</w:t>
            </w:r>
          </w:p>
          <w:p w:rsidR="00F912EE" w:rsidRPr="00FA69CE" w:rsidRDefault="00F912EE" w:rsidP="00BA541E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необходимо указать фамилию имя отчество (при наличии отчества) и должность (при наличии), а так же представить документы, подтверждающие представленные сведения</w:t>
            </w: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995182323"/>
            <w:placeholder>
              <w:docPart w:val="7F27F309DFAC44F3BA1699D0CDCB678B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82399761"/>
            <w:placeholder>
              <w:docPart w:val="13962E8EB6644FCBBEDBA7C2D2909B77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Документ (ы) подтверждающий (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ие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>) представленные сведения: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697462851"/>
            <w:placeholder>
              <w:docPart w:val="DA25279012744114B46D7ED6184B2AE4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top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</w:rPr>
              <w:t>4)</w:t>
            </w:r>
          </w:p>
        </w:tc>
        <w:tc>
          <w:tcPr>
            <w:tcW w:w="9576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05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Иное</w:t>
            </w:r>
          </w:p>
        </w:tc>
      </w:tr>
      <w:tr w:rsidR="00E94C49" w:rsidRPr="00FA69CE" w:rsidTr="00BA541E">
        <w:trPr>
          <w:trHeight w:val="333"/>
        </w:trPr>
        <w:tc>
          <w:tcPr>
            <w:tcW w:w="38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ind w:firstLine="105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Указать наименование органа управления: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00125306"/>
            <w:placeholder>
              <w:docPart w:val="95568EC301FF41B7AB51C48106789049"/>
            </w:placeholder>
            <w:showingPlcHdr/>
            <w:text/>
          </w:sdtPr>
          <w:sdtEndPr/>
          <w:sdtContent>
            <w:tc>
              <w:tcPr>
                <w:tcW w:w="6031" w:type="dxa"/>
                <w:gridSpan w:val="5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ind w:firstLine="105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6"/>
                <w:szCs w:val="17"/>
              </w:rPr>
              <w:t>указать фамилию имя отчество лиц входящих в состав органа управления (при наличии отчества) и должность (при наличии), а так же представить документы, подтверждающие представленные сведения</w:t>
            </w:r>
          </w:p>
        </w:tc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72132421"/>
            <w:placeholder>
              <w:docPart w:val="28790EDCE57C46928E4B4CBCDF6D1E1D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987059771"/>
            <w:placeholder>
              <w:docPart w:val="698BD543636044FA876E2DD72FE77C52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56782439"/>
            <w:placeholder>
              <w:docPart w:val="55A4E2DAD31542BF993D65F695FF4E8B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51453863"/>
            <w:placeholder>
              <w:docPart w:val="9812AF09520446AFA7568147EE8A5598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11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Документ (ы) подтверждающий (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ие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>) представленные сведения: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410656062"/>
            <w:placeholder>
              <w:docPart w:val="4CAA4E6CD81C4D0DA180B9ECDCF2E21A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1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</w:tbl>
    <w:p w:rsidR="00F912EE" w:rsidRPr="00FA69CE" w:rsidRDefault="00F912EE" w:rsidP="00F912EE">
      <w:pPr>
        <w:jc w:val="center"/>
        <w:rPr>
          <w:rFonts w:ascii="Arial" w:hAnsi="Arial" w:cs="Arial"/>
          <w:b/>
          <w:sz w:val="22"/>
          <w:szCs w:val="22"/>
        </w:rPr>
        <w:sectPr w:rsidR="00F912EE" w:rsidRPr="00FA69CE" w:rsidSect="0069124D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6"/>
        <w:gridCol w:w="280"/>
        <w:gridCol w:w="308"/>
        <w:gridCol w:w="305"/>
        <w:gridCol w:w="341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27"/>
      </w:tblGrid>
      <w:tr w:rsidR="00E94C49" w:rsidRPr="00FA69CE" w:rsidTr="009D334E">
        <w:trPr>
          <w:trHeight w:val="51"/>
        </w:trPr>
        <w:tc>
          <w:tcPr>
            <w:tcW w:w="1828" w:type="dxa"/>
            <w:gridSpan w:val="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№4</w:t>
            </w:r>
          </w:p>
        </w:tc>
        <w:tc>
          <w:tcPr>
            <w:tcW w:w="8031" w:type="dxa"/>
            <w:gridSpan w:val="2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260F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СВЕДЕНИЯ О БЕНЕФИЦИАРНЫХ ВЛАДЕЛЬЦАХ ЮРИДИЧЕСКОГО ЛИЦА</w:t>
            </w:r>
            <w:r w:rsidR="00260F4F" w:rsidRPr="00FA69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A69CE">
              <w:rPr>
                <w:rFonts w:ascii="Arial" w:hAnsi="Arial" w:cs="Arial"/>
                <w:b/>
                <w:bCs/>
                <w:sz w:val="17"/>
                <w:szCs w:val="17"/>
              </w:rPr>
              <w:t>Бенефициарный</w:t>
            </w:r>
            <w:proofErr w:type="spellEnd"/>
            <w:r w:rsidRPr="00FA69C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владелец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- физическое лицо, </w:t>
            </w:r>
            <w:proofErr w:type="gramStart"/>
            <w:r w:rsidRPr="00FA69CE">
              <w:rPr>
                <w:rFonts w:ascii="Arial" w:hAnsi="Arial" w:cs="Arial"/>
                <w:sz w:val="17"/>
                <w:szCs w:val="17"/>
              </w:rPr>
              <w:t>которое</w:t>
            </w:r>
            <w:proofErr w:type="gramEnd"/>
            <w:r w:rsidRPr="00FA69CE">
              <w:rPr>
                <w:rFonts w:ascii="Arial" w:hAnsi="Arial" w:cs="Arial"/>
                <w:sz w:val="17"/>
                <w:szCs w:val="17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Если юридическое лицо относится к одной из нижеперечисленных организаций, то сведения о </w:t>
            </w:r>
            <w:proofErr w:type="spell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бенефициарных</w:t>
            </w:r>
            <w:proofErr w:type="spell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владельцах </w:t>
            </w:r>
            <w:r w:rsidRPr="00FA69CE">
              <w:rPr>
                <w:rFonts w:ascii="Arial" w:hAnsi="Arial" w:cs="Arial"/>
                <w:b/>
                <w:sz w:val="17"/>
                <w:szCs w:val="17"/>
                <w:u w:val="single"/>
              </w:rPr>
              <w:t>не предоставляются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(отметить нужное):</w:t>
            </w:r>
          </w:p>
        </w:tc>
      </w:tr>
      <w:tr w:rsidR="00D148C7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D148C7" w:rsidRPr="00FA69CE" w:rsidRDefault="00D148C7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D148C7" w:rsidRPr="00FA69CE" w:rsidRDefault="00D148C7" w:rsidP="00BA541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D148C7" w:rsidRPr="00FA69CE" w:rsidRDefault="00D148C7" w:rsidP="00BA541E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  <w:proofErr w:type="gramStart"/>
            <w:r w:rsidRPr="00FA69CE">
              <w:rPr>
                <w:rFonts w:ascii="Arial" w:hAnsi="Arial" w:cs="Arial"/>
                <w:i/>
                <w:sz w:val="17"/>
                <w:szCs w:val="17"/>
              </w:rPr>
              <w:t>орган государственной власти, иной государственный орган, орган местного самоуправления, учреждение, находящееся в их ведении, государственный внебюджетный фонд, государственная корпорация или организация, в которых Российская Федерация, субъекты Российской Федерации либо муниципальные образования имеют более 50 процентов акций (долей) в капитале; орган государственной власти субъекта Российской Федерации</w:t>
            </w:r>
            <w:proofErr w:type="gramEnd"/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 w:after="120"/>
              <w:ind w:left="8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 w:after="120"/>
              <w:ind w:left="8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иностранными организациями, ценные бумаги которых прошли процедуру листинга на иностранной бирже, входящей в перечень, утвержденный Банком России;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667A9C" w:rsidRPr="00FA69CE" w:rsidRDefault="00667A9C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иностранными структурами без образования юридического лица, организационная форма которых не предусматривает наличия </w:t>
            </w:r>
            <w:proofErr w:type="spellStart"/>
            <w:r w:rsidRPr="00FA69CE">
              <w:rPr>
                <w:rFonts w:ascii="Arial" w:hAnsi="Arial" w:cs="Arial"/>
                <w:i/>
                <w:sz w:val="17"/>
                <w:szCs w:val="17"/>
              </w:rPr>
              <w:t>бенефициарного</w:t>
            </w:r>
            <w:proofErr w:type="spellEnd"/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владельца, а также единоличного исполнительного органа</w:t>
            </w:r>
          </w:p>
        </w:tc>
      </w:tr>
      <w:tr w:rsidR="00D148C7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D148C7" w:rsidRPr="00FA69CE" w:rsidRDefault="00D148C7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D148C7" w:rsidRPr="00FA69CE" w:rsidRDefault="00D148C7" w:rsidP="00667A9C">
            <w:pPr>
              <w:spacing w:before="60" w:after="120"/>
              <w:ind w:left="85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D148C7" w:rsidRPr="00FA69CE" w:rsidRDefault="00D148C7" w:rsidP="00667A9C">
            <w:pPr>
              <w:spacing w:before="60" w:after="120"/>
              <w:ind w:left="85"/>
              <w:rPr>
                <w:rFonts w:ascii="Arial" w:hAnsi="Arial" w:cs="Arial"/>
                <w:i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Банк России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904AA1" w:rsidP="00904AA1">
            <w:pPr>
              <w:spacing w:before="60"/>
              <w:ind w:left="8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Бенефициарным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 xml:space="preserve"> владельцем является</w:t>
            </w:r>
            <w:r w:rsidR="00F912EE" w:rsidRPr="00FA69CE">
              <w:rPr>
                <w:rFonts w:ascii="Arial" w:hAnsi="Arial" w:cs="Arial"/>
                <w:sz w:val="17"/>
                <w:szCs w:val="17"/>
              </w:rPr>
              <w:t xml:space="preserve"> руководитель организации (единоличный исполнительный орган)/ руководитель управляющей компании организации </w:t>
            </w:r>
            <w:r w:rsidR="00037389" w:rsidRPr="00FA69CE">
              <w:rPr>
                <w:rFonts w:ascii="Arial" w:hAnsi="Arial" w:cs="Arial"/>
                <w:sz w:val="17"/>
                <w:szCs w:val="17"/>
              </w:rPr>
              <w:t>(Сведения указаны в предоставленном Регистратору Приложении №2 к настоящему Опросному листу)</w:t>
            </w:r>
          </w:p>
        </w:tc>
      </w:tr>
      <w:tr w:rsidR="00904AA1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904AA1" w:rsidRPr="00FA69CE" w:rsidRDefault="00904AA1" w:rsidP="00BA5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BA541E">
            <w:pPr>
              <w:spacing w:before="60"/>
              <w:ind w:left="87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Бенефициарным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 xml:space="preserve"> владельцем является акционер/учредитель</w:t>
            </w:r>
          </w:p>
        </w:tc>
      </w:tr>
      <w:tr w:rsidR="00904AA1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904AA1" w:rsidRPr="00FA69CE" w:rsidRDefault="00904AA1" w:rsidP="00904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904AA1">
            <w:pPr>
              <w:spacing w:before="60"/>
              <w:ind w:left="87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Бенефициарным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 xml:space="preserve"> владельцем является иное лицо</w:t>
            </w:r>
          </w:p>
        </w:tc>
      </w:tr>
      <w:tr w:rsidR="00037389" w:rsidRPr="00FA69CE" w:rsidTr="001B40B5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037389" w:rsidRPr="00FA69CE" w:rsidRDefault="00037389" w:rsidP="001B4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037389" w:rsidRPr="00FA69CE" w:rsidRDefault="00037389" w:rsidP="001B40B5">
            <w:pPr>
              <w:spacing w:before="60"/>
              <w:ind w:left="87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Бенефициарным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 xml:space="preserve"> владелец не выявлен (обязательно представление письменного обоснования невозможности выявления БВ)</w:t>
            </w: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87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Основания признания лица </w:t>
            </w:r>
            <w:proofErr w:type="spell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бенефициарным</w:t>
            </w:r>
            <w:proofErr w:type="spell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владельцем юридического лица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87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имеет преобладающее участие в капитале юридического лица (в размере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69704174"/>
                <w:placeholder>
                  <w:docPart w:val="F45D614B26BB4B5AA112892554EED3F0"/>
                </w:placeholder>
                <w:showingPlcHdr/>
                <w:text/>
              </w:sdtPr>
              <w:sdtEndPr/>
              <w:sdtContent>
                <w:r w:rsidRPr="00FA69CE">
                  <w:rPr>
                    <w:rFonts w:ascii="Arial" w:hAnsi="Arial" w:cs="Arial"/>
                    <w:sz w:val="17"/>
                    <w:szCs w:val="17"/>
                  </w:rPr>
                  <w:t>___</w:t>
                </w:r>
              </w:sdtContent>
            </w:sdt>
            <w:r w:rsidRPr="00FA69CE">
              <w:rPr>
                <w:rFonts w:ascii="Arial" w:hAnsi="Arial" w:cs="Arial"/>
                <w:sz w:val="17"/>
                <w:szCs w:val="17"/>
              </w:rPr>
              <w:t xml:space="preserve"> %)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87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имеет возможность контролировать действия юридического лица (указать, в чем именно заключается такая возможность)</w:t>
            </w:r>
          </w:p>
        </w:tc>
      </w:tr>
      <w:tr w:rsidR="00E94C49" w:rsidRPr="00FA69CE" w:rsidTr="009D334E">
        <w:trPr>
          <w:trHeight w:val="193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sz w:val="17"/>
              <w:szCs w:val="17"/>
            </w:rPr>
            <w:id w:val="-1066877858"/>
            <w:placeholder>
              <w:docPart w:val="E28528117D4C406D8160BCDE8B907E9A"/>
            </w:placeholder>
            <w:showingPlcHdr/>
            <w:text/>
          </w:sdtPr>
          <w:sdtEndPr/>
          <w:sdtContent>
            <w:tc>
              <w:tcPr>
                <w:tcW w:w="9573" w:type="dxa"/>
                <w:gridSpan w:val="31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17"/>
              <w:szCs w:val="17"/>
            </w:rPr>
            <w:id w:val="-1787027432"/>
            <w:placeholder>
              <w:docPart w:val="561B12C4B4E64952B6C0BC3BC61FFD06"/>
            </w:placeholder>
            <w:showingPlcHdr/>
            <w:text/>
          </w:sdtPr>
          <w:sdtEndPr/>
          <w:sdtContent>
            <w:tc>
              <w:tcPr>
                <w:tcW w:w="9573" w:type="dxa"/>
                <w:gridSpan w:val="31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87"/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Иное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141992476"/>
                <w:placeholder>
                  <w:docPart w:val="E49F5018262D4D869E9E8C4E88EE2BB0"/>
                </w:placeholder>
                <w:showingPlcHdr/>
                <w:text/>
              </w:sdtPr>
              <w:sdtEndPr/>
              <w:sdtContent>
                <w:r w:rsidRPr="00FA69CE">
                  <w:rPr>
                    <w:rStyle w:val="ac"/>
                    <w:color w:val="auto"/>
                  </w:rPr>
                  <w:t xml:space="preserve"> </w:t>
                </w:r>
              </w:sdtContent>
            </w:sdt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573" w:type="dxa"/>
            <w:gridSpan w:val="31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04AA1" w:rsidRPr="00FA69CE" w:rsidRDefault="00904AA1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Если </w:t>
            </w:r>
            <w:proofErr w:type="spellStart"/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>бенефициарных</w:t>
            </w:r>
            <w:proofErr w:type="spellEnd"/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владельцев несколько, то Приложение №4 Опросного листа заполняется на каждого</w:t>
            </w:r>
          </w:p>
        </w:tc>
      </w:tr>
      <w:tr w:rsidR="00E94C49" w:rsidRPr="00FA69CE" w:rsidTr="009D334E">
        <w:trPr>
          <w:trHeight w:val="51"/>
        </w:trPr>
        <w:tc>
          <w:tcPr>
            <w:tcW w:w="2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17635161"/>
            <w:placeholder>
              <w:docPart w:val="A0B60D2DA273409F9239F414FB00DE0E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36258313"/>
            <w:placeholder>
              <w:docPart w:val="357B018D8A36467EA16703CC572ED8A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93966589"/>
            <w:placeholder>
              <w:docPart w:val="9061E07F845942B0B56C3E9F2270CD6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Гражданство/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без гражданства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11149641"/>
            <w:placeholder>
              <w:docPart w:val="C65CE6336E3C4573BBC134EA078D822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3622080"/>
            <w:placeholder>
              <w:docPart w:val="97E161EFD11342F6868DCA4E57A165A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44349199"/>
            <w:placeholder>
              <w:docPart w:val="DEB170CB61984B04A83C1F9AC8402049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Место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929691"/>
            <w:placeholder>
              <w:docPart w:val="53487A0D94CE4311BF412C740E795C6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Вид документа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77399344"/>
            <w:placeholder>
              <w:docPart w:val="C1BAB1FE159B46E69AF21C294D2946BB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18"/>
              </w:rPr>
              <w:t>Нумерация бланк</w:t>
            </w:r>
            <w:proofErr w:type="gramStart"/>
            <w:r w:rsidRPr="00FA69CE">
              <w:rPr>
                <w:rFonts w:ascii="Arial" w:hAnsi="Arial" w:cs="Arial"/>
                <w:sz w:val="18"/>
                <w:szCs w:val="18"/>
              </w:rPr>
              <w:t>а(</w:t>
            </w:r>
            <w:proofErr w:type="gramEnd"/>
            <w:r w:rsidRPr="00FA69CE">
              <w:rPr>
                <w:rFonts w:ascii="Arial" w:hAnsi="Arial" w:cs="Arial"/>
                <w:sz w:val="18"/>
                <w:szCs w:val="18"/>
              </w:rPr>
              <w:t>серия, №)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9483441"/>
            <w:placeholder>
              <w:docPart w:val="D8F0295D9811443AA9C32CA3E573725E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7700727"/>
            <w:placeholder>
              <w:docPart w:val="7209417D52FE485B8CEE3F1154E2CD2F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Наименование органа, выдавшего документ, и код подразделения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91737378"/>
            <w:placeholder>
              <w:docPart w:val="BB9EEF60F4444DC4AD05FEF63904D2F0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2450695"/>
            <w:placeholder>
              <w:docPart w:val="2481FE6F3CF8401E9897FB5967A315A1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39902268"/>
            <w:placeholder>
              <w:docPart w:val="79D057AC6A694FAEAC0DB18786F238B7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выдачи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75618662"/>
            <w:placeholder>
              <w:docPart w:val="23BA2D46F68F4398B0154EC2275E93DB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Миграционная карта/ документ, подтверждающий право на пребывание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lastRenderedPageBreak/>
              <w:t>(проживание) в России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lastRenderedPageBreak/>
              <w:t>Вид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>документа</w:t>
            </w:r>
            <w:proofErr w:type="spellEnd"/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26447998"/>
            <w:placeholder>
              <w:docPart w:val="598A7FE83E4D4F6A948197017894354C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Серия и номер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112543604"/>
            <w:placeholder>
              <w:docPart w:val="E70B904FC30F4DF3A79755DF10FB63AD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Начало срока </w:t>
            </w:r>
            <w:r w:rsidRPr="00FA69CE">
              <w:rPr>
                <w:rFonts w:ascii="Arial" w:hAnsi="Arial" w:cs="Arial"/>
                <w:sz w:val="17"/>
                <w:szCs w:val="17"/>
              </w:rPr>
              <w:lastRenderedPageBreak/>
              <w:t>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28790457"/>
            <w:placeholder>
              <w:docPart w:val="24239C8009584AA1A046F130CA12C47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67309705"/>
            <w:placeholder>
              <w:docPart w:val="860ADF0673B34291B6EBD420529EA519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Окончание срока 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10187457"/>
            <w:placeholder>
              <w:docPart w:val="656E6DBA2CF04005983FF4EFF4CCEC56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89453467"/>
            <w:placeholder>
              <w:docPart w:val="37EB844D794F460C8319E2130D427BBE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0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904AA1" w:rsidRPr="00FA69CE" w:rsidTr="009D334E">
        <w:trPr>
          <w:trHeight w:val="968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Страховой номер индивидуального лицевого счета застрахованного лица в системе обязательного пенсионного страхования (СНИЛС) (при наличии)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9D33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Номер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-1406057737"/>
            <w:placeholder>
              <w:docPart w:val="962DF0D9833C4AE097737BCE479335E6"/>
            </w:placeholder>
            <w:showingPlcHdr/>
            <w:text/>
          </w:sdtPr>
          <w:sdtEndPr/>
          <w:sdtContent>
            <w:tc>
              <w:tcPr>
                <w:tcW w:w="6799" w:type="dxa"/>
                <w:gridSpan w:val="2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904AA1" w:rsidRPr="00FA69CE" w:rsidRDefault="00904AA1" w:rsidP="00904AA1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904AA1" w:rsidRPr="00FA69CE" w:rsidTr="009D334E">
        <w:trPr>
          <w:trHeight w:val="570"/>
        </w:trPr>
        <w:tc>
          <w:tcPr>
            <w:tcW w:w="2136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7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4AA1" w:rsidRPr="00FA69CE" w:rsidRDefault="00904AA1" w:rsidP="009D33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регистрации (новая форма свидетельства)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-1174950934"/>
            <w:placeholder>
              <w:docPart w:val="E9DC402970E24F35BC1CD00C36CFD2B1"/>
            </w:placeholder>
            <w:showingPlcHdr/>
            <w:text/>
          </w:sdtPr>
          <w:sdtEndPr/>
          <w:sdtContent>
            <w:tc>
              <w:tcPr>
                <w:tcW w:w="4949" w:type="dxa"/>
                <w:gridSpan w:val="16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904AA1" w:rsidRPr="00FA69CE" w:rsidRDefault="009D334E" w:rsidP="009D334E">
                <w:pPr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регистрации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59812716"/>
            <w:placeholder>
              <w:docPart w:val="1FFEECAC118F444A86497B49FB90D3F8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6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72760720"/>
            <w:placeholder>
              <w:docPart w:val="0599426222C044DA935262EFFD485A4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00642542"/>
            <w:placeholder>
              <w:docPart w:val="E97C3F2535FE47D8928A63B4E670B5C4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фактического жительства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02053969"/>
            <w:placeholder>
              <w:docPart w:val="F987EB30FE67432A9A75AD060D7923D5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6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84431741"/>
            <w:placeholder>
              <w:docPart w:val="9BD800B20EF4405C8EBC9AC911F5AD1C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201853976"/>
            <w:placeholder>
              <w:docPart w:val="604C4E46F9A54DE99405F39BC973B43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ИНН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0717206"/>
            <w:placeholder>
              <w:docPart w:val="C85853305E4A4F26A8EACCF580F9AA1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53524965"/>
            <w:placeholder>
              <w:docPart w:val="4025193A5AF84DDA87B2ACC24E4E610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089815121"/>
            <w:placeholder>
              <w:docPart w:val="BDC56D4D4EC146C0A450E37C816A98BD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44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Принадлежность </w:t>
            </w:r>
            <w:proofErr w:type="spell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бенефициарного</w:t>
            </w:r>
            <w:proofErr w:type="spell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владельца к категориям лиц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иностранным публичным должностным лицом (ИПДЛ)*/ супругой</w:t>
            </w:r>
            <w:proofErr w:type="gramStart"/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(-</w:t>
            </w:r>
            <w:proofErr w:type="gramEnd"/>
            <w:r w:rsidRPr="00FA69CE">
              <w:rPr>
                <w:rFonts w:ascii="Arial" w:hAnsi="Arial" w:cs="Arial"/>
                <w:i/>
                <w:sz w:val="17"/>
                <w:szCs w:val="17"/>
              </w:rPr>
              <w:t>ом), близким родственником</w:t>
            </w:r>
          </w:p>
        </w:tc>
      </w:tr>
      <w:tr w:rsidR="00E94C49" w:rsidRPr="00FA69CE" w:rsidTr="009D334E">
        <w:trPr>
          <w:trHeight w:val="442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должностным лицом публичной международной организации (ДЛПМО) *</w:t>
            </w:r>
          </w:p>
        </w:tc>
      </w:tr>
      <w:tr w:rsidR="00E94C49" w:rsidRPr="00FA69CE" w:rsidTr="009D334E">
        <w:trPr>
          <w:trHeight w:val="44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российским публичным должностным лицом (РПДЛ) *</w:t>
            </w:r>
          </w:p>
        </w:tc>
      </w:tr>
      <w:tr w:rsidR="00E94C49" w:rsidRPr="00FA69CE" w:rsidTr="009D334E">
        <w:trPr>
          <w:trHeight w:val="442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Не относится к вышеперечисленным категориям</w:t>
            </w: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pStyle w:val="a5"/>
              <w:spacing w:after="60"/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* – см. определение указанного термина в Приложении №6 данного Опросного листа </w:t>
            </w:r>
          </w:p>
        </w:tc>
      </w:tr>
      <w:tr w:rsidR="00E94C49" w:rsidRPr="00FA69CE" w:rsidTr="009D334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В случае, утвердительного ответа обязательно заполнение в отношении </w:t>
            </w:r>
            <w:proofErr w:type="spellStart"/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>бенефициарного</w:t>
            </w:r>
            <w:proofErr w:type="spellEnd"/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>влдельца</w:t>
            </w:r>
            <w:proofErr w:type="spellEnd"/>
            <w:r w:rsidRPr="00FA69C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и представление Регистратору Приложения №6 настоящего Опросного листа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9D334E">
        <w:trPr>
          <w:trHeight w:val="51"/>
        </w:trPr>
        <w:tc>
          <w:tcPr>
            <w:tcW w:w="1828" w:type="dxa"/>
            <w:gridSpan w:val="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031" w:type="dxa"/>
            <w:gridSpan w:val="2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hanging="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F912EE" w:rsidRPr="00FA69CE" w:rsidRDefault="00F912EE" w:rsidP="00F912EE">
      <w:pPr>
        <w:rPr>
          <w:rFonts w:ascii="Arial" w:hAnsi="Arial" w:cs="Arial"/>
          <w:b/>
          <w:sz w:val="22"/>
          <w:szCs w:val="22"/>
        </w:rPr>
        <w:sectPr w:rsidR="00F912EE" w:rsidRPr="00FA69CE" w:rsidSect="0069124D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5"/>
        <w:gridCol w:w="281"/>
        <w:gridCol w:w="308"/>
        <w:gridCol w:w="305"/>
        <w:gridCol w:w="341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27"/>
      </w:tblGrid>
      <w:tr w:rsidR="00E94C49" w:rsidRPr="00FA69CE" w:rsidTr="00BA541E">
        <w:trPr>
          <w:trHeight w:val="51"/>
        </w:trPr>
        <w:tc>
          <w:tcPr>
            <w:tcW w:w="1828" w:type="dxa"/>
            <w:gridSpan w:val="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№5</w:t>
            </w:r>
          </w:p>
        </w:tc>
        <w:tc>
          <w:tcPr>
            <w:tcW w:w="8031" w:type="dxa"/>
            <w:gridSpan w:val="2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hanging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>СВЕДЕНИЯ О ВЫГОДОПРИОБРЕТАТЕЛЯХ ЮРИДИЧЕСКОГО ЛИЦА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В</w:t>
            </w:r>
            <w:r w:rsidRPr="00FA69CE">
              <w:rPr>
                <w:rStyle w:val="ab"/>
                <w:rFonts w:ascii="Arial" w:hAnsi="Arial" w:cs="Arial"/>
                <w:color w:val="auto"/>
                <w:sz w:val="17"/>
                <w:szCs w:val="17"/>
              </w:rPr>
              <w:t>ыгодоприобретатель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41" w:type="dxa"/>
            <w:gridSpan w:val="17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8" w:right="132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Нет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(Организация не работает по договорам поручения, комиссии, доверительного управления, агентским договорам (либо иным гражданско-правовым договорам в пользу третьих лиц), все сделки и платежи проводит к собственной выгоде и за свой счет)</w:t>
            </w:r>
          </w:p>
        </w:tc>
        <w:tc>
          <w:tcPr>
            <w:tcW w:w="309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24" w:type="dxa"/>
            <w:gridSpan w:val="13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ind w:left="127" w:right="112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Да 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(При наличии отметки в графе «Да» необходимо заполнить данное Приложение, а так же представить </w:t>
            </w:r>
            <w:proofErr w:type="gramStart"/>
            <w:r w:rsidRPr="00FA69CE">
              <w:rPr>
                <w:rFonts w:ascii="Arial" w:hAnsi="Arial" w:cs="Arial"/>
                <w:i/>
                <w:sz w:val="17"/>
                <w:szCs w:val="17"/>
              </w:rPr>
              <w:t>документ</w:t>
            </w:r>
            <w:proofErr w:type="gramEnd"/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на основании которого клиент действует к выгоде иного лица)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ind w:left="127" w:right="112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Документ</w:t>
            </w:r>
            <w:proofErr w:type="gramEnd"/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подтверждающий наличие выгодоприобретателя: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669723041"/>
            <w:placeholder>
              <w:docPart w:val="186610C580594B60B655C368DD21BDBE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both"/>
                  <w:rPr>
                    <w:rFonts w:ascii="Arial" w:hAnsi="Arial" w:cs="Arial"/>
                    <w:b/>
                    <w:sz w:val="16"/>
                    <w:szCs w:val="12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Если юридическое лицо относится к одной из нижеперечисленных организаций, то сведения о выгодоприобретателях </w:t>
            </w:r>
            <w:r w:rsidRPr="00FA69CE">
              <w:rPr>
                <w:rFonts w:ascii="Arial" w:hAnsi="Arial" w:cs="Arial"/>
                <w:b/>
                <w:sz w:val="17"/>
                <w:szCs w:val="17"/>
                <w:u w:val="single"/>
              </w:rPr>
              <w:t>не предоставляются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(отметить нужное):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94C49" w:rsidRPr="00FA69CE" w:rsidTr="00BA541E">
        <w:trPr>
          <w:trHeight w:val="273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кредитной организацией;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профессиональным участником рынка ценных бумаг;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страховой организацией (за исключением страховых медицинских</w:t>
            </w: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 организаций, осуществляющих деятельность исключительно в сфере обязательного медицинского страхования), страховые брокеры и лизинговые компании;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организацией федеральной почтовой связи;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ломбардом;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организацией, осуществляющей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организацией, содержащей тотализаторы и букмекерские конторы, а также организующие и проводящие лотереи, тотализаторы (взаимное пари) и иные основанные на риске игры, в том числе в электронной форме;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управляющей компанией инвестиционного фонда, паевого инвестиционного фонда  и негосударственного пенсионного фонда;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организацией, оказывающей посреднические услуги при осуществлении сделок купли-продажи недвижимого имущества;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оператором по приему платежей;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коммерческой организацией, заключающей договоры финансирования под уступку денежного требования в качестве финансовых агентов;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кредитным потребительским кооперативом, в том числе сельскохозяйственным кредитным потребительским кооперативом;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proofErr w:type="spellStart"/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микрофинансовой</w:t>
            </w:r>
            <w:proofErr w:type="spellEnd"/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 организацией;</w:t>
            </w:r>
          </w:p>
        </w:tc>
      </w:tr>
      <w:tr w:rsidR="00E94C49" w:rsidRPr="00FA69CE" w:rsidTr="00BA541E">
        <w:trPr>
          <w:trHeight w:val="173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обществом взаимного страхования;</w:t>
            </w:r>
          </w:p>
        </w:tc>
      </w:tr>
      <w:tr w:rsidR="00E94C49" w:rsidRPr="00FA69CE" w:rsidTr="00BA541E">
        <w:trPr>
          <w:trHeight w:val="41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43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негосударственным пенсионным фондом, имеющим лицензию на осуществление деятельности по пенсионному обеспечению и пенсионному страхованию;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hd w:val="clear" w:color="auto" w:fill="FFFFFF"/>
              <w:tabs>
                <w:tab w:val="left" w:pos="1260"/>
              </w:tabs>
              <w:overflowPunct/>
              <w:autoSpaceDE/>
              <w:autoSpaceDN/>
              <w:adjustRightInd/>
              <w:ind w:left="143"/>
              <w:jc w:val="both"/>
              <w:textAlignment w:val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FA69CE">
              <w:rPr>
                <w:rFonts w:ascii="Arial" w:eastAsia="Calibri" w:hAnsi="Arial" w:cs="Arial"/>
                <w:sz w:val="17"/>
                <w:szCs w:val="17"/>
                <w:lang w:eastAsia="en-US"/>
              </w:rPr>
              <w:t>оператором связи, имеющим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 и оказывают услуги связи на основании договоров с абонентами - физическими лицами.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293" w:type="dxa"/>
            <w:gridSpan w:val="30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</w:rPr>
            </w:pPr>
            <w:r w:rsidRPr="00FA69CE">
              <w:rPr>
                <w:rFonts w:ascii="Arial" w:hAnsi="Arial" w:cs="Arial"/>
                <w:b/>
                <w:i/>
                <w:sz w:val="17"/>
                <w:szCs w:val="17"/>
              </w:rPr>
              <w:t>Если выгодоприобретателей несколько, то Приложение №5 Опросного листа заполняется на каждого</w:t>
            </w:r>
          </w:p>
        </w:tc>
      </w:tr>
      <w:tr w:rsidR="00E94C49" w:rsidRPr="00FA69CE" w:rsidTr="00BA541E">
        <w:trPr>
          <w:trHeight w:val="241"/>
        </w:trPr>
        <w:tc>
          <w:tcPr>
            <w:tcW w:w="28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7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373"/>
        </w:trPr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120" w:after="120"/>
              <w:ind w:right="305"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Часть №1</w:t>
            </w:r>
          </w:p>
        </w:tc>
        <w:tc>
          <w:tcPr>
            <w:tcW w:w="77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 w:after="20"/>
              <w:ind w:left="147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СВЕДЕНИЯ О ВЫГОДОПРИОБРЕТАТЕЛЕ </w:t>
            </w:r>
          </w:p>
          <w:p w:rsidR="00F912EE" w:rsidRPr="00FA69CE" w:rsidRDefault="00F912EE" w:rsidP="00BA541E">
            <w:pPr>
              <w:spacing w:before="60" w:after="20"/>
              <w:ind w:left="147"/>
              <w:rPr>
                <w:rFonts w:ascii="Arial" w:hAnsi="Arial" w:cs="Arial"/>
                <w:b/>
                <w:sz w:val="14"/>
                <w:szCs w:val="1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(заполняется в отношении </w:t>
            </w:r>
            <w:r w:rsidRPr="00FA69CE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юридического лица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Полное наименование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(в соответствии с уставом)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4789259"/>
            <w:placeholder>
              <w:docPart w:val="2CBFBFFD1BA5482D8837E1135C65303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13473323"/>
            <w:placeholder>
              <w:docPart w:val="84394A318E08467F9464216198108CF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96400961"/>
            <w:placeholder>
              <w:docPart w:val="F2F55D285F474EF8BECBBFD4A24FCEA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Сокращенное наименование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15973741"/>
            <w:placeholder>
              <w:docPart w:val="1FC24BDA44B047C590BA1D5B1CB0AEFD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34770026"/>
            <w:placeholder>
              <w:docPart w:val="1352B45A7BDA4437B203F8BC6B1EDA59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Наименование на иностранном языке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98565792"/>
            <w:placeholder>
              <w:docPart w:val="15A28CEF99314835A2A9BF2450EEFD94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83135450"/>
            <w:placeholder>
              <w:docPart w:val="2952D97EDD684F088422E7C28BAE7D03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Место государственной регистрации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89773521"/>
            <w:placeholder>
              <w:docPart w:val="298A0D6106354AF3919F85F118B5A580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09936892"/>
            <w:placeholder>
              <w:docPart w:val="75F4E3F5B1A3484292407202728A936F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ОГРН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77789241"/>
            <w:placeholder>
              <w:docPart w:val="2FA3B275938E48B9B25FB095DD0C0EEB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ИНН/КИО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56519788"/>
            <w:placeholder>
              <w:docPart w:val="BC37936D22A8468898632AFA293320C6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Адрес места нахождения 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(в соответствии с уставом)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20556871"/>
            <w:placeholder>
              <w:docPart w:val="4DD0928931A84FBF81941931B2173217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6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28663996"/>
            <w:placeholder>
              <w:docPart w:val="BF8764A0E39C4D559B6DF42EED6452F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000211"/>
            <w:placeholder>
              <w:docPart w:val="9B6499BF5DBF4786AA9F5D5DA9C4AAE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</w:tbl>
    <w:p w:rsidR="00F912EE" w:rsidRPr="00FA69CE" w:rsidRDefault="00F912EE" w:rsidP="00F912EE">
      <w:pPr>
        <w:rPr>
          <w:rFonts w:ascii="Arial" w:hAnsi="Arial" w:cs="Arial"/>
          <w:b/>
          <w:sz w:val="22"/>
          <w:szCs w:val="22"/>
        </w:rPr>
        <w:sectPr w:rsidR="00F912EE" w:rsidRPr="00FA69CE" w:rsidSect="0069124D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6"/>
        <w:gridCol w:w="280"/>
        <w:gridCol w:w="40"/>
        <w:gridCol w:w="268"/>
        <w:gridCol w:w="305"/>
        <w:gridCol w:w="341"/>
        <w:gridCol w:w="308"/>
        <w:gridCol w:w="308"/>
        <w:gridCol w:w="308"/>
        <w:gridCol w:w="308"/>
        <w:gridCol w:w="308"/>
        <w:gridCol w:w="309"/>
        <w:gridCol w:w="308"/>
        <w:gridCol w:w="308"/>
        <w:gridCol w:w="173"/>
        <w:gridCol w:w="135"/>
        <w:gridCol w:w="309"/>
        <w:gridCol w:w="308"/>
        <w:gridCol w:w="308"/>
        <w:gridCol w:w="308"/>
        <w:gridCol w:w="309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27"/>
      </w:tblGrid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lastRenderedPageBreak/>
              <w:t>Почтовый адрес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46248559"/>
            <w:placeholder>
              <w:docPart w:val="32143B558A8C40EF9159F6B8D61418CC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70838670"/>
            <w:placeholder>
              <w:docPart w:val="A624796B5E1B452E978191B709BFBC6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24299147"/>
            <w:placeholder>
              <w:docPart w:val="7E9E861BBAAD4C9FAB2842D2A20CA97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58779952"/>
            <w:placeholder>
              <w:docPart w:val="28AA9FB8139549758A6CFB5080754285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60793651"/>
            <w:placeholder>
              <w:docPart w:val="328B4C1A895C45D89F2EC2B78FE4A0A5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Часть №2</w:t>
            </w:r>
          </w:p>
        </w:tc>
        <w:tc>
          <w:tcPr>
            <w:tcW w:w="77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СВЕДЕНИЯ О ВЫГОДОПРИОБРЕТАТЕЛЕ</w:t>
            </w:r>
          </w:p>
          <w:p w:rsidR="00F912EE" w:rsidRPr="00FA69CE" w:rsidRDefault="00F912EE" w:rsidP="00BA541E">
            <w:pPr>
              <w:ind w:firstLine="13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(заполняется в отношении </w:t>
            </w:r>
            <w:r w:rsidRPr="00FA69CE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физических лиц и индивидуальных предпринимателей</w:t>
            </w:r>
            <w:r w:rsidRPr="00FA69CE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E94C49" w:rsidRPr="00FA69CE" w:rsidTr="00BA541E">
        <w:trPr>
          <w:trHeight w:val="173"/>
        </w:trPr>
        <w:tc>
          <w:tcPr>
            <w:tcW w:w="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-159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96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Физическое лицо</w:t>
            </w:r>
          </w:p>
        </w:tc>
        <w:tc>
          <w:tcPr>
            <w:tcW w:w="308" w:type="dxa"/>
            <w:tcBorders>
              <w:top w:val="single" w:sz="8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22" w:type="dxa"/>
            <w:gridSpan w:val="15"/>
            <w:tcBorders>
              <w:top w:val="single" w:sz="8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60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Индивидуальный предприниматель</w:t>
            </w:r>
          </w:p>
        </w:tc>
        <w:tc>
          <w:tcPr>
            <w:tcW w:w="327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89394553"/>
            <w:placeholder>
              <w:docPart w:val="C6E6CEA11C224A648B5AD9AFA7F02285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25418366"/>
            <w:placeholder>
              <w:docPart w:val="89FD2B97FDBD4BFC88282F24810BAFDB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189"/>
        </w:trPr>
        <w:tc>
          <w:tcPr>
            <w:tcW w:w="2136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220287933"/>
            <w:placeholder>
              <w:docPart w:val="346F2ECDDC3E44958AF120F402E8A62F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Гражданство/</w:t>
            </w:r>
          </w:p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без гражданства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78832980"/>
            <w:placeholder>
              <w:docPart w:val="C6064D37F95240269A2A4C55458276DD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128115732"/>
            <w:placeholder>
              <w:docPart w:val="E0F5024CCC844DFBB79EE406889D6E41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123113230"/>
            <w:placeholder>
              <w:docPart w:val="96EB21EA41E04DF0BD72CC7DFE8D1C53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Место рождения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83580222"/>
            <w:placeholder>
              <w:docPart w:val="60062891B8894D0F97BEBDF6CF9C744F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Вид документа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01408078"/>
            <w:placeholder>
              <w:docPart w:val="2E98EF98FBF744B2961EE9A28CCA7B58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8"/>
                <w:szCs w:val="18"/>
              </w:rPr>
              <w:t>Нумерация бланка (серия</w:t>
            </w:r>
            <w:proofErr w:type="gramStart"/>
            <w:r w:rsidRPr="00FA69CE">
              <w:rPr>
                <w:rFonts w:ascii="Arial" w:hAnsi="Arial" w:cs="Arial"/>
                <w:sz w:val="18"/>
                <w:szCs w:val="18"/>
              </w:rPr>
              <w:t>,№)</w:t>
            </w:r>
            <w:proofErr w:type="gramEnd"/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81089463"/>
            <w:placeholder>
              <w:docPart w:val="B5065919B83F447BB4EE79C72E6E6676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43869659"/>
            <w:placeholder>
              <w:docPart w:val="C5ADB00A4A714A41B02E16E8E8837628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Наименование органа, выдавшего документ, и код подразделения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25039735"/>
            <w:placeholder>
              <w:docPart w:val="41553C0FF3D4494BAB364BAE7305D25C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81920638"/>
            <w:placeholder>
              <w:docPart w:val="404E68764DF1454BAE4963CA53C25C86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00894597"/>
            <w:placeholder>
              <w:docPart w:val="26757CE39DCE4838923479C1AA82E8CC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выдачи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94981009"/>
            <w:placeholder>
              <w:docPart w:val="D5BC27589A384D7BB8D9AD4FB64EB28A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Миграционная карта/ документ, подтверждающий право на пребывание (проживание) в России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>Вид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  <w:lang w:val="en-US"/>
              </w:rPr>
              <w:t>документа</w:t>
            </w:r>
            <w:proofErr w:type="spellEnd"/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16472301"/>
            <w:placeholder>
              <w:docPart w:val="FB4F081CC61B4F5D9ABE02D30E9FB74D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Серия и номер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4063298"/>
            <w:placeholder>
              <w:docPart w:val="F0C6CADCE12A4C76B2B109E04F3CEAFE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Начало срока 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363401621"/>
            <w:placeholder>
              <w:docPart w:val="DC79B237A87144A283F55A713A11710D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52566488"/>
            <w:placeholder>
              <w:docPart w:val="B3105C111035462181AF259C5EDD0802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Окончание срока пребывания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87442575"/>
            <w:placeholder>
              <w:docPart w:val="4BBD8BE0A79C469BB48673793ED70962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регистрации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22425981"/>
            <w:placeholder>
              <w:docPart w:val="F239780B64F14BC8B68949A227BE91D7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5475706"/>
            <w:placeholder>
              <w:docPart w:val="CF7D1FEDF8B34093BBB1B6CD257BABE0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11557130"/>
            <w:placeholder>
              <w:docPart w:val="2DD4C3FE893F4F389C385813DC28A3F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Адрес места фактического жительства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Индекс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85623352"/>
            <w:placeholder>
              <w:docPart w:val="4845D41BEA8645B58BBA8371EF1A1AE1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494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05188822"/>
            <w:placeholder>
              <w:docPart w:val="37A6B1F301524FA09FD0A29364445600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53921794"/>
            <w:placeholder>
              <w:docPart w:val="1B21F5A5F7CF4266A6702091236BD6EF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ИНН  (при наличии)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33342579"/>
            <w:placeholder>
              <w:docPart w:val="93C2BC98142F4E03BAFDD472DBBA389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51160035"/>
            <w:placeholder>
              <w:docPart w:val="D744EFC97136487CAEFD906937A7DE7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9D334E">
        <w:trPr>
          <w:trHeight w:val="71"/>
        </w:trPr>
        <w:tc>
          <w:tcPr>
            <w:tcW w:w="21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77982259"/>
            <w:placeholder>
              <w:docPart w:val="78F37E9AB5C4434AB06F7B912E406C1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9D334E" w:rsidRPr="00FA69CE" w:rsidTr="009D334E">
        <w:trPr>
          <w:trHeight w:val="7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СНИЛС (при наличии)</w:t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9D334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ab/>
              <w:t>Номер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02592369"/>
            <w:placeholder>
              <w:docPart w:val="8B812C00648948968D2260FA81549DA8"/>
            </w:placeholder>
            <w:showingPlcHdr/>
            <w:text/>
          </w:sdtPr>
          <w:sdtEndPr/>
          <w:sdtContent>
            <w:tc>
              <w:tcPr>
                <w:tcW w:w="5701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9D334E" w:rsidRPr="00FA69CE" w:rsidRDefault="009D334E" w:rsidP="009D334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9D334E" w:rsidRPr="00FA69CE" w:rsidTr="009D334E">
        <w:trPr>
          <w:trHeight w:val="19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334E" w:rsidRPr="00FA69CE" w:rsidRDefault="009D334E" w:rsidP="009D334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регистрации (новая форма свидетельства)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2365617"/>
            <w:placeholder>
              <w:docPart w:val="F7769FC7F7B24EAF8EDB27113E73621E"/>
            </w:placeholder>
            <w:showingPlcHdr/>
            <w:text/>
          </w:sdtPr>
          <w:sdtEndPr/>
          <w:sdtContent>
            <w:tc>
              <w:tcPr>
                <w:tcW w:w="5701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9D334E" w:rsidRPr="00FA69CE" w:rsidRDefault="009D334E" w:rsidP="009D334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Сведения о регистрации в качестве индивидуального предпринимателя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Регистрационный номер (ОГРНИП)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60170368"/>
            <w:placeholder>
              <w:docPart w:val="06DCFF82F5FC41EEA291F03AE52C15BC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Дата регистрации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63282305"/>
            <w:placeholder>
              <w:docPart w:val="4CE143115A4B4D13B8F8A0A347A420D3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Наименование регистрирующего органа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54626675"/>
            <w:placeholder>
              <w:docPart w:val="9512F43F8DB549FB9BFE7A2A50A58428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41" w:type="dxa"/>
            <w:gridSpan w:val="5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80917901"/>
            <w:placeholder>
              <w:docPart w:val="33F3F85435E24D2FA74F0FEA836A9CFE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41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03604686"/>
            <w:placeholder>
              <w:docPart w:val="0CC86A04ACA941D192F95B331B1B1CBB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Место регистрации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35244227"/>
            <w:placeholder>
              <w:docPart w:val="9474D86CA28347E2BF63D5E780FC0CE1"/>
            </w:placeholder>
            <w:showingPlcHdr/>
            <w:text/>
          </w:sdtPr>
          <w:sdtEndPr/>
          <w:sdtContent>
            <w:tc>
              <w:tcPr>
                <w:tcW w:w="6182" w:type="dxa"/>
                <w:gridSpan w:val="21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Принадлежность выгодоприобретателя к категориям лиц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иностранным публичным должностным лицом (ИПДЛ)*/ супругой</w:t>
            </w:r>
            <w:proofErr w:type="gramStart"/>
            <w:r w:rsidRPr="00FA69CE">
              <w:rPr>
                <w:rFonts w:ascii="Arial" w:hAnsi="Arial" w:cs="Arial"/>
                <w:i/>
                <w:sz w:val="17"/>
                <w:szCs w:val="17"/>
              </w:rPr>
              <w:t xml:space="preserve"> (-</w:t>
            </w:r>
            <w:proofErr w:type="gramEnd"/>
            <w:r w:rsidRPr="00FA69CE">
              <w:rPr>
                <w:rFonts w:ascii="Arial" w:hAnsi="Arial" w:cs="Arial"/>
                <w:i/>
                <w:sz w:val="17"/>
                <w:szCs w:val="17"/>
              </w:rPr>
              <w:t>ом), близким родственником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должностным лицом публичной международной организации (ДЛПМО) *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Является российским публичным должностным лицом (РПДЛ) *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15" w:type="dxa"/>
            <w:gridSpan w:val="25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Не относится к вышеперечисленным категориям</w:t>
            </w:r>
          </w:p>
        </w:tc>
      </w:tr>
      <w:tr w:rsidR="00E94C49" w:rsidRPr="00FA69CE" w:rsidTr="009D334E">
        <w:trPr>
          <w:trHeight w:val="61"/>
        </w:trPr>
        <w:tc>
          <w:tcPr>
            <w:tcW w:w="9859" w:type="dxa"/>
            <w:gridSpan w:val="34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pStyle w:val="a5"/>
              <w:jc w:val="left"/>
              <w:rPr>
                <w:rFonts w:ascii="Arial" w:hAnsi="Arial" w:cs="Arial"/>
                <w:b/>
                <w:i/>
                <w:sz w:val="12"/>
                <w:szCs w:val="6"/>
              </w:rPr>
            </w:pPr>
          </w:p>
          <w:p w:rsidR="00F912EE" w:rsidRPr="00FA69CE" w:rsidRDefault="00F912EE" w:rsidP="00BA541E">
            <w:pPr>
              <w:pStyle w:val="a5"/>
              <w:jc w:val="left"/>
              <w:rPr>
                <w:rFonts w:ascii="Arial" w:hAnsi="Arial" w:cs="Arial"/>
                <w:b/>
                <w:i/>
                <w:sz w:val="12"/>
                <w:szCs w:val="14"/>
              </w:rPr>
            </w:pPr>
            <w:r w:rsidRPr="00FA69CE">
              <w:rPr>
                <w:rFonts w:ascii="Arial" w:hAnsi="Arial" w:cs="Arial"/>
                <w:b/>
                <w:i/>
                <w:sz w:val="12"/>
                <w:szCs w:val="14"/>
              </w:rPr>
              <w:t>* – см. определение указанного термина в Приложении №6 данного Опросного листа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4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2"/>
                <w:szCs w:val="24"/>
              </w:rPr>
            </w:pPr>
            <w:r w:rsidRPr="00FA69CE">
              <w:rPr>
                <w:rFonts w:ascii="Arial" w:hAnsi="Arial" w:cs="Arial"/>
                <w:b/>
                <w:i/>
                <w:sz w:val="12"/>
                <w:szCs w:val="14"/>
              </w:rPr>
              <w:t>В случае, утвердительного ответа обязательно заполнение в отношении выгодоприобретателя и представление Регистратору            Приложения №6 настоящего Опросного листа</w:t>
            </w:r>
          </w:p>
        </w:tc>
      </w:tr>
    </w:tbl>
    <w:p w:rsidR="00F912EE" w:rsidRPr="00FA69CE" w:rsidRDefault="00F912EE" w:rsidP="00F912EE">
      <w:pPr>
        <w:rPr>
          <w:rFonts w:ascii="Arial" w:hAnsi="Arial" w:cs="Arial"/>
          <w:b/>
          <w:sz w:val="22"/>
          <w:szCs w:val="22"/>
        </w:rPr>
        <w:sectPr w:rsidR="00F912EE" w:rsidRPr="00FA69CE" w:rsidSect="0069124D">
          <w:footerReference w:type="default" r:id="rId16"/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5"/>
        <w:gridCol w:w="281"/>
        <w:gridCol w:w="308"/>
        <w:gridCol w:w="305"/>
        <w:gridCol w:w="341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27"/>
      </w:tblGrid>
      <w:tr w:rsidR="00E94C49" w:rsidRPr="00FA69CE" w:rsidTr="00BA541E">
        <w:trPr>
          <w:trHeight w:val="51"/>
        </w:trPr>
        <w:tc>
          <w:tcPr>
            <w:tcW w:w="1828" w:type="dxa"/>
            <w:gridSpan w:val="6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№6</w:t>
            </w:r>
          </w:p>
        </w:tc>
        <w:tc>
          <w:tcPr>
            <w:tcW w:w="8031" w:type="dxa"/>
            <w:gridSpan w:val="2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23"/>
              <w:rPr>
                <w:rFonts w:ascii="Arial" w:hAnsi="Arial" w:cs="Arial"/>
                <w:b/>
                <w:sz w:val="22"/>
                <w:szCs w:val="22"/>
              </w:rPr>
            </w:pPr>
            <w:r w:rsidRPr="00FA69CE">
              <w:rPr>
                <w:rFonts w:ascii="Arial" w:hAnsi="Arial" w:cs="Arial"/>
                <w:b/>
                <w:sz w:val="22"/>
                <w:szCs w:val="22"/>
              </w:rPr>
              <w:t xml:space="preserve">СВЕДЕНИЯ О РУКОВОДИТЕЛЕ/ БЕНЕФИЦИАРНЫХ ВЛАДЕЛЬЦАХ/ ВЫГОДОПРИОБРЕТАТЕЛЯХ, ОТНОСЯЩИХСЯ К ИПДЛ (ИХ СУПРУГАМ И БЛИЗКИМ РОДСТВЕННИКАМ), ДЛПМО, РПДЛ </w:t>
            </w:r>
          </w:p>
        </w:tc>
      </w:tr>
      <w:tr w:rsidR="00E94C49" w:rsidRPr="00FA69CE" w:rsidTr="00BA541E">
        <w:trPr>
          <w:trHeight w:val="21"/>
        </w:trPr>
        <w:tc>
          <w:tcPr>
            <w:tcW w:w="4602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949" w:type="dxa"/>
            <w:gridSpan w:val="1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94C49" w:rsidRPr="00FA69CE" w:rsidTr="00BA541E">
        <w:trPr>
          <w:trHeight w:val="48"/>
        </w:trPr>
        <w:tc>
          <w:tcPr>
            <w:tcW w:w="9859" w:type="dxa"/>
            <w:gridSpan w:val="32"/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A69CE">
              <w:rPr>
                <w:rFonts w:ascii="Arial" w:hAnsi="Arial" w:cs="Arial"/>
                <w:sz w:val="18"/>
                <w:szCs w:val="18"/>
                <w:u w:val="single"/>
              </w:rPr>
              <w:t xml:space="preserve">Заполняется в </w:t>
            </w:r>
            <w:r w:rsidRPr="00FA69CE">
              <w:rPr>
                <w:rFonts w:ascii="Arial" w:hAnsi="Arial" w:cs="Arial"/>
                <w:b/>
                <w:sz w:val="18"/>
                <w:szCs w:val="18"/>
                <w:u w:val="single"/>
              </w:rPr>
              <w:t>случае наличия</w:t>
            </w:r>
            <w:r w:rsidRPr="00FA69CE">
              <w:rPr>
                <w:rFonts w:ascii="Arial" w:hAnsi="Arial" w:cs="Arial"/>
                <w:sz w:val="18"/>
                <w:szCs w:val="18"/>
                <w:u w:val="single"/>
              </w:rPr>
              <w:t xml:space="preserve"> статуса ИПДЛ (супружество или родство с ИПДЛ), ДЛПМО, РПДЛ, у руководителя/</w:t>
            </w:r>
            <w:proofErr w:type="spellStart"/>
            <w:r w:rsidRPr="00FA69CE">
              <w:rPr>
                <w:rFonts w:ascii="Arial" w:hAnsi="Arial" w:cs="Arial"/>
                <w:sz w:val="18"/>
                <w:szCs w:val="18"/>
                <w:u w:val="single"/>
              </w:rPr>
              <w:t>бенефициарного</w:t>
            </w:r>
            <w:proofErr w:type="spellEnd"/>
            <w:r w:rsidRPr="00FA69CE">
              <w:rPr>
                <w:rFonts w:ascii="Arial" w:hAnsi="Arial" w:cs="Arial"/>
                <w:sz w:val="18"/>
                <w:szCs w:val="18"/>
                <w:u w:val="single"/>
              </w:rPr>
              <w:t xml:space="preserve"> владельца/выгодоприобретателя (на каждое лицо заполняется отдельно.)</w:t>
            </w:r>
          </w:p>
          <w:p w:rsidR="00F912EE" w:rsidRPr="00FA69CE" w:rsidRDefault="00F912EE" w:rsidP="00BA541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94C49" w:rsidRPr="00FA69CE" w:rsidTr="00BA541E">
        <w:trPr>
          <w:trHeight w:val="48"/>
        </w:trPr>
        <w:tc>
          <w:tcPr>
            <w:tcW w:w="9859" w:type="dxa"/>
            <w:gridSpan w:val="32"/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Иностранное публичное должностное лицо (ИПДЛ) - 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 и выполняющее для него какую либо публичную функцию 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48"/>
        </w:trPr>
        <w:tc>
          <w:tcPr>
            <w:tcW w:w="9859" w:type="dxa"/>
            <w:gridSpan w:val="32"/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Должностное лицо публичной международной организации (ДЛПМО) – </w:t>
            </w:r>
            <w:r w:rsidRPr="00FA69CE">
              <w:rPr>
                <w:rFonts w:ascii="Arial" w:hAnsi="Arial" w:cs="Arial"/>
                <w:sz w:val="17"/>
                <w:szCs w:val="17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2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after="40"/>
              <w:ind w:left="108" w:right="113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proofErr w:type="gramStart"/>
            <w:r w:rsidRPr="00FA69CE">
              <w:rPr>
                <w:rFonts w:ascii="Arial" w:hAnsi="Arial" w:cs="Arial"/>
                <w:b/>
                <w:sz w:val="17"/>
                <w:szCs w:val="17"/>
              </w:rPr>
              <w:t>Российское публичное должностное лицо</w:t>
            </w:r>
            <w:r w:rsidRPr="00FA69C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(РПДЛ) </w:t>
            </w:r>
            <w:r w:rsidRPr="00FA69CE">
              <w:rPr>
                <w:rFonts w:ascii="Arial" w:hAnsi="Arial" w:cs="Arial"/>
                <w:sz w:val="17"/>
                <w:szCs w:val="17"/>
              </w:rPr>
              <w:t>-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включенную в перечень</w:t>
            </w:r>
            <w:proofErr w:type="gramEnd"/>
            <w:r w:rsidRPr="00FA69CE">
              <w:rPr>
                <w:rFonts w:ascii="Arial" w:hAnsi="Arial" w:cs="Arial"/>
                <w:sz w:val="17"/>
                <w:szCs w:val="17"/>
              </w:rPr>
              <w:t xml:space="preserve"> должностей, </w:t>
            </w:r>
            <w:proofErr w:type="gramStart"/>
            <w:r w:rsidRPr="00FA69CE">
              <w:rPr>
                <w:rFonts w:ascii="Arial" w:hAnsi="Arial" w:cs="Arial"/>
                <w:sz w:val="17"/>
                <w:szCs w:val="17"/>
              </w:rPr>
              <w:t>определяемый</w:t>
            </w:r>
            <w:proofErr w:type="gramEnd"/>
            <w:r w:rsidRPr="00FA69CE">
              <w:rPr>
                <w:rFonts w:ascii="Arial" w:hAnsi="Arial" w:cs="Arial"/>
                <w:sz w:val="17"/>
                <w:szCs w:val="17"/>
              </w:rPr>
              <w:t xml:space="preserve"> Президентом Российской Федерации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729530553"/>
            <w:placeholder>
              <w:docPart w:val="2EF2E1EA50AC4A21A8F6E13714E52920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348486177"/>
            <w:placeholder>
              <w:docPart w:val="8ABC14BCC1B54EF6B3E068B0F12D8D2A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48"/>
        </w:trPr>
        <w:tc>
          <w:tcPr>
            <w:tcW w:w="9859" w:type="dxa"/>
            <w:gridSpan w:val="32"/>
            <w:tcBorders>
              <w:top w:val="single" w:sz="4" w:space="0" w:color="auto"/>
            </w:tcBorders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373"/>
        </w:trPr>
        <w:tc>
          <w:tcPr>
            <w:tcW w:w="285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Являетесь ли Вы иностранным публичным должностным лицом (ИПДЛ), занимающим перечисленные ниже должности: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 ответе "Да"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1.1.</w:t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Отметьте нужные поля</w:t>
            </w:r>
          </w:p>
        </w:tc>
      </w:tr>
      <w:tr w:rsidR="00E94C49" w:rsidRPr="00FA69CE" w:rsidTr="00BA541E">
        <w:trPr>
          <w:trHeight w:val="50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Главы государств или правительств (независимо от формы государственного устройства)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Лидер официально зарегистрированной политической партии движения, его заместитель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Министры, их заместители и помощники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Руководители государственных корпораций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Должностные лица судебных органов власти «последней инстанции» </w:t>
            </w:r>
          </w:p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(Верховный, Конституционный суд)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Глава религиозной организации (осуществляющей государственные управленческие функции), его заместитель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Высшие правительственные чиновники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Послы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Государственный прокурор и его заместители</w:t>
            </w:r>
          </w:p>
        </w:tc>
        <w:tc>
          <w:tcPr>
            <w:tcW w:w="308" w:type="dxa"/>
            <w:vMerge w:val="restart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vMerge w:val="restart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Руководители, заместители руководителей международных организаций (ООН, ОЭСР, ОПЕК, Олимпийский комитет, Всемирный Банк и т.д.), Члены Европарламента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Высшие военные чиновники</w:t>
            </w:r>
          </w:p>
        </w:tc>
        <w:tc>
          <w:tcPr>
            <w:tcW w:w="308" w:type="dxa"/>
            <w:vMerge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41" w:type="dxa"/>
            <w:gridSpan w:val="15"/>
            <w:vMerge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Руководители и члены Советов директоров Национальных Банков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Руководители и члены международных судебных организаций (Суд по правам человека, Гаагский трибунал и др.)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293" w:type="dxa"/>
            <w:gridSpan w:val="30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Иные (укажите занимаемую должность/ титул/звание/ сан)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65446809"/>
            <w:placeholder>
              <w:docPart w:val="9B610B3021F3497DBDA4EE3C487125CA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511802231"/>
            <w:placeholder>
              <w:docPart w:val="E9FE1C8B5F334787938BE118B256A626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81616354"/>
            <w:placeholder>
              <w:docPart w:val="7CBF3A7D260F42399CDADB28B6947312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1.2.</w:t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Укажите Ваши основные источники дохода: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Доход по основному месту работы, включая доход от работы по совместительству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Пенсия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Доход от вкладов (депозитов)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Доход от ценных бумаг и долей участия в коммерческих организациях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Доход от предпринимательской деятельности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Личные сбережения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Наследство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4" w:type="dxa"/>
            <w:gridSpan w:val="31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1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Иные доходы (укажите вид дохода)</w:t>
            </w:r>
          </w:p>
        </w:tc>
      </w:tr>
      <w:tr w:rsidR="00E94C49" w:rsidRPr="00FA69CE" w:rsidTr="00BA541E">
        <w:trPr>
          <w:trHeight w:val="51"/>
        </w:trPr>
        <w:tc>
          <w:tcPr>
            <w:tcW w:w="28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574" w:type="dxa"/>
            <w:gridSpan w:val="31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112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80645492"/>
            <w:placeholder>
              <w:docPart w:val="20682F58A39F4375BA3CC4FE7BC40CC5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486977581"/>
            <w:placeholder>
              <w:docPart w:val="C6669904FDBB4250AECFD9FBAD11414E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84429370"/>
            <w:placeholder>
              <w:docPart w:val="2B091C867FA8442B9A1786B46E9F3A28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ind w:firstLine="13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</w:tbl>
    <w:p w:rsidR="00F912EE" w:rsidRPr="00FA69CE" w:rsidRDefault="00F912EE" w:rsidP="00F912EE">
      <w:pPr>
        <w:ind w:firstLine="132"/>
        <w:rPr>
          <w:rFonts w:ascii="Arial" w:hAnsi="Arial" w:cs="Arial"/>
          <w:b/>
          <w:sz w:val="16"/>
          <w:szCs w:val="16"/>
        </w:rPr>
        <w:sectPr w:rsidR="00F912EE" w:rsidRPr="00FA69CE" w:rsidSect="0069124D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86"/>
        <w:gridCol w:w="280"/>
        <w:gridCol w:w="308"/>
        <w:gridCol w:w="305"/>
        <w:gridCol w:w="341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8"/>
        <w:gridCol w:w="309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27"/>
      </w:tblGrid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after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Состоите ли Вы в родстве с лицом, занимающим указанные в пункте 1 должности?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24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 ответе «ДА» укажите информацию о лице, являющемся ИПДЛ, в родстве с которым Вы состоите:</w:t>
            </w: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39494790"/>
            <w:placeholder>
              <w:docPart w:val="8C62789E3ED5435A943EE744F6EBFC1D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82795143"/>
            <w:placeholder>
              <w:docPart w:val="CEC6E9B80A1B4E5282A4E7872414CDD9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Отчество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94173277"/>
            <w:placeholder>
              <w:docPart w:val="A9CE6ABB47344C23BAED9E5B37CECD8C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23816900"/>
            <w:placeholder>
              <w:docPart w:val="C6BA02674468404196E094FFA95FEA4C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43557549"/>
            <w:placeholder>
              <w:docPart w:val="7B9ED0C4E0984F708BDAF778065CF55D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57299734"/>
            <w:placeholder>
              <w:docPart w:val="3BA52785894541ED8E6D4C3EBC1E3B6A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72362727"/>
            <w:placeholder>
              <w:docPart w:val="85E25450CBB143ACB9789FF3B6ED24D8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01338158"/>
            <w:placeholder>
              <w:docPart w:val="18E44CEF784C4B4884103D6136BCF8AE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86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Степень родства: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Супруг / супруга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Внук / внучка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Отец / мать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 xml:space="preserve">Брат / сестра (в том числе </w:t>
            </w:r>
            <w:proofErr w:type="spellStart"/>
            <w:r w:rsidRPr="00FA69CE">
              <w:rPr>
                <w:rFonts w:ascii="Arial" w:hAnsi="Arial" w:cs="Arial"/>
                <w:sz w:val="17"/>
                <w:szCs w:val="17"/>
              </w:rPr>
              <w:t>неполнородные</w:t>
            </w:r>
            <w:proofErr w:type="spellEnd"/>
            <w:r w:rsidRPr="00FA69CE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Сын / дочь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Отчим / мачеха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gridSpan w:val="14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Дедушка / бабушка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Пасынок / падчерица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94C49" w:rsidRPr="00FA69CE" w:rsidTr="00BA541E">
        <w:trPr>
          <w:trHeight w:val="48"/>
        </w:trPr>
        <w:tc>
          <w:tcPr>
            <w:tcW w:w="9859" w:type="dxa"/>
            <w:gridSpan w:val="32"/>
            <w:vAlign w:val="center"/>
          </w:tcPr>
          <w:p w:rsidR="00F912EE" w:rsidRPr="00FA69CE" w:rsidRDefault="00F912EE" w:rsidP="00BA541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bottom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  <w:r w:rsidRPr="00FA69C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</w:rPr>
            </w:pPr>
            <w:r w:rsidRPr="00FA69CE">
              <w:rPr>
                <w:rFonts w:ascii="Arial" w:hAnsi="Arial" w:cs="Arial"/>
                <w:b/>
              </w:rPr>
              <w:t>Являетесь ли Вы должностным лицом публичной международной организации (ДЛПМО):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24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E94C49" w:rsidRPr="00FA69CE" w:rsidTr="00BA541E">
        <w:trPr>
          <w:trHeight w:val="51"/>
        </w:trPr>
        <w:tc>
          <w:tcPr>
            <w:tcW w:w="4910" w:type="dxa"/>
            <w:gridSpan w:val="16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 ответе «ДА» отметьте нужные поля:</w:t>
            </w:r>
          </w:p>
        </w:tc>
        <w:tc>
          <w:tcPr>
            <w:tcW w:w="3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41" w:type="dxa"/>
            <w:gridSpan w:val="15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98903885"/>
            <w:placeholder>
              <w:docPart w:val="D8F6FBEBC058402C92B4D016E10526E9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41063831"/>
            <w:placeholder>
              <w:docPart w:val="4D2496BE083E467296F46DC9D6B3B3CF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5768331"/>
            <w:placeholder>
              <w:docPart w:val="14F78405E6164CE08A52F8AA875F7FA2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410758"/>
            <w:placeholder>
              <w:docPart w:val="0077660EF6B3463B8A262C5004893F33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213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9637256"/>
            <w:placeholder>
              <w:docPart w:val="C774CFB8C3E34AC2ADC50CBDBCFB5723"/>
            </w:placeholder>
            <w:showingPlcHdr/>
            <w:text/>
          </w:sdtPr>
          <w:sdtEndPr/>
          <w:sdtContent>
            <w:tc>
              <w:tcPr>
                <w:tcW w:w="7723" w:type="dxa"/>
                <w:gridSpan w:val="25"/>
                <w:tcBorders>
                  <w:top w:val="dotted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171"/>
        </w:trPr>
        <w:tc>
          <w:tcPr>
            <w:tcW w:w="9859" w:type="dxa"/>
            <w:gridSpan w:val="32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912EE" w:rsidRPr="00FA69CE" w:rsidRDefault="00F912EE" w:rsidP="00BA541E">
            <w:pPr>
              <w:jc w:val="both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</w:rPr>
            </w:pPr>
            <w:r w:rsidRPr="00FA69C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</w:rPr>
            </w:pPr>
            <w:r w:rsidRPr="00FA69CE">
              <w:rPr>
                <w:rFonts w:ascii="Arial" w:hAnsi="Arial" w:cs="Arial"/>
                <w:b/>
              </w:rPr>
              <w:t>Являетесь ли Вы российским публичным должностным лицом</w:t>
            </w:r>
            <w:r w:rsidRPr="00FA69CE">
              <w:rPr>
                <w:rFonts w:ascii="Arial" w:hAnsi="Arial" w:cs="Arial"/>
              </w:rPr>
              <w:t xml:space="preserve"> </w:t>
            </w:r>
            <w:r w:rsidRPr="00FA69CE">
              <w:rPr>
                <w:rFonts w:ascii="Arial" w:hAnsi="Arial" w:cs="Arial"/>
                <w:b/>
              </w:rPr>
              <w:t>(РПДЛ)</w:t>
            </w:r>
          </w:p>
        </w:tc>
      </w:tr>
      <w:tr w:rsidR="00E94C49" w:rsidRPr="00FA69CE" w:rsidTr="00BA541E">
        <w:trPr>
          <w:trHeight w:val="51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24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E94C49" w:rsidRPr="00FA69CE" w:rsidTr="00BA541E">
        <w:trPr>
          <w:trHeight w:val="51"/>
        </w:trPr>
        <w:tc>
          <w:tcPr>
            <w:tcW w:w="4910" w:type="dxa"/>
            <w:gridSpan w:val="16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left="87"/>
              <w:rPr>
                <w:rFonts w:ascii="Arial" w:hAnsi="Arial" w:cs="Arial"/>
                <w:b/>
                <w:sz w:val="17"/>
                <w:szCs w:val="17"/>
              </w:rPr>
            </w:pPr>
            <w:r w:rsidRPr="00FA69CE">
              <w:rPr>
                <w:rFonts w:ascii="Arial" w:hAnsi="Arial" w:cs="Arial"/>
                <w:b/>
                <w:sz w:val="17"/>
                <w:szCs w:val="17"/>
              </w:rPr>
              <w:t>При ответе «ДА» отметьте нужные поля: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1" w:type="dxa"/>
            <w:gridSpan w:val="15"/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94C49" w:rsidRPr="00FA69CE" w:rsidTr="00BA541E">
        <w:trPr>
          <w:trHeight w:val="444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Государственные должности Российской Федерации</w:t>
            </w:r>
          </w:p>
        </w:tc>
      </w:tr>
      <w:tr w:rsidR="00E94C49" w:rsidRPr="00FA69CE" w:rsidTr="00BA541E">
        <w:trPr>
          <w:trHeight w:val="444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Должности членов Совета директоров Центрального банка Российской Федерации (Банка России)</w:t>
            </w:r>
          </w:p>
        </w:tc>
      </w:tr>
      <w:tr w:rsidR="00E94C49" w:rsidRPr="00FA69CE" w:rsidTr="00BA541E">
        <w:trPr>
          <w:trHeight w:val="445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Должности федеральной государственной службы, назначение на которые и освобождение от которых осуществляется Президентом Российской Федерации и Правительством Российской Федерации</w:t>
            </w:r>
          </w:p>
        </w:tc>
      </w:tr>
      <w:tr w:rsidR="00E94C49" w:rsidRPr="00FA69CE" w:rsidTr="00BA541E">
        <w:trPr>
          <w:trHeight w:val="444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Должности в Банке России, включенные в перечни должностей, определяемые Президентом Российской Федерации</w:t>
            </w:r>
          </w:p>
        </w:tc>
      </w:tr>
      <w:tr w:rsidR="00E94C49" w:rsidRPr="00FA69CE" w:rsidTr="00BA541E">
        <w:trPr>
          <w:trHeight w:val="444"/>
        </w:trPr>
        <w:tc>
          <w:tcPr>
            <w:tcW w:w="286" w:type="dxa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Должности в государственных корпорациях,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</w:p>
        </w:tc>
      </w:tr>
      <w:tr w:rsidR="00E94C49" w:rsidRPr="00FA69CE" w:rsidTr="00BA541E">
        <w:trPr>
          <w:trHeight w:val="445"/>
        </w:trPr>
        <w:tc>
          <w:tcPr>
            <w:tcW w:w="28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9C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69C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A69CE">
              <w:rPr>
                <w:rFonts w:ascii="Arial" w:hAnsi="Arial" w:cs="Arial"/>
                <w:sz w:val="24"/>
                <w:szCs w:val="24"/>
              </w:rPr>
            </w:r>
            <w:r w:rsidRPr="00FA69C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73" w:type="dxa"/>
            <w:gridSpan w:val="31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912EE" w:rsidRPr="00FA69CE" w:rsidRDefault="00F912EE" w:rsidP="00BA541E">
            <w:pPr>
              <w:spacing w:after="60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sz w:val="17"/>
                <w:szCs w:val="17"/>
              </w:rPr>
              <w:t>Должности в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Федерации:</w:t>
            </w:r>
          </w:p>
        </w:tc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spacing w:before="60"/>
              <w:ind w:left="7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Занимаемая должность: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sz w:val="17"/>
              <w:szCs w:val="17"/>
            </w:rPr>
            <w:id w:val="1135909217"/>
            <w:placeholder>
              <w:docPart w:val="C8D01CAAC05947E680A13B265A4BCAAC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sz w:val="17"/>
              <w:szCs w:val="17"/>
            </w:rPr>
            <w:id w:val="-2094539687"/>
            <w:placeholder>
              <w:docPart w:val="674E9E89688C48D2A4B978EC66502D66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FA69CE" w:rsidTr="00BA541E">
        <w:trPr>
          <w:trHeight w:val="51"/>
        </w:trPr>
        <w:tc>
          <w:tcPr>
            <w:tcW w:w="9859" w:type="dxa"/>
            <w:gridSpan w:val="32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12EE" w:rsidRPr="00FA69CE" w:rsidRDefault="00F912EE" w:rsidP="00BA541E">
            <w:pPr>
              <w:ind w:firstLine="10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A69CE">
              <w:rPr>
                <w:rFonts w:ascii="Arial" w:hAnsi="Arial" w:cs="Arial"/>
                <w:i/>
                <w:sz w:val="17"/>
                <w:szCs w:val="17"/>
              </w:rPr>
              <w:t>Наименование организации места работы:</w:t>
            </w:r>
          </w:p>
        </w:tc>
      </w:tr>
      <w:tr w:rsidR="00E94C49" w:rsidRPr="00FA69CE" w:rsidTr="00BA541E">
        <w:trPr>
          <w:trHeight w:val="51"/>
        </w:trPr>
        <w:sdt>
          <w:sdtPr>
            <w:rPr>
              <w:rFonts w:ascii="Arial" w:hAnsi="Arial" w:cs="Arial"/>
              <w:sz w:val="17"/>
              <w:szCs w:val="17"/>
            </w:rPr>
            <w:id w:val="-1992325360"/>
            <w:placeholder>
              <w:docPart w:val="37B83EE58B714CC6ADF51F4CDCF6F85C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dotted" w:sz="6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FA69CE" w:rsidRDefault="00F912EE" w:rsidP="00BA541E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  <w:tr w:rsidR="00E94C49" w:rsidRPr="00E94C49" w:rsidTr="00BA541E">
        <w:trPr>
          <w:trHeight w:val="51"/>
        </w:trPr>
        <w:sdt>
          <w:sdtPr>
            <w:rPr>
              <w:rFonts w:ascii="Arial" w:hAnsi="Arial" w:cs="Arial"/>
              <w:sz w:val="17"/>
              <w:szCs w:val="17"/>
            </w:rPr>
            <w:id w:val="1302273375"/>
            <w:placeholder>
              <w:docPart w:val="C94F14AE9D8F4209A065A4F01FE761B3"/>
            </w:placeholder>
            <w:showingPlcHdr/>
            <w:text/>
          </w:sdtPr>
          <w:sdtEndPr/>
          <w:sdtContent>
            <w:tc>
              <w:tcPr>
                <w:tcW w:w="9859" w:type="dxa"/>
                <w:gridSpan w:val="32"/>
                <w:tcBorders>
                  <w:top w:val="dotted" w:sz="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F912EE" w:rsidRPr="00E94C49" w:rsidRDefault="00F912EE" w:rsidP="00BA541E">
                <w:pPr>
                  <w:jc w:val="both"/>
                  <w:rPr>
                    <w:rFonts w:ascii="Arial" w:hAnsi="Arial" w:cs="Arial"/>
                    <w:sz w:val="17"/>
                    <w:szCs w:val="17"/>
                  </w:rPr>
                </w:pPr>
                <w:r w:rsidRPr="00FA69CE">
                  <w:rPr>
                    <w:rStyle w:val="ac"/>
                    <w:color w:val="auto"/>
                  </w:rPr>
                  <w:t xml:space="preserve"> </w:t>
                </w:r>
              </w:p>
            </w:tc>
          </w:sdtContent>
        </w:sdt>
      </w:tr>
    </w:tbl>
    <w:p w:rsidR="00F912EE" w:rsidRPr="00E94C49" w:rsidRDefault="00F912EE" w:rsidP="00F912EE">
      <w:pPr>
        <w:spacing w:before="120"/>
        <w:ind w:left="-142" w:right="-142"/>
        <w:jc w:val="both"/>
      </w:pPr>
    </w:p>
    <w:p w:rsidR="00F912EE" w:rsidRPr="00E94C49" w:rsidRDefault="00F912EE" w:rsidP="00F912EE">
      <w:pPr>
        <w:spacing w:before="120"/>
        <w:ind w:left="-142" w:right="-142"/>
        <w:jc w:val="both"/>
      </w:pPr>
    </w:p>
    <w:p w:rsidR="0022374A" w:rsidRPr="00E94C49" w:rsidRDefault="0022374A" w:rsidP="00F912EE">
      <w:pPr>
        <w:spacing w:before="120"/>
        <w:ind w:right="-142"/>
        <w:jc w:val="both"/>
      </w:pPr>
    </w:p>
    <w:sectPr w:rsidR="0022374A" w:rsidRPr="00E94C49" w:rsidSect="0069124D">
      <w:pgSz w:w="11907" w:h="16840"/>
      <w:pgMar w:top="851" w:right="1134" w:bottom="709" w:left="1134" w:header="34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A6" w:rsidRDefault="004E3CA6">
      <w:r>
        <w:separator/>
      </w:r>
    </w:p>
  </w:endnote>
  <w:endnote w:type="continuationSeparator" w:id="0">
    <w:p w:rsidR="004E3CA6" w:rsidRDefault="004E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3" w:type="dxa"/>
      <w:tblInd w:w="-112" w:type="dxa"/>
      <w:tblLook w:val="04A0" w:firstRow="1" w:lastRow="0" w:firstColumn="1" w:lastColumn="0" w:noHBand="0" w:noVBand="1"/>
    </w:tblPr>
    <w:tblGrid>
      <w:gridCol w:w="10323"/>
    </w:tblGrid>
    <w:tr w:rsidR="004E3CA6" w:rsidTr="00BA541E">
      <w:tc>
        <w:tcPr>
          <w:tcW w:w="10323" w:type="dxa"/>
          <w:tcMar>
            <w:left w:w="0" w:type="dxa"/>
            <w:right w:w="0" w:type="dxa"/>
          </w:tcMar>
          <w:vAlign w:val="center"/>
        </w:tcPr>
        <w:tbl>
          <w:tblPr>
            <w:tblW w:w="10177" w:type="dxa"/>
            <w:tblLook w:val="04A0" w:firstRow="1" w:lastRow="0" w:firstColumn="1" w:lastColumn="0" w:noHBand="0" w:noVBand="1"/>
          </w:tblPr>
          <w:tblGrid>
            <w:gridCol w:w="1955"/>
            <w:gridCol w:w="5954"/>
            <w:gridCol w:w="2268"/>
          </w:tblGrid>
          <w:tr w:rsidR="004E3CA6" w:rsidTr="00BA541E">
            <w:tc>
              <w:tcPr>
                <w:tcW w:w="1955" w:type="dxa"/>
                <w:tcMar>
                  <w:left w:w="0" w:type="dxa"/>
                  <w:right w:w="0" w:type="dxa"/>
                </w:tcMar>
                <w:vAlign w:val="center"/>
              </w:tcPr>
              <w:p w:rsidR="004E3CA6" w:rsidRPr="002E3C21" w:rsidRDefault="004E3CA6" w:rsidP="00BA541E">
                <w:pPr>
                  <w:pStyle w:val="a5"/>
                  <w:jc w:val="both"/>
                  <w:rPr>
                    <w:sz w:val="13"/>
                    <w:szCs w:val="13"/>
                  </w:rPr>
                </w:pPr>
              </w:p>
            </w:tc>
            <w:tc>
              <w:tcPr>
                <w:tcW w:w="5954" w:type="dxa"/>
                <w:shd w:val="clear" w:color="auto" w:fill="auto"/>
                <w:vAlign w:val="center"/>
              </w:tcPr>
              <w:p w:rsidR="004E3CA6" w:rsidRPr="00D91E3E" w:rsidRDefault="004E3CA6" w:rsidP="00BA541E">
                <w:pPr>
                  <w:pStyle w:val="a5"/>
                  <w:jc w:val="both"/>
                  <w:rPr>
                    <w:b/>
                    <w:i/>
                    <w:sz w:val="15"/>
                    <w:szCs w:val="15"/>
                  </w:rPr>
                </w:pPr>
              </w:p>
            </w:tc>
            <w:tc>
              <w:tcPr>
                <w:tcW w:w="2268" w:type="dxa"/>
                <w:vAlign w:val="center"/>
              </w:tcPr>
              <w:p w:rsidR="004E3CA6" w:rsidRPr="0089009C" w:rsidRDefault="004E3CA6" w:rsidP="00BA541E">
                <w:pPr>
                  <w:pStyle w:val="a5"/>
                  <w:jc w:val="both"/>
                  <w:rPr>
                    <w:i/>
                    <w:sz w:val="14"/>
                    <w:szCs w:val="14"/>
                  </w:rPr>
                </w:pPr>
              </w:p>
            </w:tc>
          </w:tr>
          <w:tr w:rsidR="004E3CA6" w:rsidTr="00BA541E">
            <w:tc>
              <w:tcPr>
                <w:tcW w:w="1955" w:type="dxa"/>
                <w:tcMar>
                  <w:left w:w="0" w:type="dxa"/>
                  <w:right w:w="0" w:type="dxa"/>
                </w:tcMar>
                <w:vAlign w:val="center"/>
              </w:tcPr>
              <w:p w:rsidR="004E3CA6" w:rsidRDefault="004E3CA6" w:rsidP="00BA541E">
                <w:pPr>
                  <w:pStyle w:val="a5"/>
                  <w:jc w:val="both"/>
                  <w:rPr>
                    <w:sz w:val="13"/>
                    <w:szCs w:val="13"/>
                  </w:rPr>
                </w:pPr>
              </w:p>
              <w:p w:rsidR="004E3CA6" w:rsidRPr="00BC26FE" w:rsidRDefault="004E3CA6" w:rsidP="00BA541E">
                <w:pPr>
                  <w:pStyle w:val="a5"/>
                  <w:jc w:val="both"/>
                  <w:rPr>
                    <w:sz w:val="13"/>
                    <w:szCs w:val="13"/>
                  </w:rPr>
                </w:pPr>
                <w:r w:rsidRPr="00BC26FE">
                  <w:rPr>
                    <w:sz w:val="13"/>
                    <w:szCs w:val="13"/>
                  </w:rPr>
                  <w:t xml:space="preserve">Страница </w:t>
                </w:r>
                <w:r>
                  <w:rPr>
                    <w:sz w:val="13"/>
                    <w:szCs w:val="13"/>
                  </w:rPr>
                  <w:t>__</w:t>
                </w:r>
                <w:r w:rsidRPr="00BC26FE">
                  <w:rPr>
                    <w:sz w:val="13"/>
                    <w:szCs w:val="13"/>
                  </w:rPr>
                  <w:t xml:space="preserve"> </w:t>
                </w:r>
                <w:proofErr w:type="gramStart"/>
                <w:r w:rsidRPr="00BC26FE">
                  <w:rPr>
                    <w:sz w:val="13"/>
                    <w:szCs w:val="13"/>
                  </w:rPr>
                  <w:t>из</w:t>
                </w:r>
                <w:proofErr w:type="gramEnd"/>
                <w:r>
                  <w:rPr>
                    <w:sz w:val="13"/>
                    <w:szCs w:val="13"/>
                  </w:rPr>
                  <w:t xml:space="preserve"> __</w:t>
                </w:r>
                <w:r w:rsidRPr="00BC26FE">
                  <w:rPr>
                    <w:sz w:val="13"/>
                    <w:szCs w:val="13"/>
                  </w:rPr>
                  <w:t xml:space="preserve"> </w:t>
                </w:r>
              </w:p>
            </w:tc>
            <w:tc>
              <w:tcPr>
                <w:tcW w:w="5954" w:type="dxa"/>
                <w:shd w:val="clear" w:color="auto" w:fill="auto"/>
                <w:vAlign w:val="center"/>
              </w:tcPr>
              <w:p w:rsidR="004E3CA6" w:rsidRPr="00D91E3E" w:rsidRDefault="004E3CA6" w:rsidP="00BA541E">
                <w:pPr>
                  <w:pStyle w:val="a5"/>
                  <w:jc w:val="center"/>
                  <w:rPr>
                    <w:b/>
                    <w:i/>
                    <w:sz w:val="15"/>
                    <w:szCs w:val="15"/>
                  </w:rPr>
                </w:pPr>
              </w:p>
            </w:tc>
            <w:tc>
              <w:tcPr>
                <w:tcW w:w="2268" w:type="dxa"/>
                <w:vAlign w:val="center"/>
              </w:tcPr>
              <w:p w:rsidR="004E3CA6" w:rsidRPr="0089009C" w:rsidRDefault="004E3CA6" w:rsidP="00BA541E">
                <w:pPr>
                  <w:pStyle w:val="a5"/>
                  <w:jc w:val="both"/>
                  <w:rPr>
                    <w:i/>
                    <w:sz w:val="14"/>
                    <w:szCs w:val="14"/>
                  </w:rPr>
                </w:pPr>
              </w:p>
            </w:tc>
          </w:tr>
        </w:tbl>
        <w:p w:rsidR="004E3CA6" w:rsidRPr="002E3C21" w:rsidRDefault="004E3CA6" w:rsidP="00BA541E">
          <w:pPr>
            <w:pStyle w:val="a5"/>
            <w:jc w:val="both"/>
            <w:rPr>
              <w:sz w:val="13"/>
              <w:szCs w:val="13"/>
            </w:rPr>
          </w:pPr>
        </w:p>
      </w:tc>
    </w:tr>
  </w:tbl>
  <w:p w:rsidR="004E3CA6" w:rsidRPr="00F912EE" w:rsidRDefault="004E3CA6" w:rsidP="00F91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3" w:type="dxa"/>
      <w:tblInd w:w="-112" w:type="dxa"/>
      <w:tblLook w:val="04A0" w:firstRow="1" w:lastRow="0" w:firstColumn="1" w:lastColumn="0" w:noHBand="0" w:noVBand="1"/>
    </w:tblPr>
    <w:tblGrid>
      <w:gridCol w:w="10323"/>
    </w:tblGrid>
    <w:tr w:rsidR="004E3CA6" w:rsidTr="000A7A96">
      <w:tc>
        <w:tcPr>
          <w:tcW w:w="10323" w:type="dxa"/>
          <w:tcMar>
            <w:left w:w="0" w:type="dxa"/>
            <w:right w:w="0" w:type="dxa"/>
          </w:tcMar>
          <w:vAlign w:val="center"/>
        </w:tcPr>
        <w:tbl>
          <w:tblPr>
            <w:tblW w:w="10177" w:type="dxa"/>
            <w:tblLook w:val="04A0" w:firstRow="1" w:lastRow="0" w:firstColumn="1" w:lastColumn="0" w:noHBand="0" w:noVBand="1"/>
          </w:tblPr>
          <w:tblGrid>
            <w:gridCol w:w="1955"/>
            <w:gridCol w:w="5954"/>
            <w:gridCol w:w="2268"/>
          </w:tblGrid>
          <w:tr w:rsidR="004E3CA6" w:rsidTr="000A7A96">
            <w:tc>
              <w:tcPr>
                <w:tcW w:w="1955" w:type="dxa"/>
                <w:tcMar>
                  <w:left w:w="0" w:type="dxa"/>
                  <w:right w:w="0" w:type="dxa"/>
                </w:tcMar>
                <w:vAlign w:val="center"/>
              </w:tcPr>
              <w:p w:rsidR="004E3CA6" w:rsidRPr="002E3C21" w:rsidRDefault="004E3CA6" w:rsidP="00FF0179">
                <w:pPr>
                  <w:pStyle w:val="a5"/>
                  <w:jc w:val="both"/>
                  <w:rPr>
                    <w:sz w:val="13"/>
                    <w:szCs w:val="13"/>
                  </w:rPr>
                </w:pPr>
              </w:p>
            </w:tc>
            <w:tc>
              <w:tcPr>
                <w:tcW w:w="5954" w:type="dxa"/>
                <w:shd w:val="clear" w:color="auto" w:fill="auto"/>
                <w:vAlign w:val="center"/>
              </w:tcPr>
              <w:p w:rsidR="004E3CA6" w:rsidRPr="00D91E3E" w:rsidRDefault="004E3CA6" w:rsidP="00FF0179">
                <w:pPr>
                  <w:pStyle w:val="a5"/>
                  <w:jc w:val="both"/>
                  <w:rPr>
                    <w:b/>
                    <w:i/>
                    <w:sz w:val="15"/>
                    <w:szCs w:val="15"/>
                  </w:rPr>
                </w:pPr>
              </w:p>
            </w:tc>
            <w:tc>
              <w:tcPr>
                <w:tcW w:w="2268" w:type="dxa"/>
                <w:vAlign w:val="center"/>
              </w:tcPr>
              <w:p w:rsidR="004E3CA6" w:rsidRPr="0089009C" w:rsidRDefault="004E3CA6" w:rsidP="00FF0179">
                <w:pPr>
                  <w:pStyle w:val="a5"/>
                  <w:jc w:val="both"/>
                  <w:rPr>
                    <w:i/>
                    <w:sz w:val="14"/>
                    <w:szCs w:val="14"/>
                  </w:rPr>
                </w:pPr>
              </w:p>
            </w:tc>
          </w:tr>
          <w:tr w:rsidR="004E3CA6" w:rsidTr="000A7A96">
            <w:tc>
              <w:tcPr>
                <w:tcW w:w="1955" w:type="dxa"/>
                <w:tcMar>
                  <w:left w:w="0" w:type="dxa"/>
                  <w:right w:w="0" w:type="dxa"/>
                </w:tcMar>
                <w:vAlign w:val="center"/>
              </w:tcPr>
              <w:p w:rsidR="004E3CA6" w:rsidRDefault="004E3CA6" w:rsidP="00FF0179">
                <w:pPr>
                  <w:pStyle w:val="a5"/>
                  <w:jc w:val="both"/>
                  <w:rPr>
                    <w:sz w:val="13"/>
                    <w:szCs w:val="13"/>
                  </w:rPr>
                </w:pPr>
              </w:p>
              <w:p w:rsidR="004E3CA6" w:rsidRPr="00BC26FE" w:rsidRDefault="004E3CA6" w:rsidP="00F912EE">
                <w:pPr>
                  <w:pStyle w:val="a5"/>
                  <w:jc w:val="both"/>
                  <w:rPr>
                    <w:sz w:val="13"/>
                    <w:szCs w:val="13"/>
                  </w:rPr>
                </w:pPr>
                <w:r w:rsidRPr="00BC26FE">
                  <w:rPr>
                    <w:sz w:val="13"/>
                    <w:szCs w:val="13"/>
                  </w:rPr>
                  <w:t xml:space="preserve">Страница </w:t>
                </w:r>
                <w:r>
                  <w:rPr>
                    <w:sz w:val="13"/>
                    <w:szCs w:val="13"/>
                  </w:rPr>
                  <w:t>_</w:t>
                </w:r>
                <w:r w:rsidRPr="00BC26FE">
                  <w:rPr>
                    <w:sz w:val="13"/>
                    <w:szCs w:val="13"/>
                  </w:rPr>
                  <w:t xml:space="preserve"> </w:t>
                </w:r>
                <w:proofErr w:type="gramStart"/>
                <w:r w:rsidRPr="00BC26FE">
                  <w:rPr>
                    <w:sz w:val="13"/>
                    <w:szCs w:val="13"/>
                  </w:rPr>
                  <w:t>из</w:t>
                </w:r>
                <w:proofErr w:type="gramEnd"/>
                <w:r>
                  <w:rPr>
                    <w:sz w:val="13"/>
                    <w:szCs w:val="13"/>
                  </w:rPr>
                  <w:t xml:space="preserve"> _</w:t>
                </w:r>
                <w:r w:rsidRPr="00BC26FE">
                  <w:rPr>
                    <w:sz w:val="13"/>
                    <w:szCs w:val="13"/>
                  </w:rPr>
                  <w:t xml:space="preserve"> </w:t>
                </w:r>
              </w:p>
            </w:tc>
            <w:tc>
              <w:tcPr>
                <w:tcW w:w="5954" w:type="dxa"/>
                <w:shd w:val="clear" w:color="auto" w:fill="auto"/>
                <w:vAlign w:val="center"/>
              </w:tcPr>
              <w:p w:rsidR="004E3CA6" w:rsidRPr="00D91E3E" w:rsidRDefault="004E3CA6" w:rsidP="00FF0179">
                <w:pPr>
                  <w:pStyle w:val="a5"/>
                  <w:jc w:val="center"/>
                  <w:rPr>
                    <w:b/>
                    <w:i/>
                    <w:sz w:val="15"/>
                    <w:szCs w:val="15"/>
                  </w:rPr>
                </w:pPr>
              </w:p>
            </w:tc>
            <w:tc>
              <w:tcPr>
                <w:tcW w:w="2268" w:type="dxa"/>
                <w:vAlign w:val="center"/>
              </w:tcPr>
              <w:p w:rsidR="004E3CA6" w:rsidRPr="0089009C" w:rsidRDefault="004E3CA6" w:rsidP="00FF0179">
                <w:pPr>
                  <w:pStyle w:val="a5"/>
                  <w:jc w:val="both"/>
                  <w:rPr>
                    <w:i/>
                    <w:sz w:val="14"/>
                    <w:szCs w:val="14"/>
                  </w:rPr>
                </w:pPr>
              </w:p>
            </w:tc>
          </w:tr>
        </w:tbl>
        <w:p w:rsidR="004E3CA6" w:rsidRPr="002E3C21" w:rsidRDefault="004E3CA6" w:rsidP="008625BA">
          <w:pPr>
            <w:pStyle w:val="a5"/>
            <w:jc w:val="both"/>
            <w:rPr>
              <w:sz w:val="13"/>
              <w:szCs w:val="13"/>
            </w:rPr>
          </w:pPr>
        </w:p>
      </w:tc>
    </w:tr>
    <w:tr w:rsidR="004E3CA6" w:rsidTr="000A7A96">
      <w:tc>
        <w:tcPr>
          <w:tcW w:w="10323" w:type="dxa"/>
          <w:tcMar>
            <w:left w:w="0" w:type="dxa"/>
            <w:right w:w="0" w:type="dxa"/>
          </w:tcMar>
          <w:vAlign w:val="center"/>
        </w:tcPr>
        <w:p w:rsidR="004E3CA6" w:rsidRPr="00BC26FE" w:rsidRDefault="004E3CA6" w:rsidP="008625BA">
          <w:pPr>
            <w:pStyle w:val="a5"/>
            <w:jc w:val="both"/>
            <w:rPr>
              <w:sz w:val="13"/>
              <w:szCs w:val="13"/>
            </w:rPr>
          </w:pPr>
        </w:p>
      </w:tc>
    </w:tr>
  </w:tbl>
  <w:p w:rsidR="004E3CA6" w:rsidRPr="00B113AD" w:rsidRDefault="004E3CA6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955"/>
      <w:gridCol w:w="5954"/>
      <w:gridCol w:w="1960"/>
    </w:tblGrid>
    <w:tr w:rsidR="004E3CA6" w:rsidTr="00D97F54">
      <w:tc>
        <w:tcPr>
          <w:tcW w:w="19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E3CA6" w:rsidRPr="002E3C21" w:rsidRDefault="004E3CA6" w:rsidP="00D97F54">
          <w:pPr>
            <w:pStyle w:val="a5"/>
            <w:jc w:val="both"/>
            <w:rPr>
              <w:sz w:val="13"/>
              <w:szCs w:val="13"/>
            </w:rPr>
          </w:pPr>
        </w:p>
      </w:tc>
      <w:tc>
        <w:tcPr>
          <w:tcW w:w="595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E3CA6" w:rsidRPr="00D91E3E" w:rsidRDefault="004E3CA6" w:rsidP="00D97F54">
          <w:pPr>
            <w:pStyle w:val="a5"/>
            <w:jc w:val="both"/>
            <w:rPr>
              <w:b/>
              <w:i/>
              <w:sz w:val="15"/>
              <w:szCs w:val="15"/>
            </w:rPr>
          </w:pPr>
          <w:r w:rsidRPr="00D91E3E">
            <w:rPr>
              <w:b/>
              <w:i/>
              <w:sz w:val="15"/>
              <w:szCs w:val="15"/>
            </w:rPr>
            <w:t>Подпись уполномоченного должностного лица, действующего на основании устава/</w:t>
          </w:r>
        </w:p>
      </w:tc>
      <w:tc>
        <w:tcPr>
          <w:tcW w:w="1960" w:type="dxa"/>
          <w:tcBorders>
            <w:top w:val="nil"/>
            <w:bottom w:val="nil"/>
          </w:tcBorders>
          <w:vAlign w:val="center"/>
        </w:tcPr>
        <w:p w:rsidR="004E3CA6" w:rsidRPr="0089009C" w:rsidRDefault="004E3CA6" w:rsidP="00D97F54">
          <w:pPr>
            <w:pStyle w:val="a5"/>
            <w:jc w:val="both"/>
            <w:rPr>
              <w:i/>
              <w:sz w:val="14"/>
              <w:szCs w:val="14"/>
            </w:rPr>
          </w:pPr>
        </w:p>
      </w:tc>
    </w:tr>
    <w:tr w:rsidR="004E3CA6" w:rsidTr="00D97F54">
      <w:tc>
        <w:tcPr>
          <w:tcW w:w="19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E3CA6" w:rsidRDefault="004E3CA6" w:rsidP="00D97F54">
          <w:pPr>
            <w:pStyle w:val="a5"/>
            <w:jc w:val="both"/>
            <w:rPr>
              <w:sz w:val="13"/>
              <w:szCs w:val="13"/>
            </w:rPr>
          </w:pPr>
        </w:p>
        <w:p w:rsidR="004E3CA6" w:rsidRPr="00BC26FE" w:rsidRDefault="004E3CA6" w:rsidP="00D97F54">
          <w:pPr>
            <w:pStyle w:val="a5"/>
            <w:jc w:val="both"/>
            <w:rPr>
              <w:sz w:val="13"/>
              <w:szCs w:val="13"/>
            </w:rPr>
          </w:pPr>
          <w:r w:rsidRPr="00BC26FE">
            <w:rPr>
              <w:sz w:val="13"/>
              <w:szCs w:val="13"/>
            </w:rPr>
            <w:t xml:space="preserve">Страница </w:t>
          </w:r>
          <w:r>
            <w:rPr>
              <w:sz w:val="13"/>
              <w:szCs w:val="13"/>
            </w:rPr>
            <w:t>__</w:t>
          </w:r>
          <w:r w:rsidRPr="00BC26FE">
            <w:rPr>
              <w:sz w:val="13"/>
              <w:szCs w:val="13"/>
            </w:rPr>
            <w:t xml:space="preserve"> </w:t>
          </w:r>
          <w:proofErr w:type="gramStart"/>
          <w:r w:rsidRPr="00BC26FE">
            <w:rPr>
              <w:sz w:val="13"/>
              <w:szCs w:val="13"/>
            </w:rPr>
            <w:t>из</w:t>
          </w:r>
          <w:proofErr w:type="gramEnd"/>
          <w:r>
            <w:rPr>
              <w:sz w:val="13"/>
              <w:szCs w:val="13"/>
            </w:rPr>
            <w:t xml:space="preserve"> __</w:t>
          </w:r>
          <w:r w:rsidRPr="00BC26FE">
            <w:rPr>
              <w:sz w:val="13"/>
              <w:szCs w:val="13"/>
            </w:rPr>
            <w:t xml:space="preserve"> </w:t>
          </w:r>
        </w:p>
      </w:tc>
      <w:tc>
        <w:tcPr>
          <w:tcW w:w="5954" w:type="dxa"/>
          <w:tcBorders>
            <w:top w:val="nil"/>
            <w:left w:val="nil"/>
          </w:tcBorders>
          <w:shd w:val="clear" w:color="auto" w:fill="auto"/>
          <w:vAlign w:val="center"/>
        </w:tcPr>
        <w:p w:rsidR="004E3CA6" w:rsidRPr="00D91E3E" w:rsidRDefault="004E3CA6" w:rsidP="00D97F54">
          <w:pPr>
            <w:pStyle w:val="a5"/>
            <w:jc w:val="center"/>
            <w:rPr>
              <w:b/>
              <w:i/>
              <w:sz w:val="15"/>
              <w:szCs w:val="15"/>
            </w:rPr>
          </w:pPr>
          <w:r w:rsidRPr="00D91E3E">
            <w:rPr>
              <w:b/>
              <w:i/>
              <w:sz w:val="15"/>
              <w:szCs w:val="15"/>
            </w:rPr>
            <w:t>уполномоченного представителя, действующего на основании доверенности:</w:t>
          </w:r>
        </w:p>
      </w:tc>
      <w:tc>
        <w:tcPr>
          <w:tcW w:w="1960" w:type="dxa"/>
          <w:tcBorders>
            <w:top w:val="nil"/>
            <w:bottom w:val="single" w:sz="2" w:space="0" w:color="auto"/>
          </w:tcBorders>
          <w:vAlign w:val="center"/>
        </w:tcPr>
        <w:p w:rsidR="004E3CA6" w:rsidRPr="0089009C" w:rsidRDefault="004E3CA6" w:rsidP="00D97F54">
          <w:pPr>
            <w:pStyle w:val="a5"/>
            <w:jc w:val="both"/>
            <w:rPr>
              <w:i/>
              <w:sz w:val="14"/>
              <w:szCs w:val="14"/>
            </w:rPr>
          </w:pPr>
        </w:p>
      </w:tc>
    </w:tr>
  </w:tbl>
  <w:p w:rsidR="004E3CA6" w:rsidRPr="00B113AD" w:rsidRDefault="004E3CA6" w:rsidP="00D97F54">
    <w:pPr>
      <w:pStyle w:val="a5"/>
      <w:rPr>
        <w:sz w:val="2"/>
        <w:szCs w:val="2"/>
      </w:rPr>
    </w:pPr>
  </w:p>
  <w:p w:rsidR="004E3CA6" w:rsidRDefault="004E3CA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955"/>
      <w:gridCol w:w="5954"/>
      <w:gridCol w:w="1960"/>
    </w:tblGrid>
    <w:tr w:rsidR="004E3CA6" w:rsidTr="008625BA">
      <w:tc>
        <w:tcPr>
          <w:tcW w:w="19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E3CA6" w:rsidRPr="002E3C21" w:rsidRDefault="004E3CA6" w:rsidP="008625BA">
          <w:pPr>
            <w:pStyle w:val="a5"/>
            <w:jc w:val="both"/>
            <w:rPr>
              <w:sz w:val="13"/>
              <w:szCs w:val="13"/>
            </w:rPr>
          </w:pPr>
        </w:p>
      </w:tc>
      <w:tc>
        <w:tcPr>
          <w:tcW w:w="595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E3CA6" w:rsidRPr="00D91E3E" w:rsidRDefault="004E3CA6" w:rsidP="008625BA">
          <w:pPr>
            <w:pStyle w:val="a5"/>
            <w:jc w:val="both"/>
            <w:rPr>
              <w:b/>
              <w:i/>
              <w:sz w:val="15"/>
              <w:szCs w:val="15"/>
            </w:rPr>
          </w:pPr>
          <w:r w:rsidRPr="00D91E3E">
            <w:rPr>
              <w:b/>
              <w:i/>
              <w:sz w:val="15"/>
              <w:szCs w:val="15"/>
            </w:rPr>
            <w:t>Подпись уполномоченного должностного лица, действующего на основании устава/</w:t>
          </w:r>
        </w:p>
      </w:tc>
      <w:tc>
        <w:tcPr>
          <w:tcW w:w="1960" w:type="dxa"/>
          <w:tcBorders>
            <w:top w:val="nil"/>
            <w:bottom w:val="nil"/>
          </w:tcBorders>
          <w:vAlign w:val="center"/>
        </w:tcPr>
        <w:p w:rsidR="004E3CA6" w:rsidRPr="0089009C" w:rsidRDefault="004E3CA6" w:rsidP="008625BA">
          <w:pPr>
            <w:pStyle w:val="a5"/>
            <w:jc w:val="both"/>
            <w:rPr>
              <w:i/>
              <w:sz w:val="14"/>
              <w:szCs w:val="14"/>
            </w:rPr>
          </w:pPr>
        </w:p>
      </w:tc>
    </w:tr>
    <w:tr w:rsidR="004E3CA6" w:rsidTr="008625BA">
      <w:tc>
        <w:tcPr>
          <w:tcW w:w="19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E3CA6" w:rsidRDefault="004E3CA6" w:rsidP="008625BA">
          <w:pPr>
            <w:pStyle w:val="a5"/>
            <w:jc w:val="both"/>
            <w:rPr>
              <w:sz w:val="13"/>
              <w:szCs w:val="13"/>
            </w:rPr>
          </w:pPr>
        </w:p>
        <w:p w:rsidR="004E3CA6" w:rsidRPr="00BC26FE" w:rsidRDefault="004E3CA6" w:rsidP="00BA541E">
          <w:pPr>
            <w:pStyle w:val="a5"/>
            <w:jc w:val="both"/>
            <w:rPr>
              <w:sz w:val="13"/>
              <w:szCs w:val="13"/>
            </w:rPr>
          </w:pPr>
          <w:r w:rsidRPr="00BC26FE">
            <w:rPr>
              <w:sz w:val="13"/>
              <w:szCs w:val="13"/>
            </w:rPr>
            <w:t xml:space="preserve">Страница </w:t>
          </w:r>
          <w:r>
            <w:rPr>
              <w:sz w:val="13"/>
              <w:szCs w:val="13"/>
            </w:rPr>
            <w:t>__</w:t>
          </w:r>
          <w:r w:rsidRPr="00BC26FE">
            <w:rPr>
              <w:sz w:val="13"/>
              <w:szCs w:val="13"/>
            </w:rPr>
            <w:t xml:space="preserve"> </w:t>
          </w:r>
          <w:proofErr w:type="gramStart"/>
          <w:r w:rsidRPr="00BC26FE">
            <w:rPr>
              <w:sz w:val="13"/>
              <w:szCs w:val="13"/>
            </w:rPr>
            <w:t>из</w:t>
          </w:r>
          <w:proofErr w:type="gramEnd"/>
          <w:r>
            <w:rPr>
              <w:sz w:val="13"/>
              <w:szCs w:val="13"/>
            </w:rPr>
            <w:t xml:space="preserve"> __</w:t>
          </w:r>
          <w:r w:rsidRPr="00BC26FE">
            <w:rPr>
              <w:sz w:val="13"/>
              <w:szCs w:val="13"/>
            </w:rPr>
            <w:t xml:space="preserve"> </w:t>
          </w:r>
        </w:p>
      </w:tc>
      <w:tc>
        <w:tcPr>
          <w:tcW w:w="5954" w:type="dxa"/>
          <w:tcBorders>
            <w:top w:val="nil"/>
            <w:left w:val="nil"/>
          </w:tcBorders>
          <w:shd w:val="clear" w:color="auto" w:fill="auto"/>
          <w:vAlign w:val="center"/>
        </w:tcPr>
        <w:p w:rsidR="004E3CA6" w:rsidRPr="00D91E3E" w:rsidRDefault="004E3CA6" w:rsidP="008625BA">
          <w:pPr>
            <w:pStyle w:val="a5"/>
            <w:jc w:val="center"/>
            <w:rPr>
              <w:b/>
              <w:i/>
              <w:sz w:val="15"/>
              <w:szCs w:val="15"/>
            </w:rPr>
          </w:pPr>
          <w:r w:rsidRPr="00D91E3E">
            <w:rPr>
              <w:b/>
              <w:i/>
              <w:sz w:val="15"/>
              <w:szCs w:val="15"/>
            </w:rPr>
            <w:t>уполномоченного представителя, действующего на основании доверенности:</w:t>
          </w:r>
        </w:p>
      </w:tc>
      <w:tc>
        <w:tcPr>
          <w:tcW w:w="1960" w:type="dxa"/>
          <w:tcBorders>
            <w:top w:val="nil"/>
            <w:bottom w:val="single" w:sz="2" w:space="0" w:color="auto"/>
          </w:tcBorders>
          <w:vAlign w:val="center"/>
        </w:tcPr>
        <w:p w:rsidR="004E3CA6" w:rsidRPr="0089009C" w:rsidRDefault="004E3CA6" w:rsidP="008625BA">
          <w:pPr>
            <w:pStyle w:val="a5"/>
            <w:jc w:val="both"/>
            <w:rPr>
              <w:i/>
              <w:sz w:val="14"/>
              <w:szCs w:val="14"/>
            </w:rPr>
          </w:pPr>
        </w:p>
      </w:tc>
    </w:tr>
  </w:tbl>
  <w:p w:rsidR="004E3CA6" w:rsidRPr="00B113AD" w:rsidRDefault="004E3CA6">
    <w:pPr>
      <w:pStyle w:val="a5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A6" w:rsidRDefault="004E3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A6" w:rsidRDefault="004E3CA6">
      <w:r>
        <w:separator/>
      </w:r>
    </w:p>
  </w:footnote>
  <w:footnote w:type="continuationSeparator" w:id="0">
    <w:p w:rsidR="004E3CA6" w:rsidRDefault="004E3CA6">
      <w:r>
        <w:continuationSeparator/>
      </w:r>
    </w:p>
  </w:footnote>
  <w:footnote w:id="1">
    <w:p w:rsidR="00AF699B" w:rsidRPr="00FA69CE" w:rsidRDefault="00AF699B" w:rsidP="00AF699B">
      <w:pPr>
        <w:pStyle w:val="af0"/>
        <w:rPr>
          <w:b/>
          <w:sz w:val="14"/>
        </w:rPr>
      </w:pPr>
      <w:r w:rsidRPr="00FA69CE">
        <w:rPr>
          <w:rStyle w:val="af2"/>
          <w:b/>
          <w:sz w:val="14"/>
        </w:rPr>
        <w:footnoteRef/>
      </w:r>
      <w:r w:rsidRPr="00FA69CE">
        <w:rPr>
          <w:b/>
          <w:sz w:val="14"/>
        </w:rPr>
        <w:t xml:space="preserve"> Сведения в Приложениях 4 и 5 не заполняются, приложение 6 заполняется (в случае необходимости), только на руководителя.</w:t>
      </w:r>
    </w:p>
  </w:footnote>
  <w:footnote w:id="2">
    <w:p w:rsidR="00AF699B" w:rsidRDefault="00AF699B" w:rsidP="00AF699B">
      <w:pPr>
        <w:pStyle w:val="af0"/>
      </w:pPr>
      <w:r w:rsidRPr="00FA69CE">
        <w:rPr>
          <w:rStyle w:val="af2"/>
          <w:b/>
          <w:sz w:val="14"/>
        </w:rPr>
        <w:footnoteRef/>
      </w:r>
      <w:r w:rsidRPr="00FA69CE">
        <w:rPr>
          <w:b/>
          <w:sz w:val="14"/>
        </w:rPr>
        <w:t xml:space="preserve"> В случае если Клиент попадает под категорию лиц, которые не предоставляют сведения в силу прямого указания закона (за исключением сведений о представителе), соответствующие Приложения к Опросному листу  заполняются однократно, с прочерками в местах для указания данных.</w:t>
      </w:r>
    </w:p>
  </w:footnote>
  <w:footnote w:id="3">
    <w:p w:rsidR="004E3CA6" w:rsidRPr="00404AD4" w:rsidRDefault="004E3CA6" w:rsidP="00F912EE">
      <w:pPr>
        <w:pStyle w:val="af0"/>
        <w:rPr>
          <w:sz w:val="14"/>
        </w:rPr>
      </w:pPr>
      <w:r w:rsidRPr="00404AD4">
        <w:rPr>
          <w:rStyle w:val="af2"/>
          <w:sz w:val="14"/>
        </w:rPr>
        <w:footnoteRef/>
      </w:r>
      <w:r w:rsidRPr="00404AD4">
        <w:rPr>
          <w:sz w:val="14"/>
        </w:rPr>
        <w:t xml:space="preserve"> При необходимости число строк увеличивается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1E0" w:firstRow="1" w:lastRow="1" w:firstColumn="1" w:lastColumn="1" w:noHBand="0" w:noVBand="0"/>
    </w:tblPr>
    <w:tblGrid>
      <w:gridCol w:w="3936"/>
      <w:gridCol w:w="3969"/>
      <w:gridCol w:w="2268"/>
    </w:tblGrid>
    <w:tr w:rsidR="004E3CA6" w:rsidRPr="00600447" w:rsidTr="00E25486">
      <w:tc>
        <w:tcPr>
          <w:tcW w:w="3936" w:type="dxa"/>
        </w:tcPr>
        <w:p w:rsidR="004E3CA6" w:rsidRPr="00600447" w:rsidRDefault="004E3CA6" w:rsidP="00E25486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_____________________</w:t>
          </w:r>
        </w:p>
      </w:tc>
      <w:tc>
        <w:tcPr>
          <w:tcW w:w="3969" w:type="dxa"/>
        </w:tcPr>
        <w:p w:rsidR="004E3CA6" w:rsidRPr="00600447" w:rsidRDefault="004E3CA6" w:rsidP="00E25486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  <w:tc>
        <w:tcPr>
          <w:tcW w:w="2268" w:type="dxa"/>
        </w:tcPr>
        <w:p w:rsidR="004E3CA6" w:rsidRPr="00600447" w:rsidRDefault="004E3CA6" w:rsidP="00E25486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</w:tr>
  </w:tbl>
  <w:p w:rsidR="004E3CA6" w:rsidRDefault="004E3C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1E0" w:firstRow="1" w:lastRow="1" w:firstColumn="1" w:lastColumn="1" w:noHBand="0" w:noVBand="0"/>
    </w:tblPr>
    <w:tblGrid>
      <w:gridCol w:w="7905"/>
      <w:gridCol w:w="2268"/>
    </w:tblGrid>
    <w:tr w:rsidR="004E3CA6" w:rsidRPr="00600447" w:rsidTr="000A7A96">
      <w:tc>
        <w:tcPr>
          <w:tcW w:w="7905" w:type="dxa"/>
        </w:tcPr>
        <w:p w:rsidR="004E3CA6" w:rsidRPr="00600447" w:rsidRDefault="004E3CA6" w:rsidP="00FF0179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  <w:tc>
        <w:tcPr>
          <w:tcW w:w="2268" w:type="dxa"/>
        </w:tcPr>
        <w:p w:rsidR="004E3CA6" w:rsidRPr="00600447" w:rsidRDefault="004E3CA6" w:rsidP="002E26D0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EF43F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001 СПВК - ОЛ</w:t>
          </w:r>
          <w:r w:rsidRPr="00EF43F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ЮЛ</w:t>
          </w:r>
        </w:p>
      </w:tc>
    </w:tr>
  </w:tbl>
  <w:p w:rsidR="004E3CA6" w:rsidRPr="005A28D1" w:rsidRDefault="004E3CA6" w:rsidP="005A28D1">
    <w:pPr>
      <w:pStyle w:val="a3"/>
      <w:jc w:val="lef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1E0" w:firstRow="1" w:lastRow="1" w:firstColumn="1" w:lastColumn="1" w:noHBand="0" w:noVBand="0"/>
    </w:tblPr>
    <w:tblGrid>
      <w:gridCol w:w="3936"/>
      <w:gridCol w:w="3969"/>
      <w:gridCol w:w="2268"/>
    </w:tblGrid>
    <w:tr w:rsidR="004E3CA6" w:rsidRPr="00600447" w:rsidTr="000A7A96">
      <w:tc>
        <w:tcPr>
          <w:tcW w:w="7905" w:type="dxa"/>
          <w:gridSpan w:val="2"/>
        </w:tcPr>
        <w:p w:rsidR="004E3CA6" w:rsidRPr="00600447" w:rsidRDefault="004E3CA6" w:rsidP="00FF0179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  <w:tc>
        <w:tcPr>
          <w:tcW w:w="2268" w:type="dxa"/>
        </w:tcPr>
        <w:p w:rsidR="004E3CA6" w:rsidRPr="00600447" w:rsidRDefault="004E3CA6" w:rsidP="002E26D0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EF43F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001 СПВК - ОЛ</w:t>
          </w:r>
          <w:r w:rsidRPr="00EF43F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ЮЛ</w:t>
          </w:r>
        </w:p>
      </w:tc>
    </w:tr>
    <w:tr w:rsidR="004E3CA6" w:rsidRPr="00600447" w:rsidTr="000A7A96">
      <w:tc>
        <w:tcPr>
          <w:tcW w:w="3936" w:type="dxa"/>
        </w:tcPr>
        <w:p w:rsidR="004E3CA6" w:rsidRPr="00600447" w:rsidRDefault="004E3CA6" w:rsidP="00FF0179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_____________________</w:t>
          </w:r>
        </w:p>
      </w:tc>
      <w:tc>
        <w:tcPr>
          <w:tcW w:w="3969" w:type="dxa"/>
        </w:tcPr>
        <w:p w:rsidR="004E3CA6" w:rsidRPr="00600447" w:rsidRDefault="004E3CA6" w:rsidP="000A7A96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  <w:tc>
        <w:tcPr>
          <w:tcW w:w="2268" w:type="dxa"/>
        </w:tcPr>
        <w:p w:rsidR="004E3CA6" w:rsidRPr="00600447" w:rsidRDefault="004E3CA6" w:rsidP="00FF0179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</w:tr>
  </w:tbl>
  <w:p w:rsidR="004E3CA6" w:rsidRPr="005A28D1" w:rsidRDefault="004E3CA6" w:rsidP="005A28D1">
    <w:pPr>
      <w:pStyle w:val="a3"/>
      <w:jc w:val="lef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34B29"/>
    <w:multiLevelType w:val="hybridMultilevel"/>
    <w:tmpl w:val="1B969FE8"/>
    <w:lvl w:ilvl="0" w:tplc="04190001">
      <w:start w:val="1"/>
      <w:numFmt w:val="bullet"/>
      <w:lvlText w:val=""/>
      <w:lvlJc w:val="left"/>
      <w:pPr>
        <w:tabs>
          <w:tab w:val="num" w:pos="49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51"/>
    <w:rsid w:val="00000BB7"/>
    <w:rsid w:val="00000C3F"/>
    <w:rsid w:val="00005458"/>
    <w:rsid w:val="000058BD"/>
    <w:rsid w:val="000076DD"/>
    <w:rsid w:val="00020947"/>
    <w:rsid w:val="00021599"/>
    <w:rsid w:val="00024548"/>
    <w:rsid w:val="000270DA"/>
    <w:rsid w:val="00030BAF"/>
    <w:rsid w:val="00030F03"/>
    <w:rsid w:val="0003221C"/>
    <w:rsid w:val="000325E8"/>
    <w:rsid w:val="0003338C"/>
    <w:rsid w:val="00034F06"/>
    <w:rsid w:val="000361BF"/>
    <w:rsid w:val="00037389"/>
    <w:rsid w:val="00040737"/>
    <w:rsid w:val="000419B1"/>
    <w:rsid w:val="000421E1"/>
    <w:rsid w:val="000423C5"/>
    <w:rsid w:val="00047C8F"/>
    <w:rsid w:val="000512B9"/>
    <w:rsid w:val="0005361C"/>
    <w:rsid w:val="0005676A"/>
    <w:rsid w:val="00057CFB"/>
    <w:rsid w:val="00057D09"/>
    <w:rsid w:val="00061422"/>
    <w:rsid w:val="0006330B"/>
    <w:rsid w:val="0006523F"/>
    <w:rsid w:val="0007047B"/>
    <w:rsid w:val="00073A57"/>
    <w:rsid w:val="00074F90"/>
    <w:rsid w:val="000763C2"/>
    <w:rsid w:val="00076707"/>
    <w:rsid w:val="00082AAF"/>
    <w:rsid w:val="00083B9D"/>
    <w:rsid w:val="00084021"/>
    <w:rsid w:val="00084A8B"/>
    <w:rsid w:val="0009366C"/>
    <w:rsid w:val="000937B4"/>
    <w:rsid w:val="00093FBD"/>
    <w:rsid w:val="000A1290"/>
    <w:rsid w:val="000A37AF"/>
    <w:rsid w:val="000A74A9"/>
    <w:rsid w:val="000A7A96"/>
    <w:rsid w:val="000A7F80"/>
    <w:rsid w:val="000B1915"/>
    <w:rsid w:val="000B36EB"/>
    <w:rsid w:val="000B4310"/>
    <w:rsid w:val="000B4996"/>
    <w:rsid w:val="000B4D6E"/>
    <w:rsid w:val="000B6941"/>
    <w:rsid w:val="000B769E"/>
    <w:rsid w:val="000D1B1F"/>
    <w:rsid w:val="000D2581"/>
    <w:rsid w:val="000D5663"/>
    <w:rsid w:val="000D57D7"/>
    <w:rsid w:val="000D7428"/>
    <w:rsid w:val="000F0D1F"/>
    <w:rsid w:val="000F2A35"/>
    <w:rsid w:val="000F2BDD"/>
    <w:rsid w:val="000F4094"/>
    <w:rsid w:val="000F47DC"/>
    <w:rsid w:val="000F5517"/>
    <w:rsid w:val="000F56D0"/>
    <w:rsid w:val="000F626B"/>
    <w:rsid w:val="000F64A4"/>
    <w:rsid w:val="000F7336"/>
    <w:rsid w:val="001023EF"/>
    <w:rsid w:val="00102BEF"/>
    <w:rsid w:val="00104547"/>
    <w:rsid w:val="00107CFA"/>
    <w:rsid w:val="00115068"/>
    <w:rsid w:val="0011511F"/>
    <w:rsid w:val="00115D6F"/>
    <w:rsid w:val="00115E21"/>
    <w:rsid w:val="0011601B"/>
    <w:rsid w:val="00116262"/>
    <w:rsid w:val="00116AE4"/>
    <w:rsid w:val="00122E2A"/>
    <w:rsid w:val="0012393C"/>
    <w:rsid w:val="001252DD"/>
    <w:rsid w:val="00125584"/>
    <w:rsid w:val="0012635B"/>
    <w:rsid w:val="00126EBC"/>
    <w:rsid w:val="00127853"/>
    <w:rsid w:val="00131673"/>
    <w:rsid w:val="00131B00"/>
    <w:rsid w:val="00131B59"/>
    <w:rsid w:val="0013662C"/>
    <w:rsid w:val="00137B36"/>
    <w:rsid w:val="00137D3E"/>
    <w:rsid w:val="00140DE7"/>
    <w:rsid w:val="00140FF1"/>
    <w:rsid w:val="00144223"/>
    <w:rsid w:val="00147D85"/>
    <w:rsid w:val="00150C61"/>
    <w:rsid w:val="00150E58"/>
    <w:rsid w:val="00151A0F"/>
    <w:rsid w:val="00153B0A"/>
    <w:rsid w:val="00153BB3"/>
    <w:rsid w:val="00154C63"/>
    <w:rsid w:val="00156EF2"/>
    <w:rsid w:val="0016004D"/>
    <w:rsid w:val="00160DB1"/>
    <w:rsid w:val="00163919"/>
    <w:rsid w:val="00164AE3"/>
    <w:rsid w:val="001715AD"/>
    <w:rsid w:val="00173A27"/>
    <w:rsid w:val="0017646F"/>
    <w:rsid w:val="001769FF"/>
    <w:rsid w:val="00181357"/>
    <w:rsid w:val="00191B91"/>
    <w:rsid w:val="00192B77"/>
    <w:rsid w:val="001932F2"/>
    <w:rsid w:val="00193C3E"/>
    <w:rsid w:val="00195299"/>
    <w:rsid w:val="00197BA5"/>
    <w:rsid w:val="001A19ED"/>
    <w:rsid w:val="001A3773"/>
    <w:rsid w:val="001A4F6D"/>
    <w:rsid w:val="001A5704"/>
    <w:rsid w:val="001A7F2A"/>
    <w:rsid w:val="001B1BAA"/>
    <w:rsid w:val="001B2518"/>
    <w:rsid w:val="001B2A67"/>
    <w:rsid w:val="001B40B5"/>
    <w:rsid w:val="001B579A"/>
    <w:rsid w:val="001B70CD"/>
    <w:rsid w:val="001C0080"/>
    <w:rsid w:val="001C03C1"/>
    <w:rsid w:val="001C19C8"/>
    <w:rsid w:val="001C3B21"/>
    <w:rsid w:val="001C6E19"/>
    <w:rsid w:val="001C7708"/>
    <w:rsid w:val="001D02DC"/>
    <w:rsid w:val="001D4191"/>
    <w:rsid w:val="001D4997"/>
    <w:rsid w:val="001E01E8"/>
    <w:rsid w:val="001E1DEF"/>
    <w:rsid w:val="001E2933"/>
    <w:rsid w:val="001E46F2"/>
    <w:rsid w:val="001E61AC"/>
    <w:rsid w:val="001E72EE"/>
    <w:rsid w:val="001F0687"/>
    <w:rsid w:val="001F07CA"/>
    <w:rsid w:val="001F259D"/>
    <w:rsid w:val="001F37FE"/>
    <w:rsid w:val="001F4253"/>
    <w:rsid w:val="001F4AA0"/>
    <w:rsid w:val="001F4DB6"/>
    <w:rsid w:val="001F7801"/>
    <w:rsid w:val="00200672"/>
    <w:rsid w:val="00204426"/>
    <w:rsid w:val="0020520C"/>
    <w:rsid w:val="00206FAA"/>
    <w:rsid w:val="0022374A"/>
    <w:rsid w:val="00224A95"/>
    <w:rsid w:val="00225E48"/>
    <w:rsid w:val="00231320"/>
    <w:rsid w:val="002324A3"/>
    <w:rsid w:val="002348BD"/>
    <w:rsid w:val="0023625E"/>
    <w:rsid w:val="00241182"/>
    <w:rsid w:val="00241D40"/>
    <w:rsid w:val="00241F70"/>
    <w:rsid w:val="00242FA2"/>
    <w:rsid w:val="00250765"/>
    <w:rsid w:val="002552AE"/>
    <w:rsid w:val="00256081"/>
    <w:rsid w:val="00256F55"/>
    <w:rsid w:val="00260015"/>
    <w:rsid w:val="00260745"/>
    <w:rsid w:val="00260D88"/>
    <w:rsid w:val="00260F4F"/>
    <w:rsid w:val="00260FD4"/>
    <w:rsid w:val="00263421"/>
    <w:rsid w:val="002656CD"/>
    <w:rsid w:val="00265827"/>
    <w:rsid w:val="002679C7"/>
    <w:rsid w:val="002737AE"/>
    <w:rsid w:val="00275433"/>
    <w:rsid w:val="00276A4A"/>
    <w:rsid w:val="00282684"/>
    <w:rsid w:val="00282A83"/>
    <w:rsid w:val="00282ED2"/>
    <w:rsid w:val="002837D2"/>
    <w:rsid w:val="00284EA2"/>
    <w:rsid w:val="002854B3"/>
    <w:rsid w:val="00287A5D"/>
    <w:rsid w:val="00292A1C"/>
    <w:rsid w:val="00297761"/>
    <w:rsid w:val="002A0922"/>
    <w:rsid w:val="002A275D"/>
    <w:rsid w:val="002A2DA3"/>
    <w:rsid w:val="002A3E0E"/>
    <w:rsid w:val="002A52ED"/>
    <w:rsid w:val="002A5AEB"/>
    <w:rsid w:val="002A72D1"/>
    <w:rsid w:val="002A7653"/>
    <w:rsid w:val="002B06BC"/>
    <w:rsid w:val="002B6FA9"/>
    <w:rsid w:val="002B7A3C"/>
    <w:rsid w:val="002C0D4F"/>
    <w:rsid w:val="002C1F09"/>
    <w:rsid w:val="002C2AD6"/>
    <w:rsid w:val="002C62C5"/>
    <w:rsid w:val="002C63E4"/>
    <w:rsid w:val="002C75B1"/>
    <w:rsid w:val="002D2D52"/>
    <w:rsid w:val="002D3379"/>
    <w:rsid w:val="002D34B6"/>
    <w:rsid w:val="002E2618"/>
    <w:rsid w:val="002E26D0"/>
    <w:rsid w:val="002E2887"/>
    <w:rsid w:val="002E3C21"/>
    <w:rsid w:val="002F0C8C"/>
    <w:rsid w:val="002F1368"/>
    <w:rsid w:val="002F25DA"/>
    <w:rsid w:val="003032E5"/>
    <w:rsid w:val="003057B2"/>
    <w:rsid w:val="00312980"/>
    <w:rsid w:val="003137D4"/>
    <w:rsid w:val="0031409B"/>
    <w:rsid w:val="003214CA"/>
    <w:rsid w:val="003215DB"/>
    <w:rsid w:val="00321C17"/>
    <w:rsid w:val="003232E8"/>
    <w:rsid w:val="00323356"/>
    <w:rsid w:val="00323CC4"/>
    <w:rsid w:val="00324617"/>
    <w:rsid w:val="00324C9B"/>
    <w:rsid w:val="00326287"/>
    <w:rsid w:val="00327DDE"/>
    <w:rsid w:val="00327ECF"/>
    <w:rsid w:val="00330BCA"/>
    <w:rsid w:val="00330D83"/>
    <w:rsid w:val="003312D1"/>
    <w:rsid w:val="00333F56"/>
    <w:rsid w:val="00340BB5"/>
    <w:rsid w:val="00343C4D"/>
    <w:rsid w:val="00344937"/>
    <w:rsid w:val="00344EA9"/>
    <w:rsid w:val="00345EB3"/>
    <w:rsid w:val="003506BA"/>
    <w:rsid w:val="00350866"/>
    <w:rsid w:val="00355651"/>
    <w:rsid w:val="00355C31"/>
    <w:rsid w:val="003568BC"/>
    <w:rsid w:val="00356C36"/>
    <w:rsid w:val="00357474"/>
    <w:rsid w:val="003577A8"/>
    <w:rsid w:val="00362004"/>
    <w:rsid w:val="003621D5"/>
    <w:rsid w:val="003625B7"/>
    <w:rsid w:val="00364569"/>
    <w:rsid w:val="00364D6C"/>
    <w:rsid w:val="00366220"/>
    <w:rsid w:val="00367F84"/>
    <w:rsid w:val="00371AE4"/>
    <w:rsid w:val="00374A3F"/>
    <w:rsid w:val="00375DCB"/>
    <w:rsid w:val="003763DE"/>
    <w:rsid w:val="00377CC4"/>
    <w:rsid w:val="00380F41"/>
    <w:rsid w:val="00381070"/>
    <w:rsid w:val="00382645"/>
    <w:rsid w:val="003857EC"/>
    <w:rsid w:val="003931FB"/>
    <w:rsid w:val="00397191"/>
    <w:rsid w:val="003A0794"/>
    <w:rsid w:val="003A316F"/>
    <w:rsid w:val="003A34CA"/>
    <w:rsid w:val="003A3B0F"/>
    <w:rsid w:val="003A5204"/>
    <w:rsid w:val="003A54DC"/>
    <w:rsid w:val="003A595A"/>
    <w:rsid w:val="003A6D62"/>
    <w:rsid w:val="003B2453"/>
    <w:rsid w:val="003B6B82"/>
    <w:rsid w:val="003B7D29"/>
    <w:rsid w:val="003C108A"/>
    <w:rsid w:val="003C208B"/>
    <w:rsid w:val="003C2A9D"/>
    <w:rsid w:val="003C3751"/>
    <w:rsid w:val="003C769E"/>
    <w:rsid w:val="003D05DA"/>
    <w:rsid w:val="003D0630"/>
    <w:rsid w:val="003D2479"/>
    <w:rsid w:val="003D4A59"/>
    <w:rsid w:val="003D5A76"/>
    <w:rsid w:val="003D7DEA"/>
    <w:rsid w:val="003E0445"/>
    <w:rsid w:val="003E0DB0"/>
    <w:rsid w:val="003E6E22"/>
    <w:rsid w:val="003E72BE"/>
    <w:rsid w:val="003E740C"/>
    <w:rsid w:val="003E768F"/>
    <w:rsid w:val="003F2327"/>
    <w:rsid w:val="003F5AE9"/>
    <w:rsid w:val="003F6B3A"/>
    <w:rsid w:val="003F7C6B"/>
    <w:rsid w:val="003F7F44"/>
    <w:rsid w:val="004005C9"/>
    <w:rsid w:val="0040141B"/>
    <w:rsid w:val="0040153D"/>
    <w:rsid w:val="004048AB"/>
    <w:rsid w:val="004069D7"/>
    <w:rsid w:val="00407248"/>
    <w:rsid w:val="00411027"/>
    <w:rsid w:val="00411AA6"/>
    <w:rsid w:val="00412064"/>
    <w:rsid w:val="0041274E"/>
    <w:rsid w:val="004133E4"/>
    <w:rsid w:val="00416A1F"/>
    <w:rsid w:val="0042151C"/>
    <w:rsid w:val="004232C1"/>
    <w:rsid w:val="00425FA6"/>
    <w:rsid w:val="004261C5"/>
    <w:rsid w:val="00437203"/>
    <w:rsid w:val="00440AC6"/>
    <w:rsid w:val="004414CF"/>
    <w:rsid w:val="004418F1"/>
    <w:rsid w:val="004432C1"/>
    <w:rsid w:val="0044484B"/>
    <w:rsid w:val="004456D2"/>
    <w:rsid w:val="00447494"/>
    <w:rsid w:val="00450D06"/>
    <w:rsid w:val="004524EA"/>
    <w:rsid w:val="00457A55"/>
    <w:rsid w:val="00460507"/>
    <w:rsid w:val="00464944"/>
    <w:rsid w:val="0046661E"/>
    <w:rsid w:val="00470025"/>
    <w:rsid w:val="00473995"/>
    <w:rsid w:val="004739F1"/>
    <w:rsid w:val="0047491C"/>
    <w:rsid w:val="00474939"/>
    <w:rsid w:val="00474B85"/>
    <w:rsid w:val="004761E7"/>
    <w:rsid w:val="00482053"/>
    <w:rsid w:val="00486355"/>
    <w:rsid w:val="00486D00"/>
    <w:rsid w:val="00486F5D"/>
    <w:rsid w:val="004905AE"/>
    <w:rsid w:val="00491CD8"/>
    <w:rsid w:val="004928E4"/>
    <w:rsid w:val="00493916"/>
    <w:rsid w:val="00494B9B"/>
    <w:rsid w:val="00495348"/>
    <w:rsid w:val="00496B5B"/>
    <w:rsid w:val="004A0A73"/>
    <w:rsid w:val="004A6006"/>
    <w:rsid w:val="004A6A71"/>
    <w:rsid w:val="004B2ACF"/>
    <w:rsid w:val="004B3D42"/>
    <w:rsid w:val="004B4D5C"/>
    <w:rsid w:val="004B57EC"/>
    <w:rsid w:val="004B6DFC"/>
    <w:rsid w:val="004B6EA2"/>
    <w:rsid w:val="004C3407"/>
    <w:rsid w:val="004C4CF0"/>
    <w:rsid w:val="004C6CAF"/>
    <w:rsid w:val="004C7293"/>
    <w:rsid w:val="004C7F80"/>
    <w:rsid w:val="004D06E5"/>
    <w:rsid w:val="004D09C4"/>
    <w:rsid w:val="004D33A9"/>
    <w:rsid w:val="004D3CC1"/>
    <w:rsid w:val="004E2CFC"/>
    <w:rsid w:val="004E2E4F"/>
    <w:rsid w:val="004E35E1"/>
    <w:rsid w:val="004E3C37"/>
    <w:rsid w:val="004E3CA6"/>
    <w:rsid w:val="004E452F"/>
    <w:rsid w:val="004E5288"/>
    <w:rsid w:val="004E7A40"/>
    <w:rsid w:val="004E7C65"/>
    <w:rsid w:val="004E7D08"/>
    <w:rsid w:val="004F08DB"/>
    <w:rsid w:val="004F0A59"/>
    <w:rsid w:val="004F1AF4"/>
    <w:rsid w:val="004F334C"/>
    <w:rsid w:val="004F3B16"/>
    <w:rsid w:val="004F61A1"/>
    <w:rsid w:val="004F6BC6"/>
    <w:rsid w:val="004F6D92"/>
    <w:rsid w:val="004F7E97"/>
    <w:rsid w:val="00502466"/>
    <w:rsid w:val="0050459E"/>
    <w:rsid w:val="00511F43"/>
    <w:rsid w:val="00512B3D"/>
    <w:rsid w:val="00513A2B"/>
    <w:rsid w:val="00515196"/>
    <w:rsid w:val="00517C48"/>
    <w:rsid w:val="00520146"/>
    <w:rsid w:val="0052052B"/>
    <w:rsid w:val="005215BB"/>
    <w:rsid w:val="005233DD"/>
    <w:rsid w:val="005243D6"/>
    <w:rsid w:val="00525002"/>
    <w:rsid w:val="00525D7B"/>
    <w:rsid w:val="005324F5"/>
    <w:rsid w:val="00532E8E"/>
    <w:rsid w:val="00534D9D"/>
    <w:rsid w:val="00535571"/>
    <w:rsid w:val="005408D2"/>
    <w:rsid w:val="00541EBE"/>
    <w:rsid w:val="005435BB"/>
    <w:rsid w:val="005460C1"/>
    <w:rsid w:val="00546D5E"/>
    <w:rsid w:val="00550711"/>
    <w:rsid w:val="00550DAE"/>
    <w:rsid w:val="00551C97"/>
    <w:rsid w:val="00552BE8"/>
    <w:rsid w:val="00556CD5"/>
    <w:rsid w:val="005603EF"/>
    <w:rsid w:val="00562B03"/>
    <w:rsid w:val="005645F3"/>
    <w:rsid w:val="00567522"/>
    <w:rsid w:val="00575CEB"/>
    <w:rsid w:val="00575F68"/>
    <w:rsid w:val="00575F7B"/>
    <w:rsid w:val="005760A3"/>
    <w:rsid w:val="0057735A"/>
    <w:rsid w:val="005868F6"/>
    <w:rsid w:val="005870C4"/>
    <w:rsid w:val="005924E7"/>
    <w:rsid w:val="00593694"/>
    <w:rsid w:val="00593E48"/>
    <w:rsid w:val="00595797"/>
    <w:rsid w:val="0059723F"/>
    <w:rsid w:val="00597E7D"/>
    <w:rsid w:val="005A28D1"/>
    <w:rsid w:val="005A3F0C"/>
    <w:rsid w:val="005A47CE"/>
    <w:rsid w:val="005A480A"/>
    <w:rsid w:val="005A4D5B"/>
    <w:rsid w:val="005A53AA"/>
    <w:rsid w:val="005A788C"/>
    <w:rsid w:val="005B2C36"/>
    <w:rsid w:val="005B35FB"/>
    <w:rsid w:val="005B47EB"/>
    <w:rsid w:val="005B53AE"/>
    <w:rsid w:val="005B58BD"/>
    <w:rsid w:val="005B5C54"/>
    <w:rsid w:val="005C4165"/>
    <w:rsid w:val="005C48DE"/>
    <w:rsid w:val="005C6105"/>
    <w:rsid w:val="005D075D"/>
    <w:rsid w:val="005D0F5B"/>
    <w:rsid w:val="005D2A52"/>
    <w:rsid w:val="005D4713"/>
    <w:rsid w:val="005D57D3"/>
    <w:rsid w:val="005E036B"/>
    <w:rsid w:val="005E0530"/>
    <w:rsid w:val="005F0E31"/>
    <w:rsid w:val="005F16A7"/>
    <w:rsid w:val="005F1D4D"/>
    <w:rsid w:val="005F1F20"/>
    <w:rsid w:val="005F2123"/>
    <w:rsid w:val="005F3061"/>
    <w:rsid w:val="005F3EB4"/>
    <w:rsid w:val="005F6E82"/>
    <w:rsid w:val="00600447"/>
    <w:rsid w:val="00600476"/>
    <w:rsid w:val="00601DBE"/>
    <w:rsid w:val="00610EC9"/>
    <w:rsid w:val="00610FD2"/>
    <w:rsid w:val="00611185"/>
    <w:rsid w:val="00613D26"/>
    <w:rsid w:val="00616642"/>
    <w:rsid w:val="00616656"/>
    <w:rsid w:val="00616F89"/>
    <w:rsid w:val="0062177B"/>
    <w:rsid w:val="006218CE"/>
    <w:rsid w:val="006276B8"/>
    <w:rsid w:val="00630458"/>
    <w:rsid w:val="00630D82"/>
    <w:rsid w:val="00631489"/>
    <w:rsid w:val="0063739F"/>
    <w:rsid w:val="00643699"/>
    <w:rsid w:val="006521B8"/>
    <w:rsid w:val="00653A2E"/>
    <w:rsid w:val="006549E9"/>
    <w:rsid w:val="0065562F"/>
    <w:rsid w:val="00655C16"/>
    <w:rsid w:val="00655F3F"/>
    <w:rsid w:val="006623AC"/>
    <w:rsid w:val="00664BC1"/>
    <w:rsid w:val="006656E6"/>
    <w:rsid w:val="00667A9C"/>
    <w:rsid w:val="00671300"/>
    <w:rsid w:val="00677A38"/>
    <w:rsid w:val="0068040B"/>
    <w:rsid w:val="00690A8E"/>
    <w:rsid w:val="0069124D"/>
    <w:rsid w:val="006923AE"/>
    <w:rsid w:val="00693D58"/>
    <w:rsid w:val="006943D4"/>
    <w:rsid w:val="006952FF"/>
    <w:rsid w:val="006974AF"/>
    <w:rsid w:val="006A0055"/>
    <w:rsid w:val="006A19C2"/>
    <w:rsid w:val="006A6FD7"/>
    <w:rsid w:val="006A7312"/>
    <w:rsid w:val="006A7442"/>
    <w:rsid w:val="006A7611"/>
    <w:rsid w:val="006B072C"/>
    <w:rsid w:val="006B1B57"/>
    <w:rsid w:val="006B3B7A"/>
    <w:rsid w:val="006B4FC6"/>
    <w:rsid w:val="006C13AC"/>
    <w:rsid w:val="006C38C7"/>
    <w:rsid w:val="006C4D5C"/>
    <w:rsid w:val="006C51B4"/>
    <w:rsid w:val="006C5805"/>
    <w:rsid w:val="006D1754"/>
    <w:rsid w:val="006D2977"/>
    <w:rsid w:val="006D527A"/>
    <w:rsid w:val="006D53DF"/>
    <w:rsid w:val="006E1231"/>
    <w:rsid w:val="006E1956"/>
    <w:rsid w:val="006E1D0C"/>
    <w:rsid w:val="006E21CB"/>
    <w:rsid w:val="006E32F0"/>
    <w:rsid w:val="006E34A3"/>
    <w:rsid w:val="006E4BC5"/>
    <w:rsid w:val="006E57BD"/>
    <w:rsid w:val="006E5D56"/>
    <w:rsid w:val="006E6838"/>
    <w:rsid w:val="006E73DF"/>
    <w:rsid w:val="006F01A5"/>
    <w:rsid w:val="0070097E"/>
    <w:rsid w:val="00705285"/>
    <w:rsid w:val="007072F5"/>
    <w:rsid w:val="00711428"/>
    <w:rsid w:val="007119DC"/>
    <w:rsid w:val="00711E60"/>
    <w:rsid w:val="0071543D"/>
    <w:rsid w:val="007176B9"/>
    <w:rsid w:val="00721AAE"/>
    <w:rsid w:val="00721F7D"/>
    <w:rsid w:val="00724711"/>
    <w:rsid w:val="007269C1"/>
    <w:rsid w:val="007324E2"/>
    <w:rsid w:val="007336CF"/>
    <w:rsid w:val="007363E5"/>
    <w:rsid w:val="0074068B"/>
    <w:rsid w:val="00740EC8"/>
    <w:rsid w:val="00741A23"/>
    <w:rsid w:val="007432EA"/>
    <w:rsid w:val="00745EF0"/>
    <w:rsid w:val="007515B8"/>
    <w:rsid w:val="00752C03"/>
    <w:rsid w:val="00753DC7"/>
    <w:rsid w:val="0075489C"/>
    <w:rsid w:val="007553F1"/>
    <w:rsid w:val="007561C5"/>
    <w:rsid w:val="007563EF"/>
    <w:rsid w:val="00757666"/>
    <w:rsid w:val="0076140C"/>
    <w:rsid w:val="00763A20"/>
    <w:rsid w:val="007644AB"/>
    <w:rsid w:val="00764A2E"/>
    <w:rsid w:val="00771045"/>
    <w:rsid w:val="00774ED0"/>
    <w:rsid w:val="00775DD8"/>
    <w:rsid w:val="00776BAC"/>
    <w:rsid w:val="007779BF"/>
    <w:rsid w:val="00780245"/>
    <w:rsid w:val="007810A3"/>
    <w:rsid w:val="007817F2"/>
    <w:rsid w:val="00787A41"/>
    <w:rsid w:val="00791807"/>
    <w:rsid w:val="00791905"/>
    <w:rsid w:val="00791BC8"/>
    <w:rsid w:val="00791F3A"/>
    <w:rsid w:val="00793A66"/>
    <w:rsid w:val="00793F9D"/>
    <w:rsid w:val="00794109"/>
    <w:rsid w:val="00794AFC"/>
    <w:rsid w:val="00797B9E"/>
    <w:rsid w:val="007A01D4"/>
    <w:rsid w:val="007A0229"/>
    <w:rsid w:val="007A0BAC"/>
    <w:rsid w:val="007A1D0E"/>
    <w:rsid w:val="007A23DE"/>
    <w:rsid w:val="007A413E"/>
    <w:rsid w:val="007A5DCE"/>
    <w:rsid w:val="007B3E3D"/>
    <w:rsid w:val="007B40C5"/>
    <w:rsid w:val="007B7536"/>
    <w:rsid w:val="007C3C9B"/>
    <w:rsid w:val="007C4206"/>
    <w:rsid w:val="007C5E3B"/>
    <w:rsid w:val="007C6A08"/>
    <w:rsid w:val="007C6FA8"/>
    <w:rsid w:val="007D133B"/>
    <w:rsid w:val="007D251A"/>
    <w:rsid w:val="007D2A5A"/>
    <w:rsid w:val="007D37D3"/>
    <w:rsid w:val="007D618D"/>
    <w:rsid w:val="007D67AF"/>
    <w:rsid w:val="007E060A"/>
    <w:rsid w:val="007E34FB"/>
    <w:rsid w:val="007E5C0D"/>
    <w:rsid w:val="007E69BA"/>
    <w:rsid w:val="007F3BB0"/>
    <w:rsid w:val="007F4ACE"/>
    <w:rsid w:val="00802598"/>
    <w:rsid w:val="008051D2"/>
    <w:rsid w:val="00806664"/>
    <w:rsid w:val="008066F9"/>
    <w:rsid w:val="00807854"/>
    <w:rsid w:val="00807DAA"/>
    <w:rsid w:val="008156BD"/>
    <w:rsid w:val="008159F6"/>
    <w:rsid w:val="00815E25"/>
    <w:rsid w:val="0082054F"/>
    <w:rsid w:val="008215EA"/>
    <w:rsid w:val="00825CE5"/>
    <w:rsid w:val="008269C3"/>
    <w:rsid w:val="00830F49"/>
    <w:rsid w:val="00831887"/>
    <w:rsid w:val="00841415"/>
    <w:rsid w:val="00841AA5"/>
    <w:rsid w:val="00842A6E"/>
    <w:rsid w:val="00847CF7"/>
    <w:rsid w:val="0085116E"/>
    <w:rsid w:val="00851C07"/>
    <w:rsid w:val="00851F47"/>
    <w:rsid w:val="00854079"/>
    <w:rsid w:val="00856579"/>
    <w:rsid w:val="00856643"/>
    <w:rsid w:val="008612EC"/>
    <w:rsid w:val="0086135D"/>
    <w:rsid w:val="008622A1"/>
    <w:rsid w:val="0086245C"/>
    <w:rsid w:val="008625BA"/>
    <w:rsid w:val="00866E4A"/>
    <w:rsid w:val="00870E0C"/>
    <w:rsid w:val="008725DB"/>
    <w:rsid w:val="00873FE4"/>
    <w:rsid w:val="0087468B"/>
    <w:rsid w:val="00876837"/>
    <w:rsid w:val="00884709"/>
    <w:rsid w:val="0088483A"/>
    <w:rsid w:val="00885035"/>
    <w:rsid w:val="008852BC"/>
    <w:rsid w:val="00885687"/>
    <w:rsid w:val="00887BAB"/>
    <w:rsid w:val="0089009C"/>
    <w:rsid w:val="0089265B"/>
    <w:rsid w:val="0089353C"/>
    <w:rsid w:val="0089427D"/>
    <w:rsid w:val="00895FB7"/>
    <w:rsid w:val="00896CC6"/>
    <w:rsid w:val="008A0763"/>
    <w:rsid w:val="008A0ACD"/>
    <w:rsid w:val="008A14F7"/>
    <w:rsid w:val="008A3A2A"/>
    <w:rsid w:val="008A3DB1"/>
    <w:rsid w:val="008A69AA"/>
    <w:rsid w:val="008A7C79"/>
    <w:rsid w:val="008B029E"/>
    <w:rsid w:val="008B7540"/>
    <w:rsid w:val="008C39E7"/>
    <w:rsid w:val="008C622E"/>
    <w:rsid w:val="008C64CA"/>
    <w:rsid w:val="008C6F84"/>
    <w:rsid w:val="008C7CD1"/>
    <w:rsid w:val="008D12E5"/>
    <w:rsid w:val="008D334E"/>
    <w:rsid w:val="008D3C01"/>
    <w:rsid w:val="008D4920"/>
    <w:rsid w:val="008D574A"/>
    <w:rsid w:val="008D7E1D"/>
    <w:rsid w:val="008E10F3"/>
    <w:rsid w:val="008E2751"/>
    <w:rsid w:val="008E5867"/>
    <w:rsid w:val="008E5906"/>
    <w:rsid w:val="008E65AC"/>
    <w:rsid w:val="008F0B5E"/>
    <w:rsid w:val="008F6C0A"/>
    <w:rsid w:val="008F6E96"/>
    <w:rsid w:val="008F7A04"/>
    <w:rsid w:val="009010F6"/>
    <w:rsid w:val="00903062"/>
    <w:rsid w:val="00903763"/>
    <w:rsid w:val="00903C8B"/>
    <w:rsid w:val="00904AA1"/>
    <w:rsid w:val="009069AE"/>
    <w:rsid w:val="009109C5"/>
    <w:rsid w:val="00911148"/>
    <w:rsid w:val="009126E2"/>
    <w:rsid w:val="00912F42"/>
    <w:rsid w:val="0091521D"/>
    <w:rsid w:val="009159BC"/>
    <w:rsid w:val="0091744C"/>
    <w:rsid w:val="00920C3D"/>
    <w:rsid w:val="00921729"/>
    <w:rsid w:val="00922053"/>
    <w:rsid w:val="00922776"/>
    <w:rsid w:val="00922CF6"/>
    <w:rsid w:val="00922EBE"/>
    <w:rsid w:val="00925ED7"/>
    <w:rsid w:val="00931C95"/>
    <w:rsid w:val="009326BA"/>
    <w:rsid w:val="00934698"/>
    <w:rsid w:val="009372E1"/>
    <w:rsid w:val="00941ED6"/>
    <w:rsid w:val="00951780"/>
    <w:rsid w:val="009526BF"/>
    <w:rsid w:val="009529D4"/>
    <w:rsid w:val="00952C8E"/>
    <w:rsid w:val="00952D81"/>
    <w:rsid w:val="00953BF4"/>
    <w:rsid w:val="00954359"/>
    <w:rsid w:val="00954DB2"/>
    <w:rsid w:val="00964DA9"/>
    <w:rsid w:val="0096628F"/>
    <w:rsid w:val="0097122F"/>
    <w:rsid w:val="0097383B"/>
    <w:rsid w:val="0097446D"/>
    <w:rsid w:val="00977261"/>
    <w:rsid w:val="00983DEC"/>
    <w:rsid w:val="00987291"/>
    <w:rsid w:val="009929AC"/>
    <w:rsid w:val="00996368"/>
    <w:rsid w:val="009A286B"/>
    <w:rsid w:val="009A44F2"/>
    <w:rsid w:val="009A5C64"/>
    <w:rsid w:val="009A6E69"/>
    <w:rsid w:val="009B01DB"/>
    <w:rsid w:val="009B22D9"/>
    <w:rsid w:val="009B2714"/>
    <w:rsid w:val="009B4396"/>
    <w:rsid w:val="009B442C"/>
    <w:rsid w:val="009B561E"/>
    <w:rsid w:val="009B5856"/>
    <w:rsid w:val="009B5B5C"/>
    <w:rsid w:val="009B6337"/>
    <w:rsid w:val="009B6383"/>
    <w:rsid w:val="009C4B34"/>
    <w:rsid w:val="009C51E8"/>
    <w:rsid w:val="009C6C41"/>
    <w:rsid w:val="009D0073"/>
    <w:rsid w:val="009D334E"/>
    <w:rsid w:val="009D3DFE"/>
    <w:rsid w:val="009D448D"/>
    <w:rsid w:val="009D6625"/>
    <w:rsid w:val="009D6F8A"/>
    <w:rsid w:val="009D7405"/>
    <w:rsid w:val="009E09F8"/>
    <w:rsid w:val="009E1142"/>
    <w:rsid w:val="009E5F31"/>
    <w:rsid w:val="009E735C"/>
    <w:rsid w:val="009F0E60"/>
    <w:rsid w:val="009F51B1"/>
    <w:rsid w:val="009F51B6"/>
    <w:rsid w:val="009F67D3"/>
    <w:rsid w:val="009F6BEA"/>
    <w:rsid w:val="009F7AF4"/>
    <w:rsid w:val="00A01114"/>
    <w:rsid w:val="00A01555"/>
    <w:rsid w:val="00A02D8F"/>
    <w:rsid w:val="00A03CBD"/>
    <w:rsid w:val="00A04A0C"/>
    <w:rsid w:val="00A07B71"/>
    <w:rsid w:val="00A1028A"/>
    <w:rsid w:val="00A1485B"/>
    <w:rsid w:val="00A15BE6"/>
    <w:rsid w:val="00A1791B"/>
    <w:rsid w:val="00A312BB"/>
    <w:rsid w:val="00A31358"/>
    <w:rsid w:val="00A33A75"/>
    <w:rsid w:val="00A33CF9"/>
    <w:rsid w:val="00A34A32"/>
    <w:rsid w:val="00A36C0C"/>
    <w:rsid w:val="00A41EC4"/>
    <w:rsid w:val="00A42ADD"/>
    <w:rsid w:val="00A47EC8"/>
    <w:rsid w:val="00A5241E"/>
    <w:rsid w:val="00A559DD"/>
    <w:rsid w:val="00A55B7A"/>
    <w:rsid w:val="00A55D99"/>
    <w:rsid w:val="00A56089"/>
    <w:rsid w:val="00A60F27"/>
    <w:rsid w:val="00A64265"/>
    <w:rsid w:val="00A6632E"/>
    <w:rsid w:val="00A67DF5"/>
    <w:rsid w:val="00A707D9"/>
    <w:rsid w:val="00A719AA"/>
    <w:rsid w:val="00A76870"/>
    <w:rsid w:val="00A806E6"/>
    <w:rsid w:val="00A81E2A"/>
    <w:rsid w:val="00A830AA"/>
    <w:rsid w:val="00A85F62"/>
    <w:rsid w:val="00A8640C"/>
    <w:rsid w:val="00A87018"/>
    <w:rsid w:val="00A90E3F"/>
    <w:rsid w:val="00A91781"/>
    <w:rsid w:val="00A92479"/>
    <w:rsid w:val="00A93BB6"/>
    <w:rsid w:val="00A93C75"/>
    <w:rsid w:val="00A95BF4"/>
    <w:rsid w:val="00A96950"/>
    <w:rsid w:val="00A96AB8"/>
    <w:rsid w:val="00A978EC"/>
    <w:rsid w:val="00AA1A74"/>
    <w:rsid w:val="00AA1D84"/>
    <w:rsid w:val="00AA2EBD"/>
    <w:rsid w:val="00AA7C3F"/>
    <w:rsid w:val="00AB20E9"/>
    <w:rsid w:val="00AB2A6B"/>
    <w:rsid w:val="00AC0FD5"/>
    <w:rsid w:val="00AC168C"/>
    <w:rsid w:val="00AD0333"/>
    <w:rsid w:val="00AD2B6F"/>
    <w:rsid w:val="00AD7D11"/>
    <w:rsid w:val="00AE0189"/>
    <w:rsid w:val="00AE1034"/>
    <w:rsid w:val="00AE10D6"/>
    <w:rsid w:val="00AE4B02"/>
    <w:rsid w:val="00AE60A6"/>
    <w:rsid w:val="00AE68AB"/>
    <w:rsid w:val="00AF2E3F"/>
    <w:rsid w:val="00AF340B"/>
    <w:rsid w:val="00AF3637"/>
    <w:rsid w:val="00AF50CC"/>
    <w:rsid w:val="00AF5D50"/>
    <w:rsid w:val="00AF6567"/>
    <w:rsid w:val="00AF699B"/>
    <w:rsid w:val="00B00A54"/>
    <w:rsid w:val="00B01A74"/>
    <w:rsid w:val="00B020F0"/>
    <w:rsid w:val="00B048A0"/>
    <w:rsid w:val="00B0594B"/>
    <w:rsid w:val="00B077A8"/>
    <w:rsid w:val="00B106A9"/>
    <w:rsid w:val="00B1094E"/>
    <w:rsid w:val="00B10B29"/>
    <w:rsid w:val="00B113AD"/>
    <w:rsid w:val="00B11B8F"/>
    <w:rsid w:val="00B1204D"/>
    <w:rsid w:val="00B15104"/>
    <w:rsid w:val="00B1528C"/>
    <w:rsid w:val="00B158EE"/>
    <w:rsid w:val="00B16495"/>
    <w:rsid w:val="00B16895"/>
    <w:rsid w:val="00B16C97"/>
    <w:rsid w:val="00B178B1"/>
    <w:rsid w:val="00B21333"/>
    <w:rsid w:val="00B21D24"/>
    <w:rsid w:val="00B25DAE"/>
    <w:rsid w:val="00B26B18"/>
    <w:rsid w:val="00B274C8"/>
    <w:rsid w:val="00B3315C"/>
    <w:rsid w:val="00B34A52"/>
    <w:rsid w:val="00B36020"/>
    <w:rsid w:val="00B37401"/>
    <w:rsid w:val="00B37ED7"/>
    <w:rsid w:val="00B40163"/>
    <w:rsid w:val="00B42EA4"/>
    <w:rsid w:val="00B4525C"/>
    <w:rsid w:val="00B46D06"/>
    <w:rsid w:val="00B54036"/>
    <w:rsid w:val="00B5645A"/>
    <w:rsid w:val="00B56BCD"/>
    <w:rsid w:val="00B63551"/>
    <w:rsid w:val="00B65A8A"/>
    <w:rsid w:val="00B65D6E"/>
    <w:rsid w:val="00B66D2A"/>
    <w:rsid w:val="00B7019E"/>
    <w:rsid w:val="00B701C0"/>
    <w:rsid w:val="00B71FF9"/>
    <w:rsid w:val="00B757C2"/>
    <w:rsid w:val="00B7650E"/>
    <w:rsid w:val="00B80309"/>
    <w:rsid w:val="00B8126B"/>
    <w:rsid w:val="00B8464E"/>
    <w:rsid w:val="00B907E7"/>
    <w:rsid w:val="00B927ED"/>
    <w:rsid w:val="00B9441C"/>
    <w:rsid w:val="00B94571"/>
    <w:rsid w:val="00BA0638"/>
    <w:rsid w:val="00BA2590"/>
    <w:rsid w:val="00BA2EF9"/>
    <w:rsid w:val="00BA31AC"/>
    <w:rsid w:val="00BA354D"/>
    <w:rsid w:val="00BA541E"/>
    <w:rsid w:val="00BA58FE"/>
    <w:rsid w:val="00BA5B51"/>
    <w:rsid w:val="00BA7883"/>
    <w:rsid w:val="00BB021F"/>
    <w:rsid w:val="00BB1E79"/>
    <w:rsid w:val="00BB4216"/>
    <w:rsid w:val="00BB769C"/>
    <w:rsid w:val="00BC097C"/>
    <w:rsid w:val="00BC4F41"/>
    <w:rsid w:val="00BC5382"/>
    <w:rsid w:val="00BC53C1"/>
    <w:rsid w:val="00BC577F"/>
    <w:rsid w:val="00BC60D6"/>
    <w:rsid w:val="00BD25BC"/>
    <w:rsid w:val="00BD39D0"/>
    <w:rsid w:val="00BD5C69"/>
    <w:rsid w:val="00BE2F6A"/>
    <w:rsid w:val="00BE56E3"/>
    <w:rsid w:val="00BE6E8F"/>
    <w:rsid w:val="00BE79F0"/>
    <w:rsid w:val="00BF05CD"/>
    <w:rsid w:val="00BF13B9"/>
    <w:rsid w:val="00BF1592"/>
    <w:rsid w:val="00BF1CDB"/>
    <w:rsid w:val="00BF21A9"/>
    <w:rsid w:val="00BF3819"/>
    <w:rsid w:val="00BF389C"/>
    <w:rsid w:val="00BF3924"/>
    <w:rsid w:val="00BF6717"/>
    <w:rsid w:val="00BF78EB"/>
    <w:rsid w:val="00C0089D"/>
    <w:rsid w:val="00C00B9F"/>
    <w:rsid w:val="00C02080"/>
    <w:rsid w:val="00C035B2"/>
    <w:rsid w:val="00C04933"/>
    <w:rsid w:val="00C05000"/>
    <w:rsid w:val="00C05031"/>
    <w:rsid w:val="00C0560E"/>
    <w:rsid w:val="00C0594D"/>
    <w:rsid w:val="00C116DE"/>
    <w:rsid w:val="00C13EAD"/>
    <w:rsid w:val="00C212C4"/>
    <w:rsid w:val="00C2394E"/>
    <w:rsid w:val="00C260DB"/>
    <w:rsid w:val="00C31D96"/>
    <w:rsid w:val="00C32ABF"/>
    <w:rsid w:val="00C32DEE"/>
    <w:rsid w:val="00C3361F"/>
    <w:rsid w:val="00C36198"/>
    <w:rsid w:val="00C425AB"/>
    <w:rsid w:val="00C448FF"/>
    <w:rsid w:val="00C457B4"/>
    <w:rsid w:val="00C509F8"/>
    <w:rsid w:val="00C61EB2"/>
    <w:rsid w:val="00C61FFE"/>
    <w:rsid w:val="00C636D8"/>
    <w:rsid w:val="00C700F5"/>
    <w:rsid w:val="00C724A3"/>
    <w:rsid w:val="00C73D82"/>
    <w:rsid w:val="00C91873"/>
    <w:rsid w:val="00C92358"/>
    <w:rsid w:val="00CA2E97"/>
    <w:rsid w:val="00CA4071"/>
    <w:rsid w:val="00CA589A"/>
    <w:rsid w:val="00CA7B38"/>
    <w:rsid w:val="00CA7BF6"/>
    <w:rsid w:val="00CB2E87"/>
    <w:rsid w:val="00CD134C"/>
    <w:rsid w:val="00CD2040"/>
    <w:rsid w:val="00CD420B"/>
    <w:rsid w:val="00CD510C"/>
    <w:rsid w:val="00CD5709"/>
    <w:rsid w:val="00CD6031"/>
    <w:rsid w:val="00CD66E8"/>
    <w:rsid w:val="00CE07FD"/>
    <w:rsid w:val="00CE1B9A"/>
    <w:rsid w:val="00CE1CD8"/>
    <w:rsid w:val="00CE23F0"/>
    <w:rsid w:val="00CE36D7"/>
    <w:rsid w:val="00CE4836"/>
    <w:rsid w:val="00CE5E30"/>
    <w:rsid w:val="00CF1E3B"/>
    <w:rsid w:val="00CF2EA4"/>
    <w:rsid w:val="00CF4D32"/>
    <w:rsid w:val="00CF7BC1"/>
    <w:rsid w:val="00D030B7"/>
    <w:rsid w:val="00D03502"/>
    <w:rsid w:val="00D03D12"/>
    <w:rsid w:val="00D0522C"/>
    <w:rsid w:val="00D05281"/>
    <w:rsid w:val="00D10967"/>
    <w:rsid w:val="00D138B4"/>
    <w:rsid w:val="00D148C7"/>
    <w:rsid w:val="00D153A2"/>
    <w:rsid w:val="00D1608A"/>
    <w:rsid w:val="00D20225"/>
    <w:rsid w:val="00D21B72"/>
    <w:rsid w:val="00D26880"/>
    <w:rsid w:val="00D271CB"/>
    <w:rsid w:val="00D3210B"/>
    <w:rsid w:val="00D328C4"/>
    <w:rsid w:val="00D32E75"/>
    <w:rsid w:val="00D34356"/>
    <w:rsid w:val="00D358D8"/>
    <w:rsid w:val="00D4397F"/>
    <w:rsid w:val="00D50176"/>
    <w:rsid w:val="00D53266"/>
    <w:rsid w:val="00D532F2"/>
    <w:rsid w:val="00D56DE6"/>
    <w:rsid w:val="00D6157D"/>
    <w:rsid w:val="00D6346F"/>
    <w:rsid w:val="00D64CC0"/>
    <w:rsid w:val="00D65C95"/>
    <w:rsid w:val="00D70762"/>
    <w:rsid w:val="00D77AE1"/>
    <w:rsid w:val="00D82105"/>
    <w:rsid w:val="00D839F7"/>
    <w:rsid w:val="00D85376"/>
    <w:rsid w:val="00D85B90"/>
    <w:rsid w:val="00D86B81"/>
    <w:rsid w:val="00D86FC2"/>
    <w:rsid w:val="00D8756E"/>
    <w:rsid w:val="00D87C50"/>
    <w:rsid w:val="00D91E3E"/>
    <w:rsid w:val="00D94D74"/>
    <w:rsid w:val="00D969A7"/>
    <w:rsid w:val="00D97F54"/>
    <w:rsid w:val="00DA17F6"/>
    <w:rsid w:val="00DA21F5"/>
    <w:rsid w:val="00DA4079"/>
    <w:rsid w:val="00DA4E0C"/>
    <w:rsid w:val="00DA67A5"/>
    <w:rsid w:val="00DB03A1"/>
    <w:rsid w:val="00DB244A"/>
    <w:rsid w:val="00DB2901"/>
    <w:rsid w:val="00DB4DF3"/>
    <w:rsid w:val="00DB5A00"/>
    <w:rsid w:val="00DB5E07"/>
    <w:rsid w:val="00DC0021"/>
    <w:rsid w:val="00DC0638"/>
    <w:rsid w:val="00DC54D2"/>
    <w:rsid w:val="00DC67B5"/>
    <w:rsid w:val="00DD16CF"/>
    <w:rsid w:val="00DD4095"/>
    <w:rsid w:val="00DD66F1"/>
    <w:rsid w:val="00DE4FC2"/>
    <w:rsid w:val="00DE5BEB"/>
    <w:rsid w:val="00DE7A1B"/>
    <w:rsid w:val="00DE7B13"/>
    <w:rsid w:val="00DF0006"/>
    <w:rsid w:val="00DF0A27"/>
    <w:rsid w:val="00DF284B"/>
    <w:rsid w:val="00DF6098"/>
    <w:rsid w:val="00E01DE9"/>
    <w:rsid w:val="00E02CD6"/>
    <w:rsid w:val="00E04FD9"/>
    <w:rsid w:val="00E058D4"/>
    <w:rsid w:val="00E07146"/>
    <w:rsid w:val="00E131ED"/>
    <w:rsid w:val="00E13657"/>
    <w:rsid w:val="00E15C51"/>
    <w:rsid w:val="00E208CB"/>
    <w:rsid w:val="00E209D1"/>
    <w:rsid w:val="00E2113D"/>
    <w:rsid w:val="00E224C0"/>
    <w:rsid w:val="00E22B9A"/>
    <w:rsid w:val="00E25486"/>
    <w:rsid w:val="00E25573"/>
    <w:rsid w:val="00E27D74"/>
    <w:rsid w:val="00E32E38"/>
    <w:rsid w:val="00E33703"/>
    <w:rsid w:val="00E36D29"/>
    <w:rsid w:val="00E43395"/>
    <w:rsid w:val="00E44E1C"/>
    <w:rsid w:val="00E47ABD"/>
    <w:rsid w:val="00E50ECD"/>
    <w:rsid w:val="00E52160"/>
    <w:rsid w:val="00E56710"/>
    <w:rsid w:val="00E60926"/>
    <w:rsid w:val="00E62AFF"/>
    <w:rsid w:val="00E64487"/>
    <w:rsid w:val="00E65682"/>
    <w:rsid w:val="00E66307"/>
    <w:rsid w:val="00E66917"/>
    <w:rsid w:val="00E67515"/>
    <w:rsid w:val="00E739EB"/>
    <w:rsid w:val="00E74AF3"/>
    <w:rsid w:val="00E75760"/>
    <w:rsid w:val="00E76639"/>
    <w:rsid w:val="00E76827"/>
    <w:rsid w:val="00E833D6"/>
    <w:rsid w:val="00E87906"/>
    <w:rsid w:val="00E90BF0"/>
    <w:rsid w:val="00E921C5"/>
    <w:rsid w:val="00E925CE"/>
    <w:rsid w:val="00E93A33"/>
    <w:rsid w:val="00E94C49"/>
    <w:rsid w:val="00E959EB"/>
    <w:rsid w:val="00E95B19"/>
    <w:rsid w:val="00E976CF"/>
    <w:rsid w:val="00EA04EC"/>
    <w:rsid w:val="00EA1684"/>
    <w:rsid w:val="00EA50A6"/>
    <w:rsid w:val="00EA55F3"/>
    <w:rsid w:val="00EA630C"/>
    <w:rsid w:val="00EB3936"/>
    <w:rsid w:val="00EB471F"/>
    <w:rsid w:val="00EB65F7"/>
    <w:rsid w:val="00EB6D41"/>
    <w:rsid w:val="00EC1552"/>
    <w:rsid w:val="00EC28FB"/>
    <w:rsid w:val="00EC6589"/>
    <w:rsid w:val="00EC6710"/>
    <w:rsid w:val="00ED3938"/>
    <w:rsid w:val="00ED58F6"/>
    <w:rsid w:val="00ED7DF0"/>
    <w:rsid w:val="00EE0A6D"/>
    <w:rsid w:val="00EE0CE5"/>
    <w:rsid w:val="00EE17B5"/>
    <w:rsid w:val="00EE6FE5"/>
    <w:rsid w:val="00EE7AD1"/>
    <w:rsid w:val="00EF2127"/>
    <w:rsid w:val="00EF43F9"/>
    <w:rsid w:val="00F0118A"/>
    <w:rsid w:val="00F04592"/>
    <w:rsid w:val="00F054D9"/>
    <w:rsid w:val="00F06A26"/>
    <w:rsid w:val="00F0712F"/>
    <w:rsid w:val="00F10017"/>
    <w:rsid w:val="00F102B0"/>
    <w:rsid w:val="00F145E8"/>
    <w:rsid w:val="00F155E2"/>
    <w:rsid w:val="00F17270"/>
    <w:rsid w:val="00F21775"/>
    <w:rsid w:val="00F21B79"/>
    <w:rsid w:val="00F22861"/>
    <w:rsid w:val="00F25BDC"/>
    <w:rsid w:val="00F2606D"/>
    <w:rsid w:val="00F31FBB"/>
    <w:rsid w:val="00F3207A"/>
    <w:rsid w:val="00F32958"/>
    <w:rsid w:val="00F35697"/>
    <w:rsid w:val="00F35ACD"/>
    <w:rsid w:val="00F430BE"/>
    <w:rsid w:val="00F44E69"/>
    <w:rsid w:val="00F45BD7"/>
    <w:rsid w:val="00F50A40"/>
    <w:rsid w:val="00F529B3"/>
    <w:rsid w:val="00F5308B"/>
    <w:rsid w:val="00F559E7"/>
    <w:rsid w:val="00F55C5C"/>
    <w:rsid w:val="00F55DAC"/>
    <w:rsid w:val="00F61294"/>
    <w:rsid w:val="00F62C70"/>
    <w:rsid w:val="00F67ABA"/>
    <w:rsid w:val="00F70226"/>
    <w:rsid w:val="00F70656"/>
    <w:rsid w:val="00F7277E"/>
    <w:rsid w:val="00F72999"/>
    <w:rsid w:val="00F73E01"/>
    <w:rsid w:val="00F75F1A"/>
    <w:rsid w:val="00F77A49"/>
    <w:rsid w:val="00F824C5"/>
    <w:rsid w:val="00F83EFA"/>
    <w:rsid w:val="00F851A4"/>
    <w:rsid w:val="00F85D8B"/>
    <w:rsid w:val="00F860EF"/>
    <w:rsid w:val="00F90763"/>
    <w:rsid w:val="00F912EE"/>
    <w:rsid w:val="00F917DC"/>
    <w:rsid w:val="00F957D8"/>
    <w:rsid w:val="00F9714A"/>
    <w:rsid w:val="00FA109E"/>
    <w:rsid w:val="00FA215F"/>
    <w:rsid w:val="00FA2D19"/>
    <w:rsid w:val="00FA3C24"/>
    <w:rsid w:val="00FA42C9"/>
    <w:rsid w:val="00FA4DED"/>
    <w:rsid w:val="00FA577A"/>
    <w:rsid w:val="00FA6300"/>
    <w:rsid w:val="00FA69CE"/>
    <w:rsid w:val="00FA7566"/>
    <w:rsid w:val="00FA7A33"/>
    <w:rsid w:val="00FA7BE0"/>
    <w:rsid w:val="00FB01B8"/>
    <w:rsid w:val="00FB1D70"/>
    <w:rsid w:val="00FB346B"/>
    <w:rsid w:val="00FB61BA"/>
    <w:rsid w:val="00FB6F4C"/>
    <w:rsid w:val="00FC0EC5"/>
    <w:rsid w:val="00FC1A33"/>
    <w:rsid w:val="00FC4F11"/>
    <w:rsid w:val="00FD071C"/>
    <w:rsid w:val="00FD0AFF"/>
    <w:rsid w:val="00FD2C4E"/>
    <w:rsid w:val="00FD2F6D"/>
    <w:rsid w:val="00FD4348"/>
    <w:rsid w:val="00FD4EB4"/>
    <w:rsid w:val="00FD5134"/>
    <w:rsid w:val="00FD64DA"/>
    <w:rsid w:val="00FD6846"/>
    <w:rsid w:val="00FE3266"/>
    <w:rsid w:val="00FF0179"/>
    <w:rsid w:val="00FF07F7"/>
    <w:rsid w:val="00FF0CA0"/>
    <w:rsid w:val="00FF0EC3"/>
    <w:rsid w:val="00FF32E4"/>
    <w:rsid w:val="00FF5B7D"/>
    <w:rsid w:val="00FF631A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66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7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8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b">
    <w:name w:val="Цветовое выделение"/>
    <w:uiPriority w:val="99"/>
    <w:rsid w:val="004048AB"/>
    <w:rPr>
      <w:b/>
      <w:bCs/>
      <w:color w:val="26282F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B01A74"/>
  </w:style>
  <w:style w:type="character" w:customStyle="1" w:styleId="a4">
    <w:name w:val="Верхний колонтитул Знак"/>
    <w:link w:val="a3"/>
    <w:uiPriority w:val="99"/>
    <w:rsid w:val="005A28D1"/>
  </w:style>
  <w:style w:type="character" w:styleId="ac">
    <w:name w:val="Placeholder Text"/>
    <w:basedOn w:val="a0"/>
    <w:uiPriority w:val="99"/>
    <w:semiHidden/>
    <w:rsid w:val="00EF43F9"/>
    <w:rPr>
      <w:color w:val="808080"/>
    </w:rPr>
  </w:style>
  <w:style w:type="paragraph" w:styleId="ad">
    <w:name w:val="endnote text"/>
    <w:basedOn w:val="a"/>
    <w:link w:val="ae"/>
    <w:rsid w:val="00F912EE"/>
  </w:style>
  <w:style w:type="character" w:customStyle="1" w:styleId="ae">
    <w:name w:val="Текст концевой сноски Знак"/>
    <w:basedOn w:val="a0"/>
    <w:link w:val="ad"/>
    <w:rsid w:val="00F912EE"/>
    <w:rPr>
      <w:rFonts w:ascii="Times New Roman CYR" w:hAnsi="Times New Roman CYR"/>
    </w:rPr>
  </w:style>
  <w:style w:type="character" w:styleId="af">
    <w:name w:val="endnote reference"/>
    <w:basedOn w:val="a0"/>
    <w:rsid w:val="00F912EE"/>
    <w:rPr>
      <w:vertAlign w:val="superscript"/>
    </w:rPr>
  </w:style>
  <w:style w:type="paragraph" w:styleId="af0">
    <w:name w:val="footnote text"/>
    <w:basedOn w:val="a"/>
    <w:link w:val="af1"/>
    <w:rsid w:val="00F912EE"/>
  </w:style>
  <w:style w:type="character" w:customStyle="1" w:styleId="af1">
    <w:name w:val="Текст сноски Знак"/>
    <w:basedOn w:val="a0"/>
    <w:link w:val="af0"/>
    <w:rsid w:val="00F912EE"/>
    <w:rPr>
      <w:rFonts w:ascii="Times New Roman CYR" w:hAnsi="Times New Roman CYR"/>
    </w:rPr>
  </w:style>
  <w:style w:type="character" w:styleId="af2">
    <w:name w:val="footnote reference"/>
    <w:basedOn w:val="a0"/>
    <w:rsid w:val="00F912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66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7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8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b">
    <w:name w:val="Цветовое выделение"/>
    <w:uiPriority w:val="99"/>
    <w:rsid w:val="004048AB"/>
    <w:rPr>
      <w:b/>
      <w:bCs/>
      <w:color w:val="26282F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B01A74"/>
  </w:style>
  <w:style w:type="character" w:customStyle="1" w:styleId="a4">
    <w:name w:val="Верхний колонтитул Знак"/>
    <w:link w:val="a3"/>
    <w:uiPriority w:val="99"/>
    <w:rsid w:val="005A28D1"/>
  </w:style>
  <w:style w:type="character" w:styleId="ac">
    <w:name w:val="Placeholder Text"/>
    <w:basedOn w:val="a0"/>
    <w:uiPriority w:val="99"/>
    <w:semiHidden/>
    <w:rsid w:val="00EF43F9"/>
    <w:rPr>
      <w:color w:val="808080"/>
    </w:rPr>
  </w:style>
  <w:style w:type="paragraph" w:styleId="ad">
    <w:name w:val="endnote text"/>
    <w:basedOn w:val="a"/>
    <w:link w:val="ae"/>
    <w:rsid w:val="00F912EE"/>
  </w:style>
  <w:style w:type="character" w:customStyle="1" w:styleId="ae">
    <w:name w:val="Текст концевой сноски Знак"/>
    <w:basedOn w:val="a0"/>
    <w:link w:val="ad"/>
    <w:rsid w:val="00F912EE"/>
    <w:rPr>
      <w:rFonts w:ascii="Times New Roman CYR" w:hAnsi="Times New Roman CYR"/>
    </w:rPr>
  </w:style>
  <w:style w:type="character" w:styleId="af">
    <w:name w:val="endnote reference"/>
    <w:basedOn w:val="a0"/>
    <w:rsid w:val="00F912EE"/>
    <w:rPr>
      <w:vertAlign w:val="superscript"/>
    </w:rPr>
  </w:style>
  <w:style w:type="paragraph" w:styleId="af0">
    <w:name w:val="footnote text"/>
    <w:basedOn w:val="a"/>
    <w:link w:val="af1"/>
    <w:rsid w:val="00F912EE"/>
  </w:style>
  <w:style w:type="character" w:customStyle="1" w:styleId="af1">
    <w:name w:val="Текст сноски Знак"/>
    <w:basedOn w:val="a0"/>
    <w:link w:val="af0"/>
    <w:rsid w:val="00F912EE"/>
    <w:rPr>
      <w:rFonts w:ascii="Times New Roman CYR" w:hAnsi="Times New Roman CYR"/>
    </w:rPr>
  </w:style>
  <w:style w:type="character" w:styleId="af2">
    <w:name w:val="footnote reference"/>
    <w:basedOn w:val="a0"/>
    <w:rsid w:val="00F912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ata_Vas\&#1054;&#1055;&#1056;&#1054;&#1057;&#1053;&#1067;&#1045;%20&#1051;&#1048;&#1057;&#1058;&#1067;_&#1053;&#1054;&#1042;&#1067;&#1045;\&#1054;&#1051;%20&#8470;1%20(&#1076;&#1083;&#1103;%20&#1070;&#105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BB7AE5D0C64D5C90B4DE522F01E4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23B6D-13DF-421C-B361-13644CBB0423}"/>
      </w:docPartPr>
      <w:docPartBody>
        <w:p w:rsidR="008968F4" w:rsidRDefault="008121CB" w:rsidP="008121CB">
          <w:pPr>
            <w:pStyle w:val="C5BB7AE5D0C64D5C90B4DE522F01E47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93898CFE6924449A50C9BDA2D411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C082D-FDED-4EE9-9E0D-D53E9B091E26}"/>
      </w:docPartPr>
      <w:docPartBody>
        <w:p w:rsidR="008968F4" w:rsidRDefault="008121CB" w:rsidP="008121CB">
          <w:pPr>
            <w:pStyle w:val="C93898CFE6924449A50C9BDA2D41117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F44A956D5014399B695AB12E7A80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6BEF6-FF26-43E1-8680-CB4F48791560}"/>
      </w:docPartPr>
      <w:docPartBody>
        <w:p w:rsidR="008968F4" w:rsidRDefault="008121CB" w:rsidP="008121CB">
          <w:pPr>
            <w:pStyle w:val="1F44A956D5014399B695AB12E7A80DB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AC51E5766CB498190039F1DD8710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E292C-4D58-4DC2-B1ED-326F22225FF2}"/>
      </w:docPartPr>
      <w:docPartBody>
        <w:p w:rsidR="008968F4" w:rsidRDefault="008121CB" w:rsidP="008121CB">
          <w:pPr>
            <w:pStyle w:val="1AC51E5766CB498190039F1DD871090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274FC49EDA74B7AB16BFF8546749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DDE7C-DD2C-4F5A-81F6-46A766672EF2}"/>
      </w:docPartPr>
      <w:docPartBody>
        <w:p w:rsidR="008968F4" w:rsidRDefault="008121CB" w:rsidP="008121CB">
          <w:pPr>
            <w:pStyle w:val="E274FC49EDA74B7AB16BFF8546749D5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ABC49C959F9445F87927A689C0A8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C0846-7F17-4137-B8CC-4B224CA95D6F}"/>
      </w:docPartPr>
      <w:docPartBody>
        <w:p w:rsidR="008968F4" w:rsidRDefault="008121CB" w:rsidP="008121CB">
          <w:pPr>
            <w:pStyle w:val="BABC49C959F9445F87927A689C0A8BB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42006B6098742DC973ED92AC9364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730B3-B6FF-4609-AAFA-9C6220519AAD}"/>
      </w:docPartPr>
      <w:docPartBody>
        <w:p w:rsidR="008968F4" w:rsidRDefault="008121CB" w:rsidP="008121CB">
          <w:pPr>
            <w:pStyle w:val="742006B6098742DC973ED92AC936450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664D266D7754312AF7D76911ECB2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576BA-8FC1-46C7-A3AB-03DF0EA0EDA0}"/>
      </w:docPartPr>
      <w:docPartBody>
        <w:p w:rsidR="008968F4" w:rsidRDefault="008121CB" w:rsidP="008121CB">
          <w:pPr>
            <w:pStyle w:val="2664D266D7754312AF7D76911ECB2AF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94ED2DB7D9A402C83285AAB2FE76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051AF-D6A6-458F-B829-413D2556FB6D}"/>
      </w:docPartPr>
      <w:docPartBody>
        <w:p w:rsidR="008968F4" w:rsidRDefault="008121CB" w:rsidP="008121CB">
          <w:pPr>
            <w:pStyle w:val="A94ED2DB7D9A402C83285AAB2FE7603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1B0C406DF0042CB8CA84F4CC22FB6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C085C-2EB6-4D43-ABF8-B6F27675B1B7}"/>
      </w:docPartPr>
      <w:docPartBody>
        <w:p w:rsidR="008968F4" w:rsidRDefault="008121CB" w:rsidP="008121CB">
          <w:pPr>
            <w:pStyle w:val="F1B0C406DF0042CB8CA84F4CC22FB6C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54F0E1F70F542C08EAE78127D94CD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EACD3-8ACE-4A01-A833-68E92E3D160C}"/>
      </w:docPartPr>
      <w:docPartBody>
        <w:p w:rsidR="008968F4" w:rsidRDefault="008121CB" w:rsidP="008121CB">
          <w:pPr>
            <w:pStyle w:val="154F0E1F70F542C08EAE78127D94CDE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ABB51A9A5C14B92ADDE601D598AA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F8583-9FE2-4CF4-B089-54DA7EFD3E32}"/>
      </w:docPartPr>
      <w:docPartBody>
        <w:p w:rsidR="008968F4" w:rsidRDefault="008121CB" w:rsidP="008121CB">
          <w:pPr>
            <w:pStyle w:val="EABB51A9A5C14B92ADDE601D598AA38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3B02E500EBA43288796D0C74474C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ADCFD-29FC-4B92-9E47-3A524B51869D}"/>
      </w:docPartPr>
      <w:docPartBody>
        <w:p w:rsidR="008968F4" w:rsidRDefault="008121CB" w:rsidP="008121CB">
          <w:pPr>
            <w:pStyle w:val="03B02E500EBA43288796D0C74474C0D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2009859FCE74DB597097FD9B395F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D61DE-8E93-4CB2-B269-8314F266D61B}"/>
      </w:docPartPr>
      <w:docPartBody>
        <w:p w:rsidR="008968F4" w:rsidRDefault="008121CB" w:rsidP="008121CB">
          <w:pPr>
            <w:pStyle w:val="D2009859FCE74DB597097FD9B395F7D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4E245F86D884BB5AB532DE4ACCBB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C10A1-7E7A-40EC-BF89-F3A68B5D1C18}"/>
      </w:docPartPr>
      <w:docPartBody>
        <w:p w:rsidR="008968F4" w:rsidRDefault="008121CB" w:rsidP="008121CB">
          <w:pPr>
            <w:pStyle w:val="F4E245F86D884BB5AB532DE4ACCBB8F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776C101D6704E3DACDAA4B7AFF2E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A3134-A9B8-4DED-B964-D7F7144120FD}"/>
      </w:docPartPr>
      <w:docPartBody>
        <w:p w:rsidR="008968F4" w:rsidRDefault="008121CB" w:rsidP="008121CB">
          <w:pPr>
            <w:pStyle w:val="5776C101D6704E3DACDAA4B7AFF2E2E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AC86202344C4DEF8EBF1FE157032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FFFD5-8BE2-4E13-888C-D7E00DDE2974}"/>
      </w:docPartPr>
      <w:docPartBody>
        <w:p w:rsidR="008968F4" w:rsidRDefault="008121CB" w:rsidP="008121CB">
          <w:pPr>
            <w:pStyle w:val="DAC86202344C4DEF8EBF1FE15703253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8C49E74FA4D43E1BAA186C2B5E9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259E0-9763-4D3B-8A66-7842F7F9E5C6}"/>
      </w:docPartPr>
      <w:docPartBody>
        <w:p w:rsidR="008968F4" w:rsidRDefault="008121CB" w:rsidP="008121CB">
          <w:pPr>
            <w:pStyle w:val="38C49E74FA4D43E1BAA186C2B5E9560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1385B9F7ABC4B9D9D0A4EB2FB06FF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C5AB3-419E-47AC-BBF3-B441E68907AE}"/>
      </w:docPartPr>
      <w:docPartBody>
        <w:p w:rsidR="008968F4" w:rsidRDefault="008121CB" w:rsidP="008121CB">
          <w:pPr>
            <w:pStyle w:val="81385B9F7ABC4B9D9D0A4EB2FB06FF2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D46DE8828B9496EB9D52578C9161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D5165-E7A4-4776-A719-710489A0EE4A}"/>
      </w:docPartPr>
      <w:docPartBody>
        <w:p w:rsidR="008968F4" w:rsidRDefault="008121CB" w:rsidP="008121CB">
          <w:pPr>
            <w:pStyle w:val="9D46DE8828B9496EB9D52578C916113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FA4A0DA1E4947B4A923852C0B273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07491-5B3E-41D3-BDF7-337FE1A60CE6}"/>
      </w:docPartPr>
      <w:docPartBody>
        <w:p w:rsidR="008968F4" w:rsidRDefault="008121CB" w:rsidP="008121CB">
          <w:pPr>
            <w:pStyle w:val="0FA4A0DA1E4947B4A923852C0B2733E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389704512424F58A65901CB306A0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EBC21-2DD1-4712-B3C1-DEC2AC793C9A}"/>
      </w:docPartPr>
      <w:docPartBody>
        <w:p w:rsidR="008968F4" w:rsidRDefault="008121CB" w:rsidP="008121CB">
          <w:pPr>
            <w:pStyle w:val="F389704512424F58A65901CB306A0A9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9BB4AC755564DDA9D018BEC78091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EE3F1-73F9-43B4-AC33-41A0DCE0E003}"/>
      </w:docPartPr>
      <w:docPartBody>
        <w:p w:rsidR="008968F4" w:rsidRDefault="008121CB" w:rsidP="008121CB">
          <w:pPr>
            <w:pStyle w:val="C9BB4AC755564DDA9D018BEC780919B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96B6BED997041C98389FFC96A0BA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91978-7F17-4480-9261-FE0D8EC12E2E}"/>
      </w:docPartPr>
      <w:docPartBody>
        <w:p w:rsidR="008968F4" w:rsidRDefault="008121CB" w:rsidP="008121CB">
          <w:pPr>
            <w:pStyle w:val="296B6BED997041C98389FFC96A0BA9B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AA8F8A46D914A92B5E2059B7706B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91E82-EAEF-4101-B6EC-4858936ABC6F}"/>
      </w:docPartPr>
      <w:docPartBody>
        <w:p w:rsidR="008968F4" w:rsidRDefault="008121CB" w:rsidP="008121CB">
          <w:pPr>
            <w:pStyle w:val="FAA8F8A46D914A92B5E2059B7706BF4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832432B91F44142B2689C7F7A846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BD902-D1C3-4201-9E24-85CEE6F77A87}"/>
      </w:docPartPr>
      <w:docPartBody>
        <w:p w:rsidR="008968F4" w:rsidRDefault="008121CB" w:rsidP="008121CB">
          <w:pPr>
            <w:pStyle w:val="3832432B91F44142B2689C7F7A8464A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CEE15CF353844C9B9A09189DC6F1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7AA22-6C97-4465-856B-D9A7C00BCA3B}"/>
      </w:docPartPr>
      <w:docPartBody>
        <w:p w:rsidR="008968F4" w:rsidRDefault="008121CB" w:rsidP="008121CB">
          <w:pPr>
            <w:pStyle w:val="1CEE15CF353844C9B9A09189DC6F12B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29C126604DC4F81BB2174B41B8AE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6A0DD-7676-42FB-9A04-B2328462277B}"/>
      </w:docPartPr>
      <w:docPartBody>
        <w:p w:rsidR="008968F4" w:rsidRDefault="008121CB" w:rsidP="008121CB">
          <w:pPr>
            <w:pStyle w:val="E29C126604DC4F81BB2174B41B8AE26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DE7A1468A694EBE8B3E9616A776C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BFD89-5200-49E3-83F1-9BF2E122F73B}"/>
      </w:docPartPr>
      <w:docPartBody>
        <w:p w:rsidR="008968F4" w:rsidRDefault="008121CB" w:rsidP="008121CB">
          <w:pPr>
            <w:pStyle w:val="9DE7A1468A694EBE8B3E9616A776C32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EDC5658CB8245659479A67531269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2FD0C-CA57-4BC0-8291-79E64E3882DC}"/>
      </w:docPartPr>
      <w:docPartBody>
        <w:p w:rsidR="008968F4" w:rsidRDefault="008121CB" w:rsidP="008121CB">
          <w:pPr>
            <w:pStyle w:val="EEDC5658CB8245659479A6753126962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722761685034CCABF9EA49DC8070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5F83A-257D-4756-AF9F-F63CBC1C9DB4}"/>
      </w:docPartPr>
      <w:docPartBody>
        <w:p w:rsidR="008968F4" w:rsidRDefault="008121CB" w:rsidP="008121CB">
          <w:pPr>
            <w:pStyle w:val="B722761685034CCABF9EA49DC807070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32061E525BF4877B9B9C5BEF0F7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09FD9-6C66-486F-BD09-FD3054B4FBF1}"/>
      </w:docPartPr>
      <w:docPartBody>
        <w:p w:rsidR="008968F4" w:rsidRDefault="008121CB" w:rsidP="008121CB">
          <w:pPr>
            <w:pStyle w:val="632061E525BF4877B9B9C5BEF0F7AFA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24FBF5F965B49C99032102EBA1366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34E09-26DB-4805-9CF9-924338B1BE76}"/>
      </w:docPartPr>
      <w:docPartBody>
        <w:p w:rsidR="008968F4" w:rsidRDefault="008121CB" w:rsidP="008121CB">
          <w:pPr>
            <w:pStyle w:val="A24FBF5F965B49C99032102EBA13660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2707A81BC304C02AE3C0CF28A8CB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3F14F-98A4-40EC-B3C2-87D2E0741471}"/>
      </w:docPartPr>
      <w:docPartBody>
        <w:p w:rsidR="008968F4" w:rsidRDefault="008121CB" w:rsidP="008121CB">
          <w:pPr>
            <w:pStyle w:val="32707A81BC304C02AE3C0CF28A8CB88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8DEE6A7F7D94EE6BA027A61A1BE8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4A8E9-1A89-4942-A8B8-8929E2C09E23}"/>
      </w:docPartPr>
      <w:docPartBody>
        <w:p w:rsidR="008968F4" w:rsidRDefault="008121CB" w:rsidP="008121CB">
          <w:pPr>
            <w:pStyle w:val="D8DEE6A7F7D94EE6BA027A61A1BE887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40F6268AF7A492BAA4E1FB1D7BB5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86816A-68BE-41DA-8604-282C9395334B}"/>
      </w:docPartPr>
      <w:docPartBody>
        <w:p w:rsidR="008968F4" w:rsidRDefault="008121CB" w:rsidP="008121CB">
          <w:pPr>
            <w:pStyle w:val="740F6268AF7A492BAA4E1FB1D7BB5D7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291E46CB0C0440B830A5E5D5B3FD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A7D7F-A327-49E3-AAFE-624A39B8FBEB}"/>
      </w:docPartPr>
      <w:docPartBody>
        <w:p w:rsidR="008968F4" w:rsidRDefault="008121CB" w:rsidP="008121CB">
          <w:pPr>
            <w:pStyle w:val="7291E46CB0C0440B830A5E5D5B3FD9D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FD576594A4B4EC581F8F55D47336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6D165-B097-40B4-A826-A8464B1C4560}"/>
      </w:docPartPr>
      <w:docPartBody>
        <w:p w:rsidR="008968F4" w:rsidRDefault="008121CB" w:rsidP="008121CB">
          <w:pPr>
            <w:pStyle w:val="6FD576594A4B4EC581F8F55D47336B2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7AC1F1B876C4392BE3134798DC27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C14EA-26FD-4D7E-AB7D-CC5D065D33C3}"/>
      </w:docPartPr>
      <w:docPartBody>
        <w:p w:rsidR="008968F4" w:rsidRDefault="008121CB" w:rsidP="008121CB">
          <w:pPr>
            <w:pStyle w:val="77AC1F1B876C4392BE3134798DC2790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6DC450462874A4CA4D97C9506E6D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857F9-3046-41FF-ABDF-C9043B361BB4}"/>
      </w:docPartPr>
      <w:docPartBody>
        <w:p w:rsidR="008968F4" w:rsidRDefault="008121CB" w:rsidP="008121CB">
          <w:pPr>
            <w:pStyle w:val="66DC450462874A4CA4D97C9506E6D8B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1997B665A224925B4CC2A0C0B5D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A7D4B-8D6F-455E-8E57-9BA350FD08DF}"/>
      </w:docPartPr>
      <w:docPartBody>
        <w:p w:rsidR="008968F4" w:rsidRDefault="008121CB" w:rsidP="008121CB">
          <w:pPr>
            <w:pStyle w:val="D1997B665A224925B4CC2A0C0B5DF3E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344559A70F64126A399C41CE3B45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3DFDD-BCF2-49CE-A094-C3DC57786180}"/>
      </w:docPartPr>
      <w:docPartBody>
        <w:p w:rsidR="008968F4" w:rsidRDefault="008121CB" w:rsidP="008121CB">
          <w:pPr>
            <w:pStyle w:val="B344559A70F64126A399C41CE3B45B0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1F0D8441813444AADC6534968865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EC672-D00D-4744-819D-6CD616E6CFEE}"/>
      </w:docPartPr>
      <w:docPartBody>
        <w:p w:rsidR="008968F4" w:rsidRDefault="008121CB" w:rsidP="008121CB">
          <w:pPr>
            <w:pStyle w:val="01F0D8441813444AADC6534968865C1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B7BB5B38B6845F8BD5582029EBF8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F9A90-E751-4072-9E4B-D6C05B2384C4}"/>
      </w:docPartPr>
      <w:docPartBody>
        <w:p w:rsidR="008968F4" w:rsidRDefault="008121CB" w:rsidP="008121CB">
          <w:pPr>
            <w:pStyle w:val="6B7BB5B38B6845F8BD5582029EBF8C7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1492746507C447B8D702ED44D5B3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FFAA4-B6B2-4F1C-886F-525DB3042018}"/>
      </w:docPartPr>
      <w:docPartBody>
        <w:p w:rsidR="008968F4" w:rsidRDefault="008121CB" w:rsidP="008121CB">
          <w:pPr>
            <w:pStyle w:val="41492746507C447B8D702ED44D5B37E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17C37449D404A96AC04EA901DC2B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F97A5-5B4C-4DFF-AB98-B753083CE6F9}"/>
      </w:docPartPr>
      <w:docPartBody>
        <w:p w:rsidR="008968F4" w:rsidRDefault="008121CB" w:rsidP="008121CB">
          <w:pPr>
            <w:pStyle w:val="717C37449D404A96AC04EA901DC2BCD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D43CD6A571145E38A6D30E2D9F2B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5478EE-5B34-4A07-A524-4F8FB65925CA}"/>
      </w:docPartPr>
      <w:docPartBody>
        <w:p w:rsidR="008968F4" w:rsidRDefault="008121CB" w:rsidP="008121CB">
          <w:pPr>
            <w:pStyle w:val="FD43CD6A571145E38A6D30E2D9F2BC1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A8FD6632BC94EEBBEAA472A976E9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F7B718-8944-4D60-A534-8D6225092D96}"/>
      </w:docPartPr>
      <w:docPartBody>
        <w:p w:rsidR="008968F4" w:rsidRDefault="008121CB" w:rsidP="008121CB">
          <w:pPr>
            <w:pStyle w:val="FA8FD6632BC94EEBBEAA472A976E9CC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16E01BACAC0416996382203F3444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80DD9-2AE1-4BAA-BBC3-66DF0336DB46}"/>
      </w:docPartPr>
      <w:docPartBody>
        <w:p w:rsidR="008968F4" w:rsidRDefault="008121CB" w:rsidP="008121CB">
          <w:pPr>
            <w:pStyle w:val="F16E01BACAC0416996382203F3444A9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E209FF8DD0045FA8826A0C9263B6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F5E1F-4735-4A38-93D1-1EBA534CA0FC}"/>
      </w:docPartPr>
      <w:docPartBody>
        <w:p w:rsidR="008968F4" w:rsidRDefault="008121CB" w:rsidP="008121CB">
          <w:pPr>
            <w:pStyle w:val="DE209FF8DD0045FA8826A0C9263B6B3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A0AD373565741F192E95A1560DD3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F1C0F-9E8B-4362-B4D4-62C56D007752}"/>
      </w:docPartPr>
      <w:docPartBody>
        <w:p w:rsidR="008968F4" w:rsidRDefault="008121CB" w:rsidP="008121CB">
          <w:pPr>
            <w:pStyle w:val="FA0AD373565741F192E95A1560DD315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81E8D6A2F1B40EA98386C9FE23E9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A56B39-2870-4D06-A015-5BBEF6E1A818}"/>
      </w:docPartPr>
      <w:docPartBody>
        <w:p w:rsidR="008968F4" w:rsidRDefault="008121CB" w:rsidP="008121CB">
          <w:pPr>
            <w:pStyle w:val="681E8D6A2F1B40EA98386C9FE23E97E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F27F309DFAC44F3BA1699D0CDCB6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36C07-12F0-4525-ABD5-1474607C7575}"/>
      </w:docPartPr>
      <w:docPartBody>
        <w:p w:rsidR="008968F4" w:rsidRDefault="008121CB" w:rsidP="008121CB">
          <w:pPr>
            <w:pStyle w:val="7F27F309DFAC44F3BA1699D0CDCB678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3962E8EB6644FCBBEDBA7C2D2909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F74CE-1FBB-4597-B0EE-CDD20C8CEEDF}"/>
      </w:docPartPr>
      <w:docPartBody>
        <w:p w:rsidR="008968F4" w:rsidRDefault="008121CB" w:rsidP="008121CB">
          <w:pPr>
            <w:pStyle w:val="13962E8EB6644FCBBEDBA7C2D2909B7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A25279012744114B46D7ED6184B2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6BFF88-B5E9-4AA3-8A95-F7D71095DEFC}"/>
      </w:docPartPr>
      <w:docPartBody>
        <w:p w:rsidR="008968F4" w:rsidRDefault="008121CB" w:rsidP="008121CB">
          <w:pPr>
            <w:pStyle w:val="DA25279012744114B46D7ED6184B2AE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5568EC301FF41B7AB51C48106789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FA2A1-17D6-4913-9D5F-3C1208AB773E}"/>
      </w:docPartPr>
      <w:docPartBody>
        <w:p w:rsidR="008968F4" w:rsidRDefault="008121CB" w:rsidP="008121CB">
          <w:pPr>
            <w:pStyle w:val="95568EC301FF41B7AB51C4810678904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8790EDCE57C46928E4B4CBCDF6D1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BAB95-6A44-486F-8E3B-74991746A6CD}"/>
      </w:docPartPr>
      <w:docPartBody>
        <w:p w:rsidR="008968F4" w:rsidRDefault="008121CB" w:rsidP="008121CB">
          <w:pPr>
            <w:pStyle w:val="28790EDCE57C46928E4B4CBCDF6D1E1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98BD543636044FA876E2DD72FE77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6F93B-66E2-4A7A-BC63-1A9DEDD15FB2}"/>
      </w:docPartPr>
      <w:docPartBody>
        <w:p w:rsidR="008968F4" w:rsidRDefault="008121CB" w:rsidP="008121CB">
          <w:pPr>
            <w:pStyle w:val="698BD543636044FA876E2DD72FE77C5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5A4E2DAD31542BF993D65F695FF4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A67A4-4693-4C15-B5C9-6F41DF3647D6}"/>
      </w:docPartPr>
      <w:docPartBody>
        <w:p w:rsidR="008968F4" w:rsidRDefault="008121CB" w:rsidP="008121CB">
          <w:pPr>
            <w:pStyle w:val="55A4E2DAD31542BF993D65F695FF4E8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812AF09520446AFA7568147EE8A5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024396-C842-4DE6-BB5B-BE00BBF4ACF9}"/>
      </w:docPartPr>
      <w:docPartBody>
        <w:p w:rsidR="008968F4" w:rsidRDefault="008121CB" w:rsidP="008121CB">
          <w:pPr>
            <w:pStyle w:val="9812AF09520446AFA7568147EE8A559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CAA4E6CD81C4D0DA180B9ECDCF2E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9AC52-8FEA-4247-9BD0-96180349BA27}"/>
      </w:docPartPr>
      <w:docPartBody>
        <w:p w:rsidR="008968F4" w:rsidRDefault="008121CB" w:rsidP="008121CB">
          <w:pPr>
            <w:pStyle w:val="4CAA4E6CD81C4D0DA180B9ECDCF2E21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45D614B26BB4B5AA112892554EED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2E668-6501-468D-AEEA-298436308303}"/>
      </w:docPartPr>
      <w:docPartBody>
        <w:p w:rsidR="008968F4" w:rsidRDefault="008121CB" w:rsidP="008121CB">
          <w:pPr>
            <w:pStyle w:val="F45D614B26BB4B5AA112892554EED3F0"/>
          </w:pPr>
          <w:r>
            <w:rPr>
              <w:rFonts w:ascii="Arial" w:hAnsi="Arial" w:cs="Arial"/>
              <w:sz w:val="17"/>
              <w:szCs w:val="17"/>
            </w:rPr>
            <w:t>___</w:t>
          </w:r>
        </w:p>
      </w:docPartBody>
    </w:docPart>
    <w:docPart>
      <w:docPartPr>
        <w:name w:val="E28528117D4C406D8160BCDE8B907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C7928-0D8C-4247-9165-A7A4088635CC}"/>
      </w:docPartPr>
      <w:docPartBody>
        <w:p w:rsidR="008968F4" w:rsidRDefault="008121CB" w:rsidP="008121CB">
          <w:pPr>
            <w:pStyle w:val="E28528117D4C406D8160BCDE8B907E9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61B12C4B4E64952B6C0BC3BC61FF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33656-EA66-48B4-9CCC-BAF9AA0B2EDF}"/>
      </w:docPartPr>
      <w:docPartBody>
        <w:p w:rsidR="008968F4" w:rsidRDefault="008121CB" w:rsidP="008121CB">
          <w:pPr>
            <w:pStyle w:val="561B12C4B4E64952B6C0BC3BC61FFD0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49F5018262D4D869E9E8C4E88EE2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D04E4-BF6A-4864-B597-A19A5866326B}"/>
      </w:docPartPr>
      <w:docPartBody>
        <w:p w:rsidR="008968F4" w:rsidRDefault="008121CB" w:rsidP="008121CB">
          <w:pPr>
            <w:pStyle w:val="E49F5018262D4D869E9E8C4E88EE2BB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0B60D2DA273409F9239F414FB00D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2ED27-907C-43EF-A197-5E7CD533CE34}"/>
      </w:docPartPr>
      <w:docPartBody>
        <w:p w:rsidR="008968F4" w:rsidRDefault="008121CB" w:rsidP="008121CB">
          <w:pPr>
            <w:pStyle w:val="A0B60D2DA273409F9239F414FB00DE0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57B018D8A36467EA16703CC572ED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62DA-312B-4AA5-96ED-17A3A8D53343}"/>
      </w:docPartPr>
      <w:docPartBody>
        <w:p w:rsidR="008968F4" w:rsidRDefault="008121CB" w:rsidP="008121CB">
          <w:pPr>
            <w:pStyle w:val="357B018D8A36467EA16703CC572ED8A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061E07F845942B0B56C3E9F2270C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BA104-173D-46BE-BA8B-0DBC69FCAAE4}"/>
      </w:docPartPr>
      <w:docPartBody>
        <w:p w:rsidR="008968F4" w:rsidRDefault="008121CB" w:rsidP="008121CB">
          <w:pPr>
            <w:pStyle w:val="9061E07F845942B0B56C3E9F2270CD6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5CE6336E3C4573BBC134EA078D8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1CAAA-9DD7-47E5-B8EA-079DA16DF6C5}"/>
      </w:docPartPr>
      <w:docPartBody>
        <w:p w:rsidR="008968F4" w:rsidRDefault="008121CB" w:rsidP="008121CB">
          <w:pPr>
            <w:pStyle w:val="C65CE6336E3C4573BBC134EA078D822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7E161EFD11342F6868DCA4E57A16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336865-9BA4-4D47-BEBC-8C8499B00FE1}"/>
      </w:docPartPr>
      <w:docPartBody>
        <w:p w:rsidR="008968F4" w:rsidRDefault="008121CB" w:rsidP="008121CB">
          <w:pPr>
            <w:pStyle w:val="97E161EFD11342F6868DCA4E57A165A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EB170CB61984B04A83C1F9AC8402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35D60-E975-4C24-BC7F-CA5292F4C477}"/>
      </w:docPartPr>
      <w:docPartBody>
        <w:p w:rsidR="008968F4" w:rsidRDefault="008121CB" w:rsidP="008121CB">
          <w:pPr>
            <w:pStyle w:val="DEB170CB61984B04A83C1F9AC840204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3487A0D94CE4311BF412C740E795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B524E-449E-43F9-9927-4C6CFF48BF7B}"/>
      </w:docPartPr>
      <w:docPartBody>
        <w:p w:rsidR="008968F4" w:rsidRDefault="008121CB" w:rsidP="008121CB">
          <w:pPr>
            <w:pStyle w:val="53487A0D94CE4311BF412C740E795C6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1BAB1FE159B46E69AF21C294D294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365D5-E6FA-47A4-A782-D14E9CD77A13}"/>
      </w:docPartPr>
      <w:docPartBody>
        <w:p w:rsidR="008968F4" w:rsidRDefault="008121CB" w:rsidP="008121CB">
          <w:pPr>
            <w:pStyle w:val="C1BAB1FE159B46E69AF21C294D2946B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8F0295D9811443AA9C32CA3E5737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71E85-BE5E-468F-BBF6-28BF9B21CBB6}"/>
      </w:docPartPr>
      <w:docPartBody>
        <w:p w:rsidR="008968F4" w:rsidRDefault="008121CB" w:rsidP="008121CB">
          <w:pPr>
            <w:pStyle w:val="D8F0295D9811443AA9C32CA3E573725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209417D52FE485B8CEE3F1154E2C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5F3D-C081-4F2E-8D1F-354836D3D429}"/>
      </w:docPartPr>
      <w:docPartBody>
        <w:p w:rsidR="008968F4" w:rsidRDefault="008121CB" w:rsidP="008121CB">
          <w:pPr>
            <w:pStyle w:val="7209417D52FE485B8CEE3F1154E2CD2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B9EEF60F4444DC4AD05FEF63904D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EC16A-D450-4B16-900F-0FE452815CD7}"/>
      </w:docPartPr>
      <w:docPartBody>
        <w:p w:rsidR="008968F4" w:rsidRDefault="008121CB" w:rsidP="008121CB">
          <w:pPr>
            <w:pStyle w:val="BB9EEF60F4444DC4AD05FEF63904D2F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481FE6F3CF8401E9897FB5967A31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E583C-BC4B-4797-B3A2-0DFD27B94D04}"/>
      </w:docPartPr>
      <w:docPartBody>
        <w:p w:rsidR="008968F4" w:rsidRDefault="008121CB" w:rsidP="008121CB">
          <w:pPr>
            <w:pStyle w:val="2481FE6F3CF8401E9897FB5967A315A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9D057AC6A694FAEAC0DB18786F23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06E7E-704D-4656-83F3-54F340E9A996}"/>
      </w:docPartPr>
      <w:docPartBody>
        <w:p w:rsidR="008968F4" w:rsidRDefault="008121CB" w:rsidP="008121CB">
          <w:pPr>
            <w:pStyle w:val="79D057AC6A694FAEAC0DB18786F238B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3BA2D46F68F4398B0154EC2275E93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9A64A-3FC2-4858-B227-70438A408FFB}"/>
      </w:docPartPr>
      <w:docPartBody>
        <w:p w:rsidR="008968F4" w:rsidRDefault="008121CB" w:rsidP="008121CB">
          <w:pPr>
            <w:pStyle w:val="23BA2D46F68F4398B0154EC2275E93D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98A7FE83E4D4F6A9481970178943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A437A-ADA2-4661-828F-A5B161B28C36}"/>
      </w:docPartPr>
      <w:docPartBody>
        <w:p w:rsidR="008968F4" w:rsidRDefault="008121CB" w:rsidP="008121CB">
          <w:pPr>
            <w:pStyle w:val="598A7FE83E4D4F6A948197017894354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70B904FC30F4DF3A79755DF10FB6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BAF1-5C11-4B78-8F13-8FB0D3F23811}"/>
      </w:docPartPr>
      <w:docPartBody>
        <w:p w:rsidR="008968F4" w:rsidRDefault="008121CB" w:rsidP="008121CB">
          <w:pPr>
            <w:pStyle w:val="E70B904FC30F4DF3A79755DF10FB63A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4239C8009584AA1A046F130CA12C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8DB55-A17B-4065-ACED-642F85526C55}"/>
      </w:docPartPr>
      <w:docPartBody>
        <w:p w:rsidR="008968F4" w:rsidRDefault="008121CB" w:rsidP="008121CB">
          <w:pPr>
            <w:pStyle w:val="24239C8009584AA1A046F130CA12C47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60ADF0673B34291B6EBD420529EA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6A6B4-4F2D-4E04-B81E-A644D2C2290D}"/>
      </w:docPartPr>
      <w:docPartBody>
        <w:p w:rsidR="008968F4" w:rsidRDefault="008121CB" w:rsidP="008121CB">
          <w:pPr>
            <w:pStyle w:val="860ADF0673B34291B6EBD420529EA51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56E6DBA2CF04005983FF4EFF4CCE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D2DDA-64CC-4F0B-BCF3-4F0F39315A25}"/>
      </w:docPartPr>
      <w:docPartBody>
        <w:p w:rsidR="008968F4" w:rsidRDefault="008121CB" w:rsidP="008121CB">
          <w:pPr>
            <w:pStyle w:val="656E6DBA2CF04005983FF4EFF4CCEC5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7EB844D794F460C8319E2130D427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ABDA9-DD07-4A28-BF8C-5650C87FE35D}"/>
      </w:docPartPr>
      <w:docPartBody>
        <w:p w:rsidR="008968F4" w:rsidRDefault="008121CB" w:rsidP="008121CB">
          <w:pPr>
            <w:pStyle w:val="37EB844D794F460C8319E2130D427BB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FFEECAC118F444A86497B49FB90D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7C3C2-1278-4CB4-B497-FCF6C0FFDADB}"/>
      </w:docPartPr>
      <w:docPartBody>
        <w:p w:rsidR="008968F4" w:rsidRDefault="008121CB" w:rsidP="008121CB">
          <w:pPr>
            <w:pStyle w:val="1FFEECAC118F444A86497B49FB90D3F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599426222C044DA935262EFFD485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FF64C-0E78-4BEE-8BB4-BD3621233610}"/>
      </w:docPartPr>
      <w:docPartBody>
        <w:p w:rsidR="008968F4" w:rsidRDefault="008121CB" w:rsidP="008121CB">
          <w:pPr>
            <w:pStyle w:val="0599426222C044DA935262EFFD485A4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97C3F2535FE47D8928A63B4E670B5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BE2E6-7C23-4334-A277-97F4C8A1A395}"/>
      </w:docPartPr>
      <w:docPartBody>
        <w:p w:rsidR="008968F4" w:rsidRDefault="008121CB" w:rsidP="008121CB">
          <w:pPr>
            <w:pStyle w:val="E97C3F2535FE47D8928A63B4E670B5C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987EB30FE67432A9A75AD060D79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A9DD8-526F-429F-9784-BD5C495A6EB5}"/>
      </w:docPartPr>
      <w:docPartBody>
        <w:p w:rsidR="008968F4" w:rsidRDefault="008121CB" w:rsidP="008121CB">
          <w:pPr>
            <w:pStyle w:val="F987EB30FE67432A9A75AD060D7923D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BD800B20EF4405C8EBC9AC911F5A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FB034-3C0B-468F-8B60-EE822BFF70F2}"/>
      </w:docPartPr>
      <w:docPartBody>
        <w:p w:rsidR="008968F4" w:rsidRDefault="008121CB" w:rsidP="008121CB">
          <w:pPr>
            <w:pStyle w:val="9BD800B20EF4405C8EBC9AC911F5AD1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04C4E46F9A54DE99405F39BC973B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A56B-E503-4149-A4A8-9330A47DC11D}"/>
      </w:docPartPr>
      <w:docPartBody>
        <w:p w:rsidR="008968F4" w:rsidRDefault="008121CB" w:rsidP="008121CB">
          <w:pPr>
            <w:pStyle w:val="604C4E46F9A54DE99405F39BC973B43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85853305E4A4F26A8EACCF580F9A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66C0B-8E83-4B18-AFB9-FE8F42DB93E1}"/>
      </w:docPartPr>
      <w:docPartBody>
        <w:p w:rsidR="008968F4" w:rsidRDefault="008121CB" w:rsidP="008121CB">
          <w:pPr>
            <w:pStyle w:val="C85853305E4A4F26A8EACCF580F9AA1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025193A5AF84DDA87B2ACC24E4E6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C6F94-46A5-4B4B-BDC0-509C5E18BC41}"/>
      </w:docPartPr>
      <w:docPartBody>
        <w:p w:rsidR="008968F4" w:rsidRDefault="008121CB" w:rsidP="008121CB">
          <w:pPr>
            <w:pStyle w:val="4025193A5AF84DDA87B2ACC24E4E610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DC56D4D4EC146C0A450E37C816A9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9DDD8-F283-463D-B7F7-F6B51DE1CF01}"/>
      </w:docPartPr>
      <w:docPartBody>
        <w:p w:rsidR="008968F4" w:rsidRDefault="008121CB" w:rsidP="008121CB">
          <w:pPr>
            <w:pStyle w:val="BDC56D4D4EC146C0A450E37C816A98B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86610C580594B60B655C368DD21B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D2AD-069C-4466-9F13-24329E42B2FA}"/>
      </w:docPartPr>
      <w:docPartBody>
        <w:p w:rsidR="008968F4" w:rsidRDefault="008121CB" w:rsidP="008121CB">
          <w:pPr>
            <w:pStyle w:val="186610C580594B60B655C368DD21BDB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CBFBFFD1BA5482D8837E1135C653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98C148-98CD-4A86-BF3D-8776E116E10A}"/>
      </w:docPartPr>
      <w:docPartBody>
        <w:p w:rsidR="008968F4" w:rsidRDefault="008121CB" w:rsidP="008121CB">
          <w:pPr>
            <w:pStyle w:val="2CBFBFFD1BA5482D8837E1135C65303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4394A318E08467F9464216198108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DDEA7-BC64-4305-9B61-4D49D0BBAD13}"/>
      </w:docPartPr>
      <w:docPartBody>
        <w:p w:rsidR="008968F4" w:rsidRDefault="008121CB" w:rsidP="008121CB">
          <w:pPr>
            <w:pStyle w:val="84394A318E08467F9464216198108CF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2F55D285F474EF8BECBBFD4A24FC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98081-4491-483E-85F3-453226263D00}"/>
      </w:docPartPr>
      <w:docPartBody>
        <w:p w:rsidR="008968F4" w:rsidRDefault="008121CB" w:rsidP="008121CB">
          <w:pPr>
            <w:pStyle w:val="F2F55D285F474EF8BECBBFD4A24FCEA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FC24BDA44B047C590BA1D5B1CB0A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D65E0-3E82-4F28-BE5B-39F92F1E6073}"/>
      </w:docPartPr>
      <w:docPartBody>
        <w:p w:rsidR="008968F4" w:rsidRDefault="008121CB" w:rsidP="008121CB">
          <w:pPr>
            <w:pStyle w:val="1FC24BDA44B047C590BA1D5B1CB0AEF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352B45A7BDA4437B203F8BC6B1ED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72FCA-36E7-4906-A7BC-0354A801721E}"/>
      </w:docPartPr>
      <w:docPartBody>
        <w:p w:rsidR="008968F4" w:rsidRDefault="008121CB" w:rsidP="008121CB">
          <w:pPr>
            <w:pStyle w:val="1352B45A7BDA4437B203F8BC6B1EDA5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5A28CEF99314835A2A9BF2450EEF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A67C63-009E-48A7-9443-77A4D3CA745E}"/>
      </w:docPartPr>
      <w:docPartBody>
        <w:p w:rsidR="008968F4" w:rsidRDefault="008121CB" w:rsidP="008121CB">
          <w:pPr>
            <w:pStyle w:val="15A28CEF99314835A2A9BF2450EEFD9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952D97EDD684F088422E7C28BAE7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75E89-5231-40C5-8600-A6718D468342}"/>
      </w:docPartPr>
      <w:docPartBody>
        <w:p w:rsidR="008968F4" w:rsidRDefault="008121CB" w:rsidP="008121CB">
          <w:pPr>
            <w:pStyle w:val="2952D97EDD684F088422E7C28BAE7D0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98A0D6106354AF3919F85F118B5A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69E30-DA50-49B2-ADF3-1895432EC3F3}"/>
      </w:docPartPr>
      <w:docPartBody>
        <w:p w:rsidR="008968F4" w:rsidRDefault="008121CB" w:rsidP="008121CB">
          <w:pPr>
            <w:pStyle w:val="298A0D6106354AF3919F85F118B5A58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5F4E3F5B1A3484292407202728A9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F8443-CC00-4B98-8280-88B6F9DF0895}"/>
      </w:docPartPr>
      <w:docPartBody>
        <w:p w:rsidR="008968F4" w:rsidRDefault="008121CB" w:rsidP="008121CB">
          <w:pPr>
            <w:pStyle w:val="75F4E3F5B1A3484292407202728A936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FA3B275938E48B9B25FB095DD0C0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4415C-648B-42AF-91E3-263E18713AA1}"/>
      </w:docPartPr>
      <w:docPartBody>
        <w:p w:rsidR="008968F4" w:rsidRDefault="008121CB" w:rsidP="008121CB">
          <w:pPr>
            <w:pStyle w:val="2FA3B275938E48B9B25FB095DD0C0EE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C37936D22A8468898632AFA29332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19622-F502-4AD4-BC3B-6524E94290AA}"/>
      </w:docPartPr>
      <w:docPartBody>
        <w:p w:rsidR="008968F4" w:rsidRDefault="008121CB" w:rsidP="008121CB">
          <w:pPr>
            <w:pStyle w:val="BC37936D22A8468898632AFA293320C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DD0928931A84FBF81941931B2173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CEA0B-AED7-4A7D-839B-5B2A14EB2ADC}"/>
      </w:docPartPr>
      <w:docPartBody>
        <w:p w:rsidR="008968F4" w:rsidRDefault="008121CB" w:rsidP="008121CB">
          <w:pPr>
            <w:pStyle w:val="4DD0928931A84FBF81941931B217321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F8764A0E39C4D559B6DF42EED645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47E65-EFAB-4D64-9F47-7C89B26AF357}"/>
      </w:docPartPr>
      <w:docPartBody>
        <w:p w:rsidR="008968F4" w:rsidRDefault="008121CB" w:rsidP="008121CB">
          <w:pPr>
            <w:pStyle w:val="BF8764A0E39C4D559B6DF42EED6452F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B6499BF5DBF4786AA9F5D5DA9C4A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EE89D-B77A-49C7-AC76-6F476AFB26E3}"/>
      </w:docPartPr>
      <w:docPartBody>
        <w:p w:rsidR="008968F4" w:rsidRDefault="008121CB" w:rsidP="008121CB">
          <w:pPr>
            <w:pStyle w:val="9B6499BF5DBF4786AA9F5D5DA9C4AAE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2143B558A8C40EF9159F6B8D6141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A9791-3E0A-487A-95B8-5240F9462F01}"/>
      </w:docPartPr>
      <w:docPartBody>
        <w:p w:rsidR="008968F4" w:rsidRDefault="008121CB" w:rsidP="008121CB">
          <w:pPr>
            <w:pStyle w:val="32143B558A8C40EF9159F6B8D61418C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624796B5E1B452E978191B709BFB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EBB40-CFCE-4FF6-8BF1-8D56F14F20DC}"/>
      </w:docPartPr>
      <w:docPartBody>
        <w:p w:rsidR="008968F4" w:rsidRDefault="008121CB" w:rsidP="008121CB">
          <w:pPr>
            <w:pStyle w:val="A624796B5E1B452E978191B709BFBC6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E9E861BBAAD4C9FAB2842D2A20CA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F5957-4BB9-4EA9-A7A5-111B0B1AE355}"/>
      </w:docPartPr>
      <w:docPartBody>
        <w:p w:rsidR="008968F4" w:rsidRDefault="008121CB" w:rsidP="008121CB">
          <w:pPr>
            <w:pStyle w:val="7E9E861BBAAD4C9FAB2842D2A20CA97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8AA9FB8139549758A6CFB508075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F023B-0496-47A3-BDDE-894605218A38}"/>
      </w:docPartPr>
      <w:docPartBody>
        <w:p w:rsidR="008968F4" w:rsidRDefault="008121CB" w:rsidP="008121CB">
          <w:pPr>
            <w:pStyle w:val="28AA9FB8139549758A6CFB508075428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28B4C1A895C45D89F2EC2B78FE4A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A4FA4-3FE4-425A-AD82-036AC0BF8BC4}"/>
      </w:docPartPr>
      <w:docPartBody>
        <w:p w:rsidR="008968F4" w:rsidRDefault="008121CB" w:rsidP="008121CB">
          <w:pPr>
            <w:pStyle w:val="328B4C1A895C45D89F2EC2B78FE4A0A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E6CEA11C224A648B5AD9AFA7F02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0F8BA-9C30-478F-AB8F-0BA026D045D5}"/>
      </w:docPartPr>
      <w:docPartBody>
        <w:p w:rsidR="008968F4" w:rsidRDefault="008121CB" w:rsidP="008121CB">
          <w:pPr>
            <w:pStyle w:val="C6E6CEA11C224A648B5AD9AFA7F0228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9FD2B97FDBD4BFC88282F24810BA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0DE63-F231-4250-BCC5-042F2D5BE13D}"/>
      </w:docPartPr>
      <w:docPartBody>
        <w:p w:rsidR="008968F4" w:rsidRDefault="008121CB" w:rsidP="008121CB">
          <w:pPr>
            <w:pStyle w:val="89FD2B97FDBD4BFC88282F24810BAFD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46F2ECDDC3E44958AF120F402E8A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21149-17C1-4B17-828B-F1355A85A4B6}"/>
      </w:docPartPr>
      <w:docPartBody>
        <w:p w:rsidR="008968F4" w:rsidRDefault="008121CB" w:rsidP="008121CB">
          <w:pPr>
            <w:pStyle w:val="346F2ECDDC3E44958AF120F402E8A62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064D37F95240269A2A4C5545827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F0D843-FCB0-4EF9-8D29-5925BBE6F957}"/>
      </w:docPartPr>
      <w:docPartBody>
        <w:p w:rsidR="008968F4" w:rsidRDefault="008121CB" w:rsidP="008121CB">
          <w:pPr>
            <w:pStyle w:val="C6064D37F95240269A2A4C55458276D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0F5024CCC844DFBB79EE406889D6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F020E-BD4A-4490-BF5B-99FB44537984}"/>
      </w:docPartPr>
      <w:docPartBody>
        <w:p w:rsidR="008968F4" w:rsidRDefault="008121CB" w:rsidP="008121CB">
          <w:pPr>
            <w:pStyle w:val="E0F5024CCC844DFBB79EE406889D6E4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6EB21EA41E04DF0BD72CC7DFE8D1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A2B56-8011-401F-92B2-62AD861CADAA}"/>
      </w:docPartPr>
      <w:docPartBody>
        <w:p w:rsidR="008968F4" w:rsidRDefault="008121CB" w:rsidP="008121CB">
          <w:pPr>
            <w:pStyle w:val="96EB21EA41E04DF0BD72CC7DFE8D1C5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0062891B8894D0F97BEBDF6CF9C7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E3A80-B5FE-4CB9-BF13-5F1D598F901D}"/>
      </w:docPartPr>
      <w:docPartBody>
        <w:p w:rsidR="008968F4" w:rsidRDefault="008121CB" w:rsidP="008121CB">
          <w:pPr>
            <w:pStyle w:val="60062891B8894D0F97BEBDF6CF9C744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E98EF98FBF744B2961EE9A28CCA7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9278F-AD34-49EE-8587-EFE22522CCC6}"/>
      </w:docPartPr>
      <w:docPartBody>
        <w:p w:rsidR="008968F4" w:rsidRDefault="008121CB" w:rsidP="008121CB">
          <w:pPr>
            <w:pStyle w:val="2E98EF98FBF744B2961EE9A28CCA7B5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5065919B83F447BB4EE79C72E6E66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90401-4110-4C3A-A277-8DA178B3F0B0}"/>
      </w:docPartPr>
      <w:docPartBody>
        <w:p w:rsidR="008968F4" w:rsidRDefault="008121CB" w:rsidP="008121CB">
          <w:pPr>
            <w:pStyle w:val="B5065919B83F447BB4EE79C72E6E667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5ADB00A4A714A41B02E16E8E8837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71487-B3A5-46C6-B733-8537F7D570C6}"/>
      </w:docPartPr>
      <w:docPartBody>
        <w:p w:rsidR="008968F4" w:rsidRDefault="008121CB" w:rsidP="008121CB">
          <w:pPr>
            <w:pStyle w:val="C5ADB00A4A714A41B02E16E8E883762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1553C0FF3D4494BAB364BAE7305D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21345-ED67-4419-A232-0DF8A555DEA1}"/>
      </w:docPartPr>
      <w:docPartBody>
        <w:p w:rsidR="008968F4" w:rsidRDefault="008121CB" w:rsidP="008121CB">
          <w:pPr>
            <w:pStyle w:val="41553C0FF3D4494BAB364BAE7305D25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04E68764DF1454BAE4963CA53C25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79EB8-0C1E-4F29-B599-4B589CAE701E}"/>
      </w:docPartPr>
      <w:docPartBody>
        <w:p w:rsidR="008968F4" w:rsidRDefault="008121CB" w:rsidP="008121CB">
          <w:pPr>
            <w:pStyle w:val="404E68764DF1454BAE4963CA53C25C8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6757CE39DCE4838923479C1AA82E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46CE5-3ABB-4AB4-A160-E794ED52521A}"/>
      </w:docPartPr>
      <w:docPartBody>
        <w:p w:rsidR="008968F4" w:rsidRDefault="008121CB" w:rsidP="008121CB">
          <w:pPr>
            <w:pStyle w:val="26757CE39DCE4838923479C1AA82E8C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5BC27589A384D7BB8D9AD4FB64EB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F3914-4057-4319-B8A7-CF0161968653}"/>
      </w:docPartPr>
      <w:docPartBody>
        <w:p w:rsidR="008968F4" w:rsidRDefault="008121CB" w:rsidP="008121CB">
          <w:pPr>
            <w:pStyle w:val="D5BC27589A384D7BB8D9AD4FB64EB28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B4F081CC61B4F5D9ABE02D30E9FB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C1901-32F0-4F0F-BAAC-E775D5CEA1F1}"/>
      </w:docPartPr>
      <w:docPartBody>
        <w:p w:rsidR="008968F4" w:rsidRDefault="008121CB" w:rsidP="008121CB">
          <w:pPr>
            <w:pStyle w:val="FB4F081CC61B4F5D9ABE02D30E9FB74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0C6CADCE12A4C76B2B109E04F3CE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654DB-DC5E-4E15-B568-7DB5DDF80600}"/>
      </w:docPartPr>
      <w:docPartBody>
        <w:p w:rsidR="008968F4" w:rsidRDefault="008121CB" w:rsidP="008121CB">
          <w:pPr>
            <w:pStyle w:val="F0C6CADCE12A4C76B2B109E04F3CEAF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C79B237A87144A283F55A713A117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7D699-5D1A-42E4-9BBC-D3315ABBB2F7}"/>
      </w:docPartPr>
      <w:docPartBody>
        <w:p w:rsidR="008968F4" w:rsidRDefault="008121CB" w:rsidP="008121CB">
          <w:pPr>
            <w:pStyle w:val="DC79B237A87144A283F55A713A11710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3105C111035462181AF259C5EDD0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EB5BA-22F5-4989-8099-77C7061BC560}"/>
      </w:docPartPr>
      <w:docPartBody>
        <w:p w:rsidR="008968F4" w:rsidRDefault="008121CB" w:rsidP="008121CB">
          <w:pPr>
            <w:pStyle w:val="B3105C111035462181AF259C5EDD080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BBD8BE0A79C469BB48673793ED70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F1BCC-DDFC-4250-B246-E7C5D4418F90}"/>
      </w:docPartPr>
      <w:docPartBody>
        <w:p w:rsidR="008968F4" w:rsidRDefault="008121CB" w:rsidP="008121CB">
          <w:pPr>
            <w:pStyle w:val="4BBD8BE0A79C469BB48673793ED7096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239780B64F14BC8B68949A227BE9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D8EFE-95FA-4F24-A9AA-08611BC9038A}"/>
      </w:docPartPr>
      <w:docPartBody>
        <w:p w:rsidR="008968F4" w:rsidRDefault="008121CB" w:rsidP="008121CB">
          <w:pPr>
            <w:pStyle w:val="F239780B64F14BC8B68949A227BE91D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F7D1FEDF8B34093BBB1B6CD257BA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499DE-E7FE-4DDC-8D3B-C5D432EC574A}"/>
      </w:docPartPr>
      <w:docPartBody>
        <w:p w:rsidR="008968F4" w:rsidRDefault="008121CB" w:rsidP="008121CB">
          <w:pPr>
            <w:pStyle w:val="CF7D1FEDF8B34093BBB1B6CD257BABE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DD4C3FE893F4F389C385813DC28A3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5F0CB-0D69-4717-873F-B67805959264}"/>
      </w:docPartPr>
      <w:docPartBody>
        <w:p w:rsidR="008968F4" w:rsidRDefault="008121CB" w:rsidP="008121CB">
          <w:pPr>
            <w:pStyle w:val="2DD4C3FE893F4F389C385813DC28A3F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845D41BEA8645B58BBA8371EF1A1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B5C09-132C-4EFB-BF26-6F45041F7D0A}"/>
      </w:docPartPr>
      <w:docPartBody>
        <w:p w:rsidR="008968F4" w:rsidRDefault="008121CB" w:rsidP="008121CB">
          <w:pPr>
            <w:pStyle w:val="4845D41BEA8645B58BBA8371EF1A1AE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7A6B1F301524FA09FD0A29364445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1FA0B-E719-4788-80FB-CE0E1BF225B0}"/>
      </w:docPartPr>
      <w:docPartBody>
        <w:p w:rsidR="008968F4" w:rsidRDefault="008121CB" w:rsidP="008121CB">
          <w:pPr>
            <w:pStyle w:val="37A6B1F301524FA09FD0A2936444560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B21F5A5F7CF4266A6702091236BD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4B2B5-2CA2-4CC3-82D3-5DE0307DD4B4}"/>
      </w:docPartPr>
      <w:docPartBody>
        <w:p w:rsidR="008968F4" w:rsidRDefault="008121CB" w:rsidP="008121CB">
          <w:pPr>
            <w:pStyle w:val="1B21F5A5F7CF4266A6702091236BD6E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3C2BC98142F4E03BAFDD472DBBA3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B264C-AAAC-46B7-B760-2C8C8F993C97}"/>
      </w:docPartPr>
      <w:docPartBody>
        <w:p w:rsidR="008968F4" w:rsidRDefault="008121CB" w:rsidP="008121CB">
          <w:pPr>
            <w:pStyle w:val="93C2BC98142F4E03BAFDD472DBBA389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744EFC97136487CAEFD906937A7D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A9F47A-3630-4069-96E7-B45DE1B79231}"/>
      </w:docPartPr>
      <w:docPartBody>
        <w:p w:rsidR="008968F4" w:rsidRDefault="008121CB" w:rsidP="008121CB">
          <w:pPr>
            <w:pStyle w:val="D744EFC97136487CAEFD906937A7DE7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8F37E9AB5C4434AB06F7B912E406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8BA3B-C6DC-457B-8496-9DEEC90B8019}"/>
      </w:docPartPr>
      <w:docPartBody>
        <w:p w:rsidR="008968F4" w:rsidRDefault="008121CB" w:rsidP="008121CB">
          <w:pPr>
            <w:pStyle w:val="78F37E9AB5C4434AB06F7B912E406C1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6DCFF82F5FC41EEA291F03AE52C1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31A5D-9EBB-40D8-A518-FE8B99FE36BA}"/>
      </w:docPartPr>
      <w:docPartBody>
        <w:p w:rsidR="008968F4" w:rsidRDefault="008121CB" w:rsidP="008121CB">
          <w:pPr>
            <w:pStyle w:val="06DCFF82F5FC41EEA291F03AE52C15B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CE143115A4B4D13B8F8A0A347A4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01F36-8DF4-4B02-9B18-F5F1522DDBCE}"/>
      </w:docPartPr>
      <w:docPartBody>
        <w:p w:rsidR="008968F4" w:rsidRDefault="008121CB" w:rsidP="008121CB">
          <w:pPr>
            <w:pStyle w:val="4CE143115A4B4D13B8F8A0A347A420D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512F43F8DB549FB9BFE7A2A50A58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5E943-6B67-496E-A4E8-F14066AC93E3}"/>
      </w:docPartPr>
      <w:docPartBody>
        <w:p w:rsidR="008968F4" w:rsidRDefault="008121CB" w:rsidP="008121CB">
          <w:pPr>
            <w:pStyle w:val="9512F43F8DB549FB9BFE7A2A50A5842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3F3F85435E24D2FA74F0FEA836A9C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7EA3A-9173-46A4-8A27-A9B48DC411D1}"/>
      </w:docPartPr>
      <w:docPartBody>
        <w:p w:rsidR="008968F4" w:rsidRDefault="008121CB" w:rsidP="008121CB">
          <w:pPr>
            <w:pStyle w:val="33F3F85435E24D2FA74F0FEA836A9CF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CC86A04ACA941D192F95B331B1B1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35E3F-F22D-46A2-97C4-B3AB9E943CC5}"/>
      </w:docPartPr>
      <w:docPartBody>
        <w:p w:rsidR="008968F4" w:rsidRDefault="008121CB" w:rsidP="008121CB">
          <w:pPr>
            <w:pStyle w:val="0CC86A04ACA941D192F95B331B1B1CB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474D86CA28347E2BF63D5E780FC0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EAEC0-4888-4D68-855A-D3E16E56EAB9}"/>
      </w:docPartPr>
      <w:docPartBody>
        <w:p w:rsidR="008968F4" w:rsidRDefault="008121CB" w:rsidP="008121CB">
          <w:pPr>
            <w:pStyle w:val="9474D86CA28347E2BF63D5E780FC0CE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EF2E1EA50AC4A21A8F6E13714E52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7EB2-9BDA-4C32-9055-6E22ED06FC9D}"/>
      </w:docPartPr>
      <w:docPartBody>
        <w:p w:rsidR="008968F4" w:rsidRDefault="008121CB" w:rsidP="008121CB">
          <w:pPr>
            <w:pStyle w:val="2EF2E1EA50AC4A21A8F6E13714E5292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ABC14BCC1B54EF6B3E068B0F12D8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9B98F-77D2-43B0-B65E-C1C9F46BA85B}"/>
      </w:docPartPr>
      <w:docPartBody>
        <w:p w:rsidR="008968F4" w:rsidRDefault="008121CB" w:rsidP="008121CB">
          <w:pPr>
            <w:pStyle w:val="8ABC14BCC1B54EF6B3E068B0F12D8D2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B610B3021F3497DBDA4EE3C48712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2CAD-D866-4440-927D-7A72B7367882}"/>
      </w:docPartPr>
      <w:docPartBody>
        <w:p w:rsidR="008968F4" w:rsidRDefault="008121CB" w:rsidP="008121CB">
          <w:pPr>
            <w:pStyle w:val="9B610B3021F3497DBDA4EE3C487125C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9FE1C8B5F334787938BE118B256A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1591B-3B02-4CB7-9FA3-51E6085573F0}"/>
      </w:docPartPr>
      <w:docPartBody>
        <w:p w:rsidR="008968F4" w:rsidRDefault="008121CB" w:rsidP="008121CB">
          <w:pPr>
            <w:pStyle w:val="E9FE1C8B5F334787938BE118B256A62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CBF3A7D260F42399CDADB28B6947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8C195-BB65-4E25-82BE-C10AFA5325DD}"/>
      </w:docPartPr>
      <w:docPartBody>
        <w:p w:rsidR="008968F4" w:rsidRDefault="008121CB" w:rsidP="008121CB">
          <w:pPr>
            <w:pStyle w:val="7CBF3A7D260F42399CDADB28B694731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0682F58A39F4375BA3CC4FE7BC40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9AC22-9DE2-4B2C-998B-1E62FB3A23C6}"/>
      </w:docPartPr>
      <w:docPartBody>
        <w:p w:rsidR="008968F4" w:rsidRDefault="008121CB" w:rsidP="008121CB">
          <w:pPr>
            <w:pStyle w:val="20682F58A39F4375BA3CC4FE7BC40CC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669904FDBB4250AECFD9FBAD114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C18D3-2CFC-44ED-853E-DF2203DB9F77}"/>
      </w:docPartPr>
      <w:docPartBody>
        <w:p w:rsidR="008968F4" w:rsidRDefault="008121CB" w:rsidP="008121CB">
          <w:pPr>
            <w:pStyle w:val="C6669904FDBB4250AECFD9FBAD11414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B091C867FA8442B9A1786B46E9F3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7E1C6-40C3-42B0-830C-4A8CFF32A5DB}"/>
      </w:docPartPr>
      <w:docPartBody>
        <w:p w:rsidR="008968F4" w:rsidRDefault="008121CB" w:rsidP="008121CB">
          <w:pPr>
            <w:pStyle w:val="2B091C867FA8442B9A1786B46E9F3A2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C62789E3ED5435A943EE744F6EBF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88334-AFF5-4787-9FD5-1B13A5381B13}"/>
      </w:docPartPr>
      <w:docPartBody>
        <w:p w:rsidR="008968F4" w:rsidRDefault="008121CB" w:rsidP="008121CB">
          <w:pPr>
            <w:pStyle w:val="8C62789E3ED5435A943EE744F6EBFC1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EC6E9B80A1B4E5282A4E7872414C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84135-3CD8-49AA-B460-7746378484CB}"/>
      </w:docPartPr>
      <w:docPartBody>
        <w:p w:rsidR="008968F4" w:rsidRDefault="008121CB" w:rsidP="008121CB">
          <w:pPr>
            <w:pStyle w:val="CEC6E9B80A1B4E5282A4E7872414CDD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9CE6ABB47344C23BAED9E5B37CEC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E9542-E257-4850-A78A-8BA20095923A}"/>
      </w:docPartPr>
      <w:docPartBody>
        <w:p w:rsidR="008968F4" w:rsidRDefault="008121CB" w:rsidP="008121CB">
          <w:pPr>
            <w:pStyle w:val="A9CE6ABB47344C23BAED9E5B37CECD8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BA02674468404196E094FFA95FE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2BA1D-0E75-41EA-A8FA-3FB89364A807}"/>
      </w:docPartPr>
      <w:docPartBody>
        <w:p w:rsidR="008968F4" w:rsidRDefault="008121CB" w:rsidP="008121CB">
          <w:pPr>
            <w:pStyle w:val="C6BA02674468404196E094FFA95FEA4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B9ED0C4E0984F708BDAF778065CF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F9DBD-10F7-4916-BC59-76CCA5D19F51}"/>
      </w:docPartPr>
      <w:docPartBody>
        <w:p w:rsidR="008968F4" w:rsidRDefault="008121CB" w:rsidP="008121CB">
          <w:pPr>
            <w:pStyle w:val="7B9ED0C4E0984F708BDAF778065CF55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BA52785894541ED8E6D4C3EBC1E3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90BF2-AA20-4FEF-88ED-85B6209B307C}"/>
      </w:docPartPr>
      <w:docPartBody>
        <w:p w:rsidR="008968F4" w:rsidRDefault="008121CB" w:rsidP="008121CB">
          <w:pPr>
            <w:pStyle w:val="3BA52785894541ED8E6D4C3EBC1E3B6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5E25450CBB143ACB9789FF3B6ED2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7FEFC-64E9-4BEE-A154-1823A7638A69}"/>
      </w:docPartPr>
      <w:docPartBody>
        <w:p w:rsidR="008968F4" w:rsidRDefault="008121CB" w:rsidP="008121CB">
          <w:pPr>
            <w:pStyle w:val="85E25450CBB143ACB9789FF3B6ED24D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8E44CEF784C4B4884103D6136BCF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D90DA-59ED-4B54-8F51-BBDC7EA40854}"/>
      </w:docPartPr>
      <w:docPartBody>
        <w:p w:rsidR="008968F4" w:rsidRDefault="008121CB" w:rsidP="008121CB">
          <w:pPr>
            <w:pStyle w:val="18E44CEF784C4B4884103D6136BCF8A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8F6FBEBC058402C92B4D016E1052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8CA9E-8623-41B6-AADE-9EA490F74B82}"/>
      </w:docPartPr>
      <w:docPartBody>
        <w:p w:rsidR="008968F4" w:rsidRDefault="008121CB" w:rsidP="008121CB">
          <w:pPr>
            <w:pStyle w:val="D8F6FBEBC058402C92B4D016E10526E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D2496BE083E467296F46DC9D6B3B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D5039-6BC5-4FB1-9AF2-F0D78D1F8540}"/>
      </w:docPartPr>
      <w:docPartBody>
        <w:p w:rsidR="008968F4" w:rsidRDefault="008121CB" w:rsidP="008121CB">
          <w:pPr>
            <w:pStyle w:val="4D2496BE083E467296F46DC9D6B3B3C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4F78405E6164CE08A52F8AA875F7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9663E-DA1C-412C-9B92-82532991718F}"/>
      </w:docPartPr>
      <w:docPartBody>
        <w:p w:rsidR="008968F4" w:rsidRDefault="008121CB" w:rsidP="008121CB">
          <w:pPr>
            <w:pStyle w:val="14F78405E6164CE08A52F8AA875F7FA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077660EF6B3463B8A262C5004893F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42A07-2F7F-472C-A292-C5889A24A81A}"/>
      </w:docPartPr>
      <w:docPartBody>
        <w:p w:rsidR="008968F4" w:rsidRDefault="008121CB" w:rsidP="008121CB">
          <w:pPr>
            <w:pStyle w:val="0077660EF6B3463B8A262C5004893F3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774CFB8C3E34AC2ADC50CBDBCFB5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E6642-145A-473C-8496-11E67A654B29}"/>
      </w:docPartPr>
      <w:docPartBody>
        <w:p w:rsidR="008968F4" w:rsidRDefault="008121CB" w:rsidP="008121CB">
          <w:pPr>
            <w:pStyle w:val="C774CFB8C3E34AC2ADC50CBDBCFB572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8D01CAAC05947E680A13B265A4BC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C4315-F078-4D68-B8CE-A3B9BEDBE3AF}"/>
      </w:docPartPr>
      <w:docPartBody>
        <w:p w:rsidR="008968F4" w:rsidRDefault="008121CB" w:rsidP="008121CB">
          <w:pPr>
            <w:pStyle w:val="C8D01CAAC05947E680A13B265A4BCAA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74E9E89688C48D2A4B978EC66502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37A79-D4F1-482D-962A-21A62132AB99}"/>
      </w:docPartPr>
      <w:docPartBody>
        <w:p w:rsidR="008968F4" w:rsidRDefault="008121CB" w:rsidP="008121CB">
          <w:pPr>
            <w:pStyle w:val="674E9E89688C48D2A4B978EC66502D6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7B83EE58B714CC6ADF51F4CDCF6F8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FB5A1-5119-44AC-A014-6049476F0B96}"/>
      </w:docPartPr>
      <w:docPartBody>
        <w:p w:rsidR="008968F4" w:rsidRDefault="008121CB" w:rsidP="008121CB">
          <w:pPr>
            <w:pStyle w:val="37B83EE58B714CC6ADF51F4CDCF6F85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94F14AE9D8F4209A065A4F01FE76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4569D-D292-4B60-975C-8D6E4BEB573D}"/>
      </w:docPartPr>
      <w:docPartBody>
        <w:p w:rsidR="008968F4" w:rsidRDefault="008121CB" w:rsidP="008121CB">
          <w:pPr>
            <w:pStyle w:val="C94F14AE9D8F4209A065A4F01FE761B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0D1687DF6074AD78C52AD68248DC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C62F3-328A-4D91-800B-A104AF3612AC}"/>
      </w:docPartPr>
      <w:docPartBody>
        <w:p w:rsidR="000D1F7E" w:rsidRDefault="00776D5C" w:rsidP="00776D5C">
          <w:pPr>
            <w:pStyle w:val="90D1687DF6074AD78C52AD68248DCE6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E3005589D284C71A432EC3CC14F6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6C7BE-1E71-4F7F-BF9A-45525083D9AC}"/>
      </w:docPartPr>
      <w:docPartBody>
        <w:p w:rsidR="000D1F7E" w:rsidRDefault="00776D5C" w:rsidP="00776D5C">
          <w:pPr>
            <w:pStyle w:val="9E3005589D284C71A432EC3CC14F650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AB0AB9E21514865A2AF203015178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CC421-A046-47EB-98C9-DC49FF3186DC}"/>
      </w:docPartPr>
      <w:docPartBody>
        <w:p w:rsidR="000D1F7E" w:rsidRDefault="00776D5C" w:rsidP="00776D5C">
          <w:pPr>
            <w:pStyle w:val="BAB0AB9E21514865A2AF203015178F9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178038CDA7745D4AC7DE03FACEE4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E403B-3973-4CFB-80BB-DD0E6BC01567}"/>
      </w:docPartPr>
      <w:docPartBody>
        <w:p w:rsidR="000D1F7E" w:rsidRDefault="00776D5C" w:rsidP="00776D5C">
          <w:pPr>
            <w:pStyle w:val="A178038CDA7745D4AC7DE03FACEE474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57F8CBD221848549789909167D0C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E3B37-8191-41F0-9025-092F3C94216F}"/>
      </w:docPartPr>
      <w:docPartBody>
        <w:p w:rsidR="000D1F7E" w:rsidRDefault="00776D5C" w:rsidP="00776D5C">
          <w:pPr>
            <w:pStyle w:val="457F8CBD221848549789909167D0CA8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C8DB264A5894A76A08FF3B6CED19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57EA0-1D2F-41C9-9E21-04F2BD7116C4}"/>
      </w:docPartPr>
      <w:docPartBody>
        <w:p w:rsidR="000D1F7E" w:rsidRDefault="00776D5C" w:rsidP="00776D5C">
          <w:pPr>
            <w:pStyle w:val="8C8DB264A5894A76A08FF3B6CED1972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8B68C269B0540C7AE6047318FA92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8C698-0C70-4BAE-B915-F2F72B84E5B0}"/>
      </w:docPartPr>
      <w:docPartBody>
        <w:p w:rsidR="000D1F7E" w:rsidRDefault="00776D5C" w:rsidP="00776D5C">
          <w:pPr>
            <w:pStyle w:val="08B68C269B0540C7AE6047318FA92ED2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F4AC8221BF342108EFEDB817AE69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FC196-0495-4492-BCB9-C013E20475EC}"/>
      </w:docPartPr>
      <w:docPartBody>
        <w:p w:rsidR="000D1F7E" w:rsidRDefault="00776D5C" w:rsidP="00776D5C">
          <w:pPr>
            <w:pStyle w:val="DF4AC8221BF342108EFEDB817AE6962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361860B922848539351856037610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B5302-B805-4959-95B3-CF8EEDE59985}"/>
      </w:docPartPr>
      <w:docPartBody>
        <w:p w:rsidR="000D1F7E" w:rsidRDefault="00776D5C" w:rsidP="00776D5C">
          <w:pPr>
            <w:pStyle w:val="F361860B922848539351856037610CE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615FD213AE84BA4B9E6436CA09A7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E35C3-0097-403A-A125-41888ECE903D}"/>
      </w:docPartPr>
      <w:docPartBody>
        <w:p w:rsidR="000D1F7E" w:rsidRDefault="00776D5C" w:rsidP="00776D5C">
          <w:pPr>
            <w:pStyle w:val="5615FD213AE84BA4B9E6436CA09A7FB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DEB9FD97E2C43F7B9568F7BB2558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2D666-2855-4BB2-993E-EAE4EFB846E1}"/>
      </w:docPartPr>
      <w:docPartBody>
        <w:p w:rsidR="000D1F7E" w:rsidRDefault="00776D5C" w:rsidP="00776D5C">
          <w:pPr>
            <w:pStyle w:val="8DEB9FD97E2C43F7B9568F7BB25583A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2057567A45A4A268533FF525A368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90446-7C2C-4E7E-996D-55BDECD5F36D}"/>
      </w:docPartPr>
      <w:docPartBody>
        <w:p w:rsidR="000D1F7E" w:rsidRDefault="00776D5C" w:rsidP="00776D5C">
          <w:pPr>
            <w:pStyle w:val="52057567A45A4A268533FF525A368ED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AEF9098885E4CD3BFD0383D548E6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0AEF00-2399-4162-988C-8B97E18F8FF6}"/>
      </w:docPartPr>
      <w:docPartBody>
        <w:p w:rsidR="000D1F7E" w:rsidRDefault="00776D5C" w:rsidP="00776D5C">
          <w:pPr>
            <w:pStyle w:val="FAEF9098885E4CD3BFD0383D548E631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5FEBFED3BF14605AD4F29907AE4A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54A58-210E-4D95-B534-8A330811314F}"/>
      </w:docPartPr>
      <w:docPartBody>
        <w:p w:rsidR="000D1F7E" w:rsidRDefault="00776D5C" w:rsidP="00776D5C">
          <w:pPr>
            <w:pStyle w:val="75FEBFED3BF14605AD4F29907AE4A58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FA4E1624ABC48AD8E7998B2E5518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FDFD09-ADD1-4F22-8299-584AE8C9383D}"/>
      </w:docPartPr>
      <w:docPartBody>
        <w:p w:rsidR="000D1F7E" w:rsidRDefault="00776D5C" w:rsidP="00776D5C">
          <w:pPr>
            <w:pStyle w:val="DFA4E1624ABC48AD8E7998B2E5518D6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39FC90A11B146FF8A528E74DF5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EBC04-4926-4544-9D25-B2A6FBDF46C8}"/>
      </w:docPartPr>
      <w:docPartBody>
        <w:p w:rsidR="000D1F7E" w:rsidRDefault="00776D5C" w:rsidP="00776D5C">
          <w:pPr>
            <w:pStyle w:val="839FC90A11B146FF8A528E74DF59780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62DF0D9833C4AE097737BCE47933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729BB-2F6C-4740-AB9C-EF37D31E02BF}"/>
      </w:docPartPr>
      <w:docPartBody>
        <w:p w:rsidR="00A10215" w:rsidRDefault="00A10215" w:rsidP="00A10215">
          <w:pPr>
            <w:pStyle w:val="962DF0D9833C4AE097737BCE479335E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9DC402970E24F35BC1CD00C36CFD2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869E6-62B7-448F-8127-4331F7A05336}"/>
      </w:docPartPr>
      <w:docPartBody>
        <w:p w:rsidR="005646B1" w:rsidRDefault="00A10215" w:rsidP="00A10215">
          <w:pPr>
            <w:pStyle w:val="E9DC402970E24F35BC1CD00C36CFD2B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B812C00648948968D2260FA81549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C9398-4189-4149-AB9D-28663DA88A0F}"/>
      </w:docPartPr>
      <w:docPartBody>
        <w:p w:rsidR="005646B1" w:rsidRDefault="00A10215" w:rsidP="00A10215">
          <w:pPr>
            <w:pStyle w:val="8B812C00648948968D2260FA81549DA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7769FC7F7B24EAF8EDB27113E736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386A1-236C-4E72-BA65-CB595D69B90A}"/>
      </w:docPartPr>
      <w:docPartBody>
        <w:p w:rsidR="005646B1" w:rsidRDefault="00A10215" w:rsidP="00A10215">
          <w:pPr>
            <w:pStyle w:val="F7769FC7F7B24EAF8EDB27113E73621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B2CEB74E7564B90AF49C04944365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32BC5-7525-45B9-A463-646D4A327005}"/>
      </w:docPartPr>
      <w:docPartBody>
        <w:p w:rsidR="005646B1" w:rsidRDefault="00A10215" w:rsidP="00A10215">
          <w:pPr>
            <w:pStyle w:val="DB2CEB74E7564B90AF49C0494436553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D71D9021B84466A96E4E4E9AF98E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DB8DE-22D1-4FCB-BA7A-F047F841CF00}"/>
      </w:docPartPr>
      <w:docPartBody>
        <w:p w:rsidR="005646B1" w:rsidRDefault="00A10215" w:rsidP="00A10215">
          <w:pPr>
            <w:pStyle w:val="4D71D9021B84466A96E4E4E9AF98E6A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E4E47D615F444BAA24E14FD11F87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7EB39-4F5A-48D7-A12D-5F6CFE93F97C}"/>
      </w:docPartPr>
      <w:docPartBody>
        <w:p w:rsidR="00EE1D6C" w:rsidRDefault="00CA553A" w:rsidP="00CA553A">
          <w:pPr>
            <w:pStyle w:val="CE4E47D615F444BAA24E14FD11F8778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F11631906054BE28D5E53496FF0E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44CD4-3225-484C-A6DE-BD6539D50D6B}"/>
      </w:docPartPr>
      <w:docPartBody>
        <w:p w:rsidR="00EE1D6C" w:rsidRDefault="00CA553A" w:rsidP="00CA553A">
          <w:pPr>
            <w:pStyle w:val="0F11631906054BE28D5E53496FF0E67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4898247936B4B548FD8653442CAD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29AF0-341E-487F-AF4B-5B1CFCD3B04B}"/>
      </w:docPartPr>
      <w:docPartBody>
        <w:p w:rsidR="00EE1D6C" w:rsidRDefault="00CA553A" w:rsidP="00CA553A">
          <w:pPr>
            <w:pStyle w:val="94898247936B4B548FD8653442CADD6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02DBBD3BD6044B1B406522C96861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5F3E9-D630-4E85-8310-A668ADBED08E}"/>
      </w:docPartPr>
      <w:docPartBody>
        <w:p w:rsidR="00EE1D6C" w:rsidRDefault="00CA553A" w:rsidP="00CA553A">
          <w:pPr>
            <w:pStyle w:val="E02DBBD3BD6044B1B406522C96861D9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40ACF256B52429AB7AA0A44F96914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55026-E456-4986-93B3-0B4784B95B5D}"/>
      </w:docPartPr>
      <w:docPartBody>
        <w:p w:rsidR="00EE1D6C" w:rsidRDefault="00CA553A" w:rsidP="00CA553A">
          <w:pPr>
            <w:pStyle w:val="E40ACF256B52429AB7AA0A44F969141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3D1D963116949B5992A572CBE652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806F2-1103-4719-B540-6A983D661E27}"/>
      </w:docPartPr>
      <w:docPartBody>
        <w:p w:rsidR="00EE1D6C" w:rsidRDefault="00CA553A" w:rsidP="00CA553A">
          <w:pPr>
            <w:pStyle w:val="73D1D963116949B5992A572CBE65263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25BF249993B4AA587BBD72BEB214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4C675-09A9-48AC-8FC5-5238208C8122}"/>
      </w:docPartPr>
      <w:docPartBody>
        <w:p w:rsidR="00EE1D6C" w:rsidRDefault="00CA553A" w:rsidP="00CA553A">
          <w:pPr>
            <w:pStyle w:val="525BF249993B4AA587BBD72BEB2141E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6ED4F06C9A04D1F8C2B9B4EF0839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BAC06-12FB-4936-9F0B-11CA6511C6BE}"/>
      </w:docPartPr>
      <w:docPartBody>
        <w:p w:rsidR="00EE1D6C" w:rsidRDefault="00CA553A" w:rsidP="00CA553A">
          <w:pPr>
            <w:pStyle w:val="46ED4F06C9A04D1F8C2B9B4EF0839BB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7A7D415C341409B9C12A7D83106F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30E53B-47C6-4C08-9090-25B6E8BCEBC2}"/>
      </w:docPartPr>
      <w:docPartBody>
        <w:p w:rsidR="00EE1D6C" w:rsidRDefault="00CA553A" w:rsidP="00CA553A">
          <w:pPr>
            <w:pStyle w:val="97A7D415C341409B9C12A7D83106F5E5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CC"/>
    <w:rsid w:val="000D1F7E"/>
    <w:rsid w:val="002965BF"/>
    <w:rsid w:val="00396DB0"/>
    <w:rsid w:val="005646B1"/>
    <w:rsid w:val="006312E6"/>
    <w:rsid w:val="00776D5C"/>
    <w:rsid w:val="008121CB"/>
    <w:rsid w:val="008968F4"/>
    <w:rsid w:val="00A10215"/>
    <w:rsid w:val="00CA553A"/>
    <w:rsid w:val="00E60CCC"/>
    <w:rsid w:val="00E81626"/>
    <w:rsid w:val="00EE1D6C"/>
    <w:rsid w:val="00F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53A"/>
    <w:rPr>
      <w:color w:val="808080"/>
    </w:rPr>
  </w:style>
  <w:style w:type="paragraph" w:customStyle="1" w:styleId="4DAB8D5592DE4AD9A0E15347A319CDC9">
    <w:name w:val="4DAB8D5592DE4AD9A0E15347A319CDC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B4B2B9C55F468692E8BFEA79D79CDC">
    <w:name w:val="E7B4B2B9C55F468692E8BFEA79D79C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8F5BB6F41F456C8109A7ACA53514A8">
    <w:name w:val="398F5BB6F41F456C8109A7ACA53514A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A93665BA904646A58FDCC18A8E56EF">
    <w:name w:val="F1A93665BA904646A58FDCC18A8E56E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">
    <w:name w:val="35A6B87E70124A9A8E47F3CFC224681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">
    <w:name w:val="3D0BC784729942D18966C7A48ACA12D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">
    <w:name w:val="706F73D1105F495BA30C5ED346D8D8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">
    <w:name w:val="9B8653D2420F49099766485C9A660E8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">
    <w:name w:val="C97F6D491F1F4F23B52FF3A19EF081F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">
    <w:name w:val="0F637E724E6C469B9BF1D503BC71BD9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">
    <w:name w:val="D5C19A3312ED4C759E30E4DF996A060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">
    <w:name w:val="6EFAAB0563AE48EA9B63E03E32D58F0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">
    <w:name w:val="E9B438ECEB114421B822CB85145DC90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">
    <w:name w:val="D85AFE3CFB2245BB8B3D17466DDB78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">
    <w:name w:val="199F7672128245E0B55D09D229235F8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">
    <w:name w:val="B2B0FBC8B914444C892F56B712F6D81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">
    <w:name w:val="D65D1C7375A446AA918D58947ECAFA9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">
    <w:name w:val="B5EA32F9417D49E4929E782B0887ED7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">
    <w:name w:val="9063E9F6CE4944C3BF1B6BF486B22BE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">
    <w:name w:val="6AC0BE146E55442BBD84F7613FDB5A7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">
    <w:name w:val="30270CDE8C3240E38D54DEC5E5798F3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">
    <w:name w:val="2980C1E70B544932AA8CBD89797C4B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">
    <w:name w:val="BAA9171CC3144F8E9969113C2E55767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">
    <w:name w:val="585A56EBFC914BFEB6A2CCE64BB6CF5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">
    <w:name w:val="DA22A2111FD3447B9BD92A39114AB73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">
    <w:name w:val="9B6E97834439426CAB5A5E550340C73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">
    <w:name w:val="6048B8304E88462BB1F0F1AD133A8F7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">
    <w:name w:val="60E2C9FCC2C844428CCD41376AFB92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">
    <w:name w:val="E256F1C5EB6041C2952C0C68F0B1422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">
    <w:name w:val="3D0907A2A1E8498889FFE89C23AE7DF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">
    <w:name w:val="BA37D30EB799473385D2180873AAA71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">
    <w:name w:val="A9942FE3C15F47A5A9467BB9964F490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">
    <w:name w:val="FF7906D72B094722A7385251978617A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">
    <w:name w:val="BE94A84735E7479781C60F3C66BD3C5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">
    <w:name w:val="76CC75173E2547FF8C157BFC27E7C5C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">
    <w:name w:val="AE0CA99A32B14CE584B9E62C4FF89A5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">
    <w:name w:val="308150D2E16D4451B3B30D34AE4086F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">
    <w:name w:val="AF70FF9F71984677B7A8BA32BE5FB68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">
    <w:name w:val="3F178B385F8A4FE8A7F85F45D7A8B52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">
    <w:name w:val="EBAB109ADAC347EC9098722EA96E4E7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">
    <w:name w:val="C64056BCD8154B0D89C9FB5DE7C92A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">
    <w:name w:val="07E45E8FCB3948A5860A1A4EF49CA7E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">
    <w:name w:val="349480DE18E34C71A3BB18C60CDAAA1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">
    <w:name w:val="865D9CED54E6416FAFD48A7183B295B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">
    <w:name w:val="DDE7E18E7E1B4FBDB3B24D25E392B48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">
    <w:name w:val="3DCCDA409C954DA0914C455BB4F3A6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">
    <w:name w:val="EA5FAE992D5B4A3ABBD7177D4D1225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060015003545CA880EAF2EF3CC2D2C">
    <w:name w:val="B2060015003545CA880EAF2EF3CC2D2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D5BB494EBE495AB3E6BFBAD06625CE">
    <w:name w:val="5FD5BB494EBE495AB3E6BFBAD06625C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">
    <w:name w:val="F306D0162AB64D0CBFA6E4DEAE96BF9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">
    <w:name w:val="43C12A53B0534EE99A58C63F1C839B2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">
    <w:name w:val="D082987A9A204C4FA0A550738B02F8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">
    <w:name w:val="746749055882423481DA83CE678E28B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">
    <w:name w:val="22E76F639BB44866BDAA592AB618873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">
    <w:name w:val="6B3D032E8A304DE887E74501054807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">
    <w:name w:val="1E9A80F8774A4F3B8869FF4C240AA9E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">
    <w:name w:val="A8C57930B8BB46B291FC0E2B0851CD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">
    <w:name w:val="D5BCB5EADA834FDE935828322F8D6F5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">
    <w:name w:val="4A1CBD3A6F5743DE8CC76FF47C5371B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">
    <w:name w:val="65086739C5A24B06B058875BF22023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01DF4CEE74CADBF2C174B1BCA6E79">
    <w:name w:val="36F01DF4CEE74CADBF2C174B1BCA6E79"/>
    <w:rsid w:val="00E60CCC"/>
  </w:style>
  <w:style w:type="paragraph" w:customStyle="1" w:styleId="4DAB8D5592DE4AD9A0E15347A319CDC91">
    <w:name w:val="4DAB8D5592DE4AD9A0E15347A319CDC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B4B2B9C55F468692E8BFEA79D79CDC1">
    <w:name w:val="E7B4B2B9C55F468692E8BFEA79D79CD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8F5BB6F41F456C8109A7ACA53514A81">
    <w:name w:val="398F5BB6F41F456C8109A7ACA53514A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A93665BA904646A58FDCC18A8E56EF1">
    <w:name w:val="F1A93665BA904646A58FDCC18A8E56E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1">
    <w:name w:val="35A6B87E70124A9A8E47F3CFC224681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1">
    <w:name w:val="3D0BC784729942D18966C7A48ACA12D5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1">
    <w:name w:val="706F73D1105F495BA30C5ED346D8D83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1">
    <w:name w:val="9B8653D2420F49099766485C9A660E8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1">
    <w:name w:val="C97F6D491F1F4F23B52FF3A19EF081F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1">
    <w:name w:val="0F637E724E6C469B9BF1D503BC71BD9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1">
    <w:name w:val="D5C19A3312ED4C759E30E4DF996A060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1">
    <w:name w:val="6EFAAB0563AE48EA9B63E03E32D58F0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1">
    <w:name w:val="E9B438ECEB114421B822CB85145DC90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1">
    <w:name w:val="D85AFE3CFB2245BB8B3D17466DDB78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1">
    <w:name w:val="199F7672128245E0B55D09D229235F8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1">
    <w:name w:val="B2B0FBC8B914444C892F56B712F6D81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1">
    <w:name w:val="D65D1C7375A446AA918D58947ECAFA9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1">
    <w:name w:val="B5EA32F9417D49E4929E782B0887ED75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1">
    <w:name w:val="9063E9F6CE4944C3BF1B6BF486B22BE0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1">
    <w:name w:val="6AC0BE146E55442BBD84F7613FDB5A7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1">
    <w:name w:val="30270CDE8C3240E38D54DEC5E5798F3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1">
    <w:name w:val="2980C1E70B544932AA8CBD89797C4B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1">
    <w:name w:val="BAA9171CC3144F8E9969113C2E55767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1">
    <w:name w:val="585A56EBFC914BFEB6A2CCE64BB6CF5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1">
    <w:name w:val="DA22A2111FD3447B9BD92A39114AB73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1">
    <w:name w:val="9B6E97834439426CAB5A5E550340C73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1">
    <w:name w:val="6048B8304E88462BB1F0F1AD133A8F7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1">
    <w:name w:val="60E2C9FCC2C844428CCD41376AFB927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1">
    <w:name w:val="E256F1C5EB6041C2952C0C68F0B1422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1">
    <w:name w:val="3D0907A2A1E8498889FFE89C23AE7DF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1">
    <w:name w:val="BA37D30EB799473385D2180873AAA71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1">
    <w:name w:val="A9942FE3C15F47A5A9467BB9964F490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1">
    <w:name w:val="FF7906D72B094722A7385251978617A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1">
    <w:name w:val="BE94A84735E7479781C60F3C66BD3C5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1">
    <w:name w:val="76CC75173E2547FF8C157BFC27E7C5C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1">
    <w:name w:val="AE0CA99A32B14CE584B9E62C4FF89A5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1">
    <w:name w:val="308150D2E16D4451B3B30D34AE4086F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1">
    <w:name w:val="AF70FF9F71984677B7A8BA32BE5FB68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1">
    <w:name w:val="3F178B385F8A4FE8A7F85F45D7A8B52E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1">
    <w:name w:val="EBAB109ADAC347EC9098722EA96E4E7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1">
    <w:name w:val="C64056BCD8154B0D89C9FB5DE7C92A9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1">
    <w:name w:val="07E45E8FCB3948A5860A1A4EF49CA7E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1">
    <w:name w:val="349480DE18E34C71A3BB18C60CDAAA1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1">
    <w:name w:val="865D9CED54E6416FAFD48A7183B295B0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1">
    <w:name w:val="DDE7E18E7E1B4FBDB3B24D25E392B48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1">
    <w:name w:val="3DCCDA409C954DA0914C455BB4F3A6B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1">
    <w:name w:val="EA5FAE992D5B4A3ABBD7177D4D12254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D16E437C7B141AAA082EB276BD37978">
    <w:name w:val="4D16E437C7B141AAA082EB276BD379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A35AA428DD4B448548AD1B588C9E9A">
    <w:name w:val="6AA35AA428DD4B448548AD1B588C9E9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1">
    <w:name w:val="F306D0162AB64D0CBFA6E4DEAE96BF9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1">
    <w:name w:val="43C12A53B0534EE99A58C63F1C839B2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1">
    <w:name w:val="D082987A9A204C4FA0A550738B02F83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1">
    <w:name w:val="746749055882423481DA83CE678E28B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1">
    <w:name w:val="22E76F639BB44866BDAA592AB618873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1">
    <w:name w:val="6B3D032E8A304DE887E745010548070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1">
    <w:name w:val="1E9A80F8774A4F3B8869FF4C240AA9E6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1">
    <w:name w:val="A8C57930B8BB46B291FC0E2B0851CD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1">
    <w:name w:val="D5BCB5EADA834FDE935828322F8D6F5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1">
    <w:name w:val="4A1CBD3A6F5743DE8CC76FF47C5371B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1">
    <w:name w:val="65086739C5A24B06B058875BF22023D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45C948C4194FCA8343F06DE3A9FDBC">
    <w:name w:val="5045C948C4194FCA8343F06DE3A9FD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BCD0F9F273472AAFC48B286D4B578A">
    <w:name w:val="17BCD0F9F273472AAFC48B286D4B578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B48D92481E469AB010D416D1971398">
    <w:name w:val="D2B48D92481E469AB010D416D197139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84B4B7816D4055B50C7197CD40F585">
    <w:name w:val="D584B4B7816D4055B50C7197CD40F58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EB82FE7AC64790A2CE841213A42C60">
    <w:name w:val="80EB82FE7AC64790A2CE841213A42C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55B4C6845D435DAE6B44E5B00BEFB0">
    <w:name w:val="EE55B4C6845D435DAE6B44E5B00BEFB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ECA30D0D1B495084E3D81EACF62B36">
    <w:name w:val="8AECA30D0D1B495084E3D81EACF62B3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223C32F76114574B77487DBFF96C013">
    <w:name w:val="8223C32F76114574B77487DBFF96C01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4A62FDD9D84491C977DEE854B795DB1">
    <w:name w:val="F4A62FDD9D84491C977DEE854B795D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8D3AA681A849B5A8D685CA34CF5C6A">
    <w:name w:val="418D3AA681A849B5A8D685CA34CF5C6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4C4EE402A23405B82608238CDCD779E">
    <w:name w:val="94C4EE402A23405B82608238CDCD779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19C2F3BCD47BF9DFF4556EFE26B31">
    <w:name w:val="F3419C2F3BCD47BF9DFF4556EFE26B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DC53A8A8E4C159AEA5007113E45EC">
    <w:name w:val="87ADC53A8A8E4C159AEA5007113E45E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FB6E4588CA4CB2A7D82A7F9F5F540E">
    <w:name w:val="7CFB6E4588CA4CB2A7D82A7F9F5F540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27BF92E8193465B9AB3D181CEC65576">
    <w:name w:val="327BF92E8193465B9AB3D181CEC6557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EF0835A2BB4B19BA18807F4D3AF633">
    <w:name w:val="B8EF0835A2BB4B19BA18807F4D3AF6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801A30780342D681F90D261F0E4F60">
    <w:name w:val="CA801A30780342D681F90D261F0E4F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36FC65DED4242BEA30049B21B6972ED">
    <w:name w:val="C36FC65DED4242BEA30049B21B6972E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9DD3EDAF83484AAA6F63D76E98A2B1">
    <w:name w:val="459DD3EDAF83484AAA6F63D76E98A2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BA62C6150D46259FE3BCA22E499E5D">
    <w:name w:val="87BA62C6150D46259FE3BCA22E499E5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9FB477803784AFAAADF68BE81158E93">
    <w:name w:val="F9FB477803784AFAAADF68BE81158E9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32880FD0054BF1A7FB3FA81BA8D8A7">
    <w:name w:val="D932880FD0054BF1A7FB3FA81BA8D8A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BC0AC59A4040FFA296203FF5E40EB2">
    <w:name w:val="7DBC0AC59A4040FFA296203FF5E40EB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D7E7195CA145B49F1F8C5372D80B4B">
    <w:name w:val="40D7E7195CA145B49F1F8C5372D80B4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CD9D93AF2D4675AC037150815722E1">
    <w:name w:val="C4CD9D93AF2D4675AC037150815722E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FF937139E24813ABC674B5432C45DE">
    <w:name w:val="39FF937139E24813ABC674B5432C45D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CB82DB4C404B438FE4FF73DF6638AC">
    <w:name w:val="B3CB82DB4C404B438FE4FF73DF6638A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DF9614E38574645B6506E8924460302">
    <w:name w:val="6DF9614E38574645B6506E892446030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14D4B6B51140078A4CF6ADD6DF5EE7">
    <w:name w:val="2614D4B6B51140078A4CF6ADD6DF5EE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43BE21657F4A1A86282237DC94B3D2">
    <w:name w:val="F743BE21657F4A1A86282237DC94B3D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98A93EB50F24DA28FD452E52D615C3C">
    <w:name w:val="098A93EB50F24DA28FD452E52D615C3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C2B99DE0764AE49117CACA0B390116">
    <w:name w:val="90C2B99DE0764AE49117CACA0B39011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424B2A84AF4558AA4D846D5B884F60">
    <w:name w:val="EE424B2A84AF4558AA4D846D5B884F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EEDB453A5F441F8051E11CEB1AAE30">
    <w:name w:val="15EEDB453A5F441F8051E11CEB1AAE3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649D4935E74B629209618304D6005C">
    <w:name w:val="4A649D4935E74B629209618304D6005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083E9418AF4CD4BDBC7582F7E3B122">
    <w:name w:val="F8083E9418AF4CD4BDBC7582F7E3B12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D31391F88540F69D2DAB2ECBB530EC">
    <w:name w:val="0FD31391F88540F69D2DAB2ECBB530E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0F56F5B43B4FFA8D9B8869346C04B1">
    <w:name w:val="C90F56F5B43B4FFA8D9B8869346C04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3B25E6B9EC64E259790DFCEC60B569B">
    <w:name w:val="E3B25E6B9EC64E259790DFCEC60B569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90D7180A834E11B8F8F9B081B587BC">
    <w:name w:val="F790D7180A834E11B8F8F9B081B587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737EC47B4342A585B3DA9F841D4BA2">
    <w:name w:val="F7737EC47B4342A585B3DA9F841D4BA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6B3FEB4C44E44AB898157860BA13C7B">
    <w:name w:val="E6B3FEB4C44E44AB898157860BA13C7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F1150EAF0A54787A8D069281E21C39B">
    <w:name w:val="6F1150EAF0A54787A8D069281E21C39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B2BF99E42C4BF59CEF6C31CBE62B1F">
    <w:name w:val="D3B2BF99E42C4BF59CEF6C31CBE62B1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BEF52353B14FA988F104760E39EE29">
    <w:name w:val="79BEF52353B14FA988F104760E39EE2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E499E68B94393838DD9CE3D492367">
    <w:name w:val="699E499E68B94393838DD9CE3D49236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D1AC0F735F4A3CB347E1443CE72E6F">
    <w:name w:val="54D1AC0F735F4A3CB347E1443CE72E6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AE59199AA6458DACADE856760EE40F">
    <w:name w:val="DDAE59199AA6458DACADE856760EE4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A4D3FE3E104A4AB8B94B81AC9DD8F6">
    <w:name w:val="4CA4D3FE3E104A4AB8B94B81AC9DD8F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9D495C8CCC46B5B35B13D5C72DA857">
    <w:name w:val="689D495C8CCC46B5B35B13D5C72DA85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4F761A88CB4B7AAA4B7CD7D2108007">
    <w:name w:val="A84F761A88CB4B7AAA4B7CD7D210800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12CD497912429AB5C7E026030854A4">
    <w:name w:val="0212CD497912429AB5C7E026030854A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FC38524B4428F81F353DC6AD72AA6">
    <w:name w:val="719FC38524B4428F81F353DC6AD72AA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E2F89708E34BCE893B3FF9A84954DC">
    <w:name w:val="3FE2F89708E34BCE893B3FF9A84954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D0F396E4DD45EF94557DD6D8458A66">
    <w:name w:val="37D0F396E4DD45EF94557DD6D8458A6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117673B075A4B92A8815FA11ECB7AF5">
    <w:name w:val="9117673B075A4B92A8815FA11ECB7AF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8BCAE5823594EE4B99FCC398B6D8B86">
    <w:name w:val="C8BCAE5823594EE4B99FCC398B6D8B8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7298A1FEF74CF79122F37324B0E8C5">
    <w:name w:val="187298A1FEF74CF79122F37324B0E8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F34BFD5E5E480F9A578A0407EFC934">
    <w:name w:val="7DF34BFD5E5E480F9A578A0407EFC93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3537A022A44070BAB1712572D5DFC3">
    <w:name w:val="8A3537A022A44070BAB1712572D5DFC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8EAE4DBBDB46029226FD952F1A1A97">
    <w:name w:val="ED8EAE4DBBDB46029226FD952F1A1A9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EFA9F7800544F49B52E634B90BD8CD4">
    <w:name w:val="CEFA9F7800544F49B52E634B90BD8CD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B833A308C94B9987EF24C4790BC500">
    <w:name w:val="52B833A308C94B9987EF24C4790BC50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9B09AEABB44589581AE29383320FA">
    <w:name w:val="F309B09AEABB44589581AE29383320F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92E540A529479889BE0C72420CA3FD">
    <w:name w:val="6092E540A529479889BE0C72420CA3F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8E8661FF12465DB5133ABE47AAADC6">
    <w:name w:val="3F8E8661FF12465DB5133ABE47AAADC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FE6198CC1543918C36D8B9386C9DFE">
    <w:name w:val="04FE6198CC1543918C36D8B9386C9DF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239CAA1A5E44E2DAFFE58B529107372">
    <w:name w:val="C239CAA1A5E44E2DAFFE58B52910737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EC2CD998B642A087AB2D6958124341">
    <w:name w:val="EEEC2CD998B642A087AB2D69581243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4C9F75489E4AC3A0585B45FD4E25CE">
    <w:name w:val="5F4C9F75489E4AC3A0585B45FD4E25C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101EC0312C4FB9A0661AAA4406BD30">
    <w:name w:val="D4101EC0312C4FB9A0661AAA4406BD3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CCFB3E0512426B8A4E678D52040F52">
    <w:name w:val="20CCFB3E0512426B8A4E678D52040F5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F04A4B3C474300811B0919B09797B6">
    <w:name w:val="80F04A4B3C474300811B0919B09797B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15E432611D14B23A5B18462F53F4F31">
    <w:name w:val="B15E432611D14B23A5B18462F53F4F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193835736C46969666598831B18381">
    <w:name w:val="45193835736C46969666598831B183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313A0A080647BB8D0375094C35AB90">
    <w:name w:val="C4313A0A080647BB8D0375094C35AB9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42F2FFD1E6448DB71F368A05AFE218">
    <w:name w:val="1542F2FFD1E6448DB71F368A05AFE21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3CA98FAC414394BBF2CEC75131E741">
    <w:name w:val="713CA98FAC414394BBF2CEC75131E7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ED63353E7242539A1BA8ED3FB44478">
    <w:name w:val="1DED63353E7242539A1BA8ED3FB444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19B97837E84F068DE60B7A10EBD2BA">
    <w:name w:val="4E19B97837E84F068DE60B7A10EBD2B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AA9EB7CBA42F5AD1D81952E9254ED">
    <w:name w:val="87AAA9EB7CBA42F5AD1D81952E9254E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277F52790542DABA9307C3B60C16F0">
    <w:name w:val="FC277F52790542DABA9307C3B60C16F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B92926C66D4653A987048893B9EA4E">
    <w:name w:val="5CB92926C66D4653A987048893B9EA4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EFDD9320474F00AA9AAC381BCEA29E">
    <w:name w:val="BEEFDD9320474F00AA9AAC381BCEA29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E1C20F613C4469BBCCA94D689D8DEB">
    <w:name w:val="40E1C20F613C4469BBCCA94D689D8DE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FF1A808E9D04E5D9805B9A37B61157E">
    <w:name w:val="8FF1A808E9D04E5D9805B9A37B61157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10E2DBCD9048049C58D1EC846FAF64">
    <w:name w:val="0410E2DBCD9048049C58D1EC846FAF6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8FD1FD137149B2848A066D0F61F90A">
    <w:name w:val="EE8FD1FD137149B2848A066D0F61F90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24D50B5D524E60920A122913A1563C">
    <w:name w:val="8024D50B5D524E60920A122913A1563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407A87427345F085809592609F12B1">
    <w:name w:val="1D407A87427345F085809592609F12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DF4BD8A9DE47A88BBB011BCC4B5292">
    <w:name w:val="B2DF4BD8A9DE47A88BBB011BCC4B52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BF118C305F84442939387F5AC7FA7C5">
    <w:name w:val="BBF118C305F84442939387F5AC7FA7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5C0A3932F64767A8D2983C2EE99149">
    <w:name w:val="DD5C0A3932F64767A8D2983C2EE9914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CF80A25806E4D9CBF4292B7F611D703">
    <w:name w:val="1CF80A25806E4D9CBF4292B7F611D70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FB17675B7B4253A52BE45B66E2595D">
    <w:name w:val="D0FB17675B7B4253A52BE45B66E2595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3BE5B114974CA9BBBAA5D4D1CEC352">
    <w:name w:val="523BE5B114974CA9BBBAA5D4D1CEC35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26D396799244C8ACF5DA27333B7BBA">
    <w:name w:val="EE26D396799244C8ACF5DA27333B7BB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FAC37BDE334250B93C9306C9A204FA">
    <w:name w:val="D9FAC37BDE334250B93C9306C9A204F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EC1F7C7A6F4314BE01B6F08672AA92">
    <w:name w:val="6BEC1F7C7A6F4314BE01B6F08672AA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15EC078B3954580B10F6D7C2852F07D">
    <w:name w:val="A15EC078B3954580B10F6D7C2852F07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A6C5EE2F6F45D38C65B3BAC8BFEF97">
    <w:name w:val="39A6C5EE2F6F45D38C65B3BAC8BFEF9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41F3D3B5C8F4BBF9593426A3857FB0F">
    <w:name w:val="B41F3D3B5C8F4BBF9593426A3857FB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41056E02D4094A317DEEAB4123B41">
    <w:name w:val="21441056E02D4094A317DEEAB4123B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6A65070724159A72E9EA170E8C465">
    <w:name w:val="7196A65070724159A72E9EA170E8C46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AE0AC37BA94672B51F79D37F2F4EA7">
    <w:name w:val="96AE0AC37BA94672B51F79D37F2F4EA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0604B276CF4198BF05C59BA1CCE9C0">
    <w:name w:val="600604B276CF4198BF05C59BA1CCE9C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A5BE6A7E844291B58D22BC168E5CD6">
    <w:name w:val="BDA5BE6A7E844291B58D22BC168E5CD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A56B3DD0E45FDA51EC9409B4C0CC5">
    <w:name w:val="BE9A56B3DD0E45FDA51EC9409B4C0C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3969E4111334809893461691A391099">
    <w:name w:val="23969E4111334809893461691A39109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5CB6B4113C468392351F0D961EF8D0">
    <w:name w:val="ED5CB6B4113C468392351F0D961EF8D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CF0BA53EC7442ABF4B3D0A4173DA26">
    <w:name w:val="F8CF0BA53EC7442ABF4B3D0A4173DA2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4867E9BEE44B728B54EDBA7F544084">
    <w:name w:val="0D4867E9BEE44B728B54EDBA7F54408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70435BE904957BB7072D9CC087E09">
    <w:name w:val="05F70435BE904957BB7072D9CC087E0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D04F1515434A2EAC9680A0A58D314E">
    <w:name w:val="0AD04F1515434A2EAC9680A0A58D314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A63E1005C4413EAC01F4D8EBC48B6E">
    <w:name w:val="4AA63E1005C4413EAC01F4D8EBC48B6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7CBA02FFD8480EB44DCFBB37F810FC">
    <w:name w:val="2C7CBA02FFD8480EB44DCFBB37F810F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14951B490648C197FBABC20F254040">
    <w:name w:val="1914951B490648C197FBABC20F25404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4B44171CC4CE0BE4ACB7C340E05E4">
    <w:name w:val="6BC4B44171CC4CE0BE4ACB7C340E05E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1E843B47EC46B29E930D7755D5E0F6">
    <w:name w:val="9C1E843B47EC46B29E930D7755D5E0F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808DE2A3E546B29E79AD503F2F0718">
    <w:name w:val="6E808DE2A3E546B29E79AD503F2F071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547A1CC544F2BA0F7C9F8C67CCBF0">
    <w:name w:val="DF9547A1CC544F2BA0F7C9F8C67CCBF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4B04D3CCF84CF9B3F8286E499A8133">
    <w:name w:val="684B04D3CCF84CF9B3F8286E499A81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D81FF751E949AD96BEF5D9D1AF793D">
    <w:name w:val="27D81FF751E949AD96BEF5D9D1AF793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2280BDC8C64776B8B51502FF734F8C">
    <w:name w:val="2C2280BDC8C64776B8B51502FF734F8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A5753613D34D52921C0E2E935D6B7C">
    <w:name w:val="54A5753613D34D52921C0E2E935D6B7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111149A75A3460A92A806618717E77E">
    <w:name w:val="C111149A75A3460A92A806618717E77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C1340D063A485DA3180DEC5892CE9C">
    <w:name w:val="BEC1340D063A485DA3180DEC5892CE9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758C82A97944C22900CAC8696C55D3A">
    <w:name w:val="5758C82A97944C22900CAC8696C55D3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32104FC9B749C2991956F7D92A5171">
    <w:name w:val="0F32104FC9B749C2991956F7D92A51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D7CC7E12EE485D8BBB46146CD60292">
    <w:name w:val="55D7CC7E12EE485D8BBB46146CD602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F193A0BADC4FE5B8D48D698D3A637F">
    <w:name w:val="0CF193A0BADC4FE5B8D48D698D3A637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D58BCF35FD401F808276A8B68B66FF">
    <w:name w:val="17D58BCF35FD401F808276A8B68B66F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">
    <w:name w:val="7DACB307F2814F9FA7AA06CA1FAB20A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">
    <w:name w:val="3960A673D8FF479A8325CC0819E86D9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2">
    <w:name w:val="35A6B87E70124A9A8E47F3CFC224681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2">
    <w:name w:val="3D0BC784729942D18966C7A48ACA12D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2">
    <w:name w:val="706F73D1105F495BA30C5ED346D8D83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2">
    <w:name w:val="9B8653D2420F49099766485C9A660E8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2">
    <w:name w:val="C97F6D491F1F4F23B52FF3A19EF081F4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2">
    <w:name w:val="0F637E724E6C469B9BF1D503BC71BD9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2">
    <w:name w:val="D5C19A3312ED4C759E30E4DF996A060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2">
    <w:name w:val="6EFAAB0563AE48EA9B63E03E32D58F0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2">
    <w:name w:val="E9B438ECEB114421B822CB85145DC90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2">
    <w:name w:val="D85AFE3CFB2245BB8B3D17466DDB78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2">
    <w:name w:val="199F7672128245E0B55D09D229235F8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2">
    <w:name w:val="B2B0FBC8B914444C892F56B712F6D81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2">
    <w:name w:val="D65D1C7375A446AA918D58947ECAFA9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2">
    <w:name w:val="B5EA32F9417D49E4929E782B0887ED7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2">
    <w:name w:val="9063E9F6CE4944C3BF1B6BF486B22BE0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2">
    <w:name w:val="6AC0BE146E55442BBD84F7613FDB5A7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2">
    <w:name w:val="30270CDE8C3240E38D54DEC5E5798F37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2">
    <w:name w:val="2980C1E70B544932AA8CBD89797C4B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2">
    <w:name w:val="BAA9171CC3144F8E9969113C2E55767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2">
    <w:name w:val="585A56EBFC914BFEB6A2CCE64BB6CF5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2">
    <w:name w:val="DA22A2111FD3447B9BD92A39114AB73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2">
    <w:name w:val="9B6E97834439426CAB5A5E550340C73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2">
    <w:name w:val="6048B8304E88462BB1F0F1AD133A8F7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2">
    <w:name w:val="60E2C9FCC2C844428CCD41376AFB927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2">
    <w:name w:val="E256F1C5EB6041C2952C0C68F0B1422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2">
    <w:name w:val="3D0907A2A1E8498889FFE89C23AE7DF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2">
    <w:name w:val="BA37D30EB799473385D2180873AAA71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2">
    <w:name w:val="A9942FE3C15F47A5A9467BB9964F490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2">
    <w:name w:val="FF7906D72B094722A7385251978617A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2">
    <w:name w:val="BE94A84735E7479781C60F3C66BD3C5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2">
    <w:name w:val="76CC75173E2547FF8C157BFC27E7C5C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2">
    <w:name w:val="AE0CA99A32B14CE584B9E62C4FF89A57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2">
    <w:name w:val="308150D2E16D4451B3B30D34AE4086F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2">
    <w:name w:val="AF70FF9F71984677B7A8BA32BE5FB68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2">
    <w:name w:val="3F178B385F8A4FE8A7F85F45D7A8B52E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2">
    <w:name w:val="EBAB109ADAC347EC9098722EA96E4E7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2">
    <w:name w:val="C64056BCD8154B0D89C9FB5DE7C92A9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2">
    <w:name w:val="07E45E8FCB3948A5860A1A4EF49CA7E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2">
    <w:name w:val="349480DE18E34C71A3BB18C60CDAAA1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2">
    <w:name w:val="865D9CED54E6416FAFD48A7183B295B0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2">
    <w:name w:val="DDE7E18E7E1B4FBDB3B24D25E392B48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2">
    <w:name w:val="3DCCDA409C954DA0914C455BB4F3A6B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2">
    <w:name w:val="EA5FAE992D5B4A3ABBD7177D4D12254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D16E437C7B141AAA082EB276BD379781">
    <w:name w:val="4D16E437C7B141AAA082EB276BD379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A35AA428DD4B448548AD1B588C9E9A1">
    <w:name w:val="6AA35AA428DD4B448548AD1B588C9E9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2">
    <w:name w:val="F306D0162AB64D0CBFA6E4DEAE96BF9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2">
    <w:name w:val="43C12A53B0534EE99A58C63F1C839B2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2">
    <w:name w:val="D082987A9A204C4FA0A550738B02F83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2">
    <w:name w:val="746749055882423481DA83CE678E28B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2">
    <w:name w:val="22E76F639BB44866BDAA592AB618873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2">
    <w:name w:val="6B3D032E8A304DE887E745010548070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2">
    <w:name w:val="1E9A80F8774A4F3B8869FF4C240AA9E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2">
    <w:name w:val="A8C57930B8BB46B291FC0E2B0851CD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2">
    <w:name w:val="D5BCB5EADA834FDE935828322F8D6F5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2">
    <w:name w:val="4A1CBD3A6F5743DE8CC76FF47C5371B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2">
    <w:name w:val="65086739C5A24B06B058875BF22023D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45C948C4194FCA8343F06DE3A9FDBC1">
    <w:name w:val="5045C948C4194FCA8343F06DE3A9FD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BCD0F9F273472AAFC48B286D4B578A1">
    <w:name w:val="17BCD0F9F273472AAFC48B286D4B578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B48D92481E469AB010D416D19713981">
    <w:name w:val="D2B48D92481E469AB010D416D197139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84B4B7816D4055B50C7197CD40F5851">
    <w:name w:val="D584B4B7816D4055B50C7197CD40F58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EB82FE7AC64790A2CE841213A42C601">
    <w:name w:val="80EB82FE7AC64790A2CE841213A42C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55B4C6845D435DAE6B44E5B00BEFB01">
    <w:name w:val="EE55B4C6845D435DAE6B44E5B00BEFB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ECA30D0D1B495084E3D81EACF62B361">
    <w:name w:val="8AECA30D0D1B495084E3D81EACF62B3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223C32F76114574B77487DBFF96C0131">
    <w:name w:val="8223C32F76114574B77487DBFF96C01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4A62FDD9D84491C977DEE854B795DB11">
    <w:name w:val="F4A62FDD9D84491C977DEE854B795D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8D3AA681A849B5A8D685CA34CF5C6A1">
    <w:name w:val="418D3AA681A849B5A8D685CA34CF5C6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4C4EE402A23405B82608238CDCD779E1">
    <w:name w:val="94C4EE402A23405B82608238CDCD77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19C2F3BCD47BF9DFF4556EFE26B311">
    <w:name w:val="F3419C2F3BCD47BF9DFF4556EFE26B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DC53A8A8E4C159AEA5007113E45EC1">
    <w:name w:val="87ADC53A8A8E4C159AEA5007113E45E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FB6E4588CA4CB2A7D82A7F9F5F540E1">
    <w:name w:val="7CFB6E4588CA4CB2A7D82A7F9F5F540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27BF92E8193465B9AB3D181CEC655761">
    <w:name w:val="327BF92E8193465B9AB3D181CEC6557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EF0835A2BB4B19BA18807F4D3AF6331">
    <w:name w:val="B8EF0835A2BB4B19BA18807F4D3AF63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801A30780342D681F90D261F0E4F601">
    <w:name w:val="CA801A30780342D681F90D261F0E4F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36FC65DED4242BEA30049B21B6972ED1">
    <w:name w:val="C36FC65DED4242BEA30049B21B6972E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9DD3EDAF83484AAA6F63D76E98A2B11">
    <w:name w:val="459DD3EDAF83484AAA6F63D76E98A2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BA62C6150D46259FE3BCA22E499E5D1">
    <w:name w:val="87BA62C6150D46259FE3BCA22E499E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9FB477803784AFAAADF68BE81158E931">
    <w:name w:val="F9FB477803784AFAAADF68BE81158E9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32880FD0054BF1A7FB3FA81BA8D8A71">
    <w:name w:val="D932880FD0054BF1A7FB3FA81BA8D8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BC0AC59A4040FFA296203FF5E40EB21">
    <w:name w:val="7DBC0AC59A4040FFA296203FF5E40EB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D7E7195CA145B49F1F8C5372D80B4B1">
    <w:name w:val="40D7E7195CA145B49F1F8C5372D80B4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CD9D93AF2D4675AC037150815722E11">
    <w:name w:val="C4CD9D93AF2D4675AC037150815722E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FF937139E24813ABC674B5432C45DE1">
    <w:name w:val="39FF937139E24813ABC674B5432C45D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CB82DB4C404B438FE4FF73DF6638AC1">
    <w:name w:val="B3CB82DB4C404B438FE4FF73DF6638A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DF9614E38574645B6506E89244603021">
    <w:name w:val="6DF9614E38574645B6506E892446030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14D4B6B51140078A4CF6ADD6DF5EE71">
    <w:name w:val="2614D4B6B51140078A4CF6ADD6DF5EE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43BE21657F4A1A86282237DC94B3D21">
    <w:name w:val="F743BE21657F4A1A86282237DC94B3D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98A93EB50F24DA28FD452E52D615C3C1">
    <w:name w:val="098A93EB50F24DA28FD452E52D615C3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C2B99DE0764AE49117CACA0B3901161">
    <w:name w:val="90C2B99DE0764AE49117CACA0B39011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424B2A84AF4558AA4D846D5B884F601">
    <w:name w:val="EE424B2A84AF4558AA4D846D5B884F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EEDB453A5F441F8051E11CEB1AAE301">
    <w:name w:val="15EEDB453A5F441F8051E11CEB1AAE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649D4935E74B629209618304D6005C1">
    <w:name w:val="4A649D4935E74B629209618304D600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083E9418AF4CD4BDBC7582F7E3B1221">
    <w:name w:val="F8083E9418AF4CD4BDBC7582F7E3B12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D31391F88540F69D2DAB2ECBB530EC1">
    <w:name w:val="0FD31391F88540F69D2DAB2ECBB530E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0F56F5B43B4FFA8D9B8869346C04B11">
    <w:name w:val="C90F56F5B43B4FFA8D9B8869346C04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3B25E6B9EC64E259790DFCEC60B569B1">
    <w:name w:val="E3B25E6B9EC64E259790DFCEC60B569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90D7180A834E11B8F8F9B081B587BC1">
    <w:name w:val="F790D7180A834E11B8F8F9B081B587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737EC47B4342A585B3DA9F841D4BA21">
    <w:name w:val="F7737EC47B4342A585B3DA9F841D4BA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6B3FEB4C44E44AB898157860BA13C7B1">
    <w:name w:val="E6B3FEB4C44E44AB898157860BA13C7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F1150EAF0A54787A8D069281E21C39B1">
    <w:name w:val="6F1150EAF0A54787A8D069281E21C39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B2BF99E42C4BF59CEF6C31CBE62B1F1">
    <w:name w:val="D3B2BF99E42C4BF59CEF6C31CBE62B1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BEF52353B14FA988F104760E39EE291">
    <w:name w:val="79BEF52353B14FA988F104760E39EE2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E499E68B94393838DD9CE3D4923671">
    <w:name w:val="699E499E68B94393838DD9CE3D49236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D1AC0F735F4A3CB347E1443CE72E6F1">
    <w:name w:val="54D1AC0F735F4A3CB347E1443CE72E6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AE59199AA6458DACADE856760EE40F1">
    <w:name w:val="DDAE59199AA6458DACADE856760EE40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A4D3FE3E104A4AB8B94B81AC9DD8F61">
    <w:name w:val="4CA4D3FE3E104A4AB8B94B81AC9DD8F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9D495C8CCC46B5B35B13D5C72DA8571">
    <w:name w:val="689D495C8CCC46B5B35B13D5C72DA85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4F761A88CB4B7AAA4B7CD7D21080071">
    <w:name w:val="A84F761A88CB4B7AAA4B7CD7D210800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12CD497912429AB5C7E026030854A41">
    <w:name w:val="0212CD497912429AB5C7E026030854A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FC38524B4428F81F353DC6AD72AA61">
    <w:name w:val="719FC38524B4428F81F353DC6AD72AA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E2F89708E34BCE893B3FF9A84954DC1">
    <w:name w:val="3FE2F89708E34BCE893B3FF9A84954D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D0F396E4DD45EF94557DD6D8458A661">
    <w:name w:val="37D0F396E4DD45EF94557DD6D8458A6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117673B075A4B92A8815FA11ECB7AF51">
    <w:name w:val="9117673B075A4B92A8815FA11ECB7AF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8BCAE5823594EE4B99FCC398B6D8B861">
    <w:name w:val="C8BCAE5823594EE4B99FCC398B6D8B8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7298A1FEF74CF79122F37324B0E8C51">
    <w:name w:val="187298A1FEF74CF79122F37324B0E8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F34BFD5E5E480F9A578A0407EFC9341">
    <w:name w:val="7DF34BFD5E5E480F9A578A0407EFC93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3537A022A44070BAB1712572D5DFC31">
    <w:name w:val="8A3537A022A44070BAB1712572D5DFC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8EAE4DBBDB46029226FD952F1A1A971">
    <w:name w:val="ED8EAE4DBBDB46029226FD952F1A1A9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EFA9F7800544F49B52E634B90BD8CD41">
    <w:name w:val="CEFA9F7800544F49B52E634B90BD8CD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B833A308C94B9987EF24C4790BC5001">
    <w:name w:val="52B833A308C94B9987EF24C4790BC50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9B09AEABB44589581AE29383320FA1">
    <w:name w:val="F309B09AEABB44589581AE29383320F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92E540A529479889BE0C72420CA3FD1">
    <w:name w:val="6092E540A529479889BE0C72420CA3F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8E8661FF12465DB5133ABE47AAADC61">
    <w:name w:val="3F8E8661FF12465DB5133ABE47AAADC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FE6198CC1543918C36D8B9386C9DFE1">
    <w:name w:val="04FE6198CC1543918C36D8B9386C9DF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239CAA1A5E44E2DAFFE58B5291073721">
    <w:name w:val="C239CAA1A5E44E2DAFFE58B52910737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EC2CD998B642A087AB2D69581243411">
    <w:name w:val="EEEC2CD998B642A087AB2D69581243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4C9F75489E4AC3A0585B45FD4E25CE1">
    <w:name w:val="5F4C9F75489E4AC3A0585B45FD4E25C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101EC0312C4FB9A0661AAA4406BD301">
    <w:name w:val="D4101EC0312C4FB9A0661AAA4406BD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CCFB3E0512426B8A4E678D52040F521">
    <w:name w:val="20CCFB3E0512426B8A4E678D52040F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F04A4B3C474300811B0919B09797B61">
    <w:name w:val="80F04A4B3C474300811B0919B09797B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15E432611D14B23A5B18462F53F4F311">
    <w:name w:val="B15E432611D14B23A5B18462F53F4F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193835736C46969666598831B183811">
    <w:name w:val="45193835736C46969666598831B1838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313A0A080647BB8D0375094C35AB901">
    <w:name w:val="C4313A0A080647BB8D0375094C35AB9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42F2FFD1E6448DB71F368A05AFE2181">
    <w:name w:val="1542F2FFD1E6448DB71F368A05AFE2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3CA98FAC414394BBF2CEC75131E7411">
    <w:name w:val="713CA98FAC414394BBF2CEC75131E7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ED63353E7242539A1BA8ED3FB444781">
    <w:name w:val="1DED63353E7242539A1BA8ED3FB444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19B97837E84F068DE60B7A10EBD2BA1">
    <w:name w:val="4E19B97837E84F068DE60B7A10EBD2B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AA9EB7CBA42F5AD1D81952E9254ED1">
    <w:name w:val="87AAA9EB7CBA42F5AD1D81952E9254E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277F52790542DABA9307C3B60C16F01">
    <w:name w:val="FC277F52790542DABA9307C3B60C16F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B92926C66D4653A987048893B9EA4E1">
    <w:name w:val="5CB92926C66D4653A987048893B9EA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EFDD9320474F00AA9AAC381BCEA29E1">
    <w:name w:val="BEEFDD9320474F00AA9AAC381BCEA2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E1C20F613C4469BBCCA94D689D8DEB1">
    <w:name w:val="40E1C20F613C4469BBCCA94D689D8DE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FF1A808E9D04E5D9805B9A37B61157E1">
    <w:name w:val="8FF1A808E9D04E5D9805B9A37B61157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10E2DBCD9048049C58D1EC846FAF641">
    <w:name w:val="0410E2DBCD9048049C58D1EC846FAF6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8FD1FD137149B2848A066D0F61F90A1">
    <w:name w:val="EE8FD1FD137149B2848A066D0F61F90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24D50B5D524E60920A122913A1563C1">
    <w:name w:val="8024D50B5D524E60920A122913A1563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407A87427345F085809592609F12B11">
    <w:name w:val="1D407A87427345F085809592609F12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DF4BD8A9DE47A88BBB011BCC4B52921">
    <w:name w:val="B2DF4BD8A9DE47A88BBB011BCC4B52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BF118C305F84442939387F5AC7FA7C51">
    <w:name w:val="BBF118C305F84442939387F5AC7FA7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5C0A3932F64767A8D2983C2EE991491">
    <w:name w:val="DD5C0A3932F64767A8D2983C2EE9914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CF80A25806E4D9CBF4292B7F611D7031">
    <w:name w:val="1CF80A25806E4D9CBF4292B7F611D70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FB17675B7B4253A52BE45B66E2595D1">
    <w:name w:val="D0FB17675B7B4253A52BE45B66E259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3BE5B114974CA9BBBAA5D4D1CEC3521">
    <w:name w:val="523BE5B114974CA9BBBAA5D4D1CEC3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26D396799244C8ACF5DA27333B7BBA1">
    <w:name w:val="EE26D396799244C8ACF5DA27333B7BB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FAC37BDE334250B93C9306C9A204FA1">
    <w:name w:val="D9FAC37BDE334250B93C9306C9A204F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EC1F7C7A6F4314BE01B6F08672AA921">
    <w:name w:val="6BEC1F7C7A6F4314BE01B6F08672AA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15EC078B3954580B10F6D7C2852F07D1">
    <w:name w:val="A15EC078B3954580B10F6D7C2852F07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A6C5EE2F6F45D38C65B3BAC8BFEF971">
    <w:name w:val="39A6C5EE2F6F45D38C65B3BAC8BFEF9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41F3D3B5C8F4BBF9593426A3857FB0F1">
    <w:name w:val="B41F3D3B5C8F4BBF9593426A3857FB0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41056E02D4094A317DEEAB4123B411">
    <w:name w:val="21441056E02D4094A317DEEAB4123B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6A65070724159A72E9EA170E8C4651">
    <w:name w:val="7196A65070724159A72E9EA170E8C46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AE0AC37BA94672B51F79D37F2F4EA71">
    <w:name w:val="96AE0AC37BA94672B51F79D37F2F4E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0604B276CF4198BF05C59BA1CCE9C01">
    <w:name w:val="600604B276CF4198BF05C59BA1CCE9C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A5BE6A7E844291B58D22BC168E5CD61">
    <w:name w:val="BDA5BE6A7E844291B58D22BC168E5CD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A56B3DD0E45FDA51EC9409B4C0CC51">
    <w:name w:val="BE9A56B3DD0E45FDA51EC9409B4C0C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3969E4111334809893461691A3910991">
    <w:name w:val="23969E4111334809893461691A39109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5CB6B4113C468392351F0D961EF8D01">
    <w:name w:val="ED5CB6B4113C468392351F0D961EF8D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CF0BA53EC7442ABF4B3D0A4173DA261">
    <w:name w:val="F8CF0BA53EC7442ABF4B3D0A4173DA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4867E9BEE44B728B54EDBA7F5440841">
    <w:name w:val="0D4867E9BEE44B728B54EDBA7F54408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70435BE904957BB7072D9CC087E091">
    <w:name w:val="05F70435BE904957BB7072D9CC087E0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D04F1515434A2EAC9680A0A58D314E1">
    <w:name w:val="0AD04F1515434A2EAC9680A0A58D31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A63E1005C4413EAC01F4D8EBC48B6E1">
    <w:name w:val="4AA63E1005C4413EAC01F4D8EBC48B6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7CBA02FFD8480EB44DCFBB37F810FC1">
    <w:name w:val="2C7CBA02FFD8480EB44DCFBB37F810F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14951B490648C197FBABC20F2540401">
    <w:name w:val="1914951B490648C197FBABC20F25404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4B44171CC4CE0BE4ACB7C340E05E41">
    <w:name w:val="6BC4B44171CC4CE0BE4ACB7C340E05E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1E843B47EC46B29E930D7755D5E0F61">
    <w:name w:val="9C1E843B47EC46B29E930D7755D5E0F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808DE2A3E546B29E79AD503F2F07181">
    <w:name w:val="6E808DE2A3E546B29E79AD503F2F07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547A1CC544F2BA0F7C9F8C67CCBF01">
    <w:name w:val="DF9547A1CC544F2BA0F7C9F8C67CCBF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4B04D3CCF84CF9B3F8286E499A81331">
    <w:name w:val="684B04D3CCF84CF9B3F8286E499A813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D81FF751E949AD96BEF5D9D1AF793D1">
    <w:name w:val="27D81FF751E949AD96BEF5D9D1AF79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2280BDC8C64776B8B51502FF734F8C1">
    <w:name w:val="2C2280BDC8C64776B8B51502FF734F8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A5753613D34D52921C0E2E935D6B7C1">
    <w:name w:val="54A5753613D34D52921C0E2E935D6B7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111149A75A3460A92A806618717E77E1">
    <w:name w:val="C111149A75A3460A92A806618717E77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C1340D063A485DA3180DEC5892CE9C1">
    <w:name w:val="BEC1340D063A485DA3180DEC5892CE9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758C82A97944C22900CAC8696C55D3A1">
    <w:name w:val="5758C82A97944C22900CAC8696C55D3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32104FC9B749C2991956F7D92A51711">
    <w:name w:val="0F32104FC9B749C2991956F7D92A517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D7CC7E12EE485D8BBB46146CD602921">
    <w:name w:val="55D7CC7E12EE485D8BBB46146CD602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F193A0BADC4FE5B8D48D698D3A637F1">
    <w:name w:val="0CF193A0BADC4FE5B8D48D698D3A637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D9F2205FF94FE5898A9B0FDB781644">
    <w:name w:val="90D9F2205FF94FE5898A9B0FDB781644"/>
    <w:rsid w:val="00F367F7"/>
  </w:style>
  <w:style w:type="paragraph" w:customStyle="1" w:styleId="17D58BCF35FD401F808276A8B68B66FF1">
    <w:name w:val="17D58BCF35FD401F808276A8B68B66F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1">
    <w:name w:val="7DACB307F2814F9FA7AA06CA1FAB20A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1">
    <w:name w:val="3960A673D8FF479A8325CC0819E86D9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8F1756A1924865AF3F44079024C9DA">
    <w:name w:val="3E8F1756A1924865AF3F44079024C9D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FE9C0CF3E44D11BED89C9D3C39E56B">
    <w:name w:val="B3FE9C0CF3E44D11BED89C9D3C39E56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889511553254B388136011D9EB53EE6">
    <w:name w:val="3889511553254B388136011D9EB53EE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02634CBB2340F48632862C1C43AF4F">
    <w:name w:val="1802634CBB2340F48632862C1C43AF4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46010395AC464CBC591C81FF989CB0">
    <w:name w:val="1146010395AC464CBC591C81FF989CB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C8D447241341BA857CF4D67D3D2A45">
    <w:name w:val="93C8D447241341BA857CF4D67D3D2A4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7D1D7906E149FA85631F46DDE4481E">
    <w:name w:val="217D1D7906E149FA85631F46DDE4481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1E175FCCA404B0A9EADC54D597D0201">
    <w:name w:val="01E175FCCA404B0A9EADC54D597D0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CD4EDDA888C43838ECDA0F4C4A1F8A9">
    <w:name w:val="BCD4EDDA888C43838ECDA0F4C4A1F8A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3E6C40AD2824B459BB213BE20EBE631">
    <w:name w:val="13E6C40AD2824B459BB213BE20EBE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3D947414664EA9A0D1286867E648E1">
    <w:name w:val="543D947414664EA9A0D1286867E648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41330159504CBB977A368D127AFF37">
    <w:name w:val="ED41330159504CBB977A368D127AFF3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FCE7F7392E4E56AB343505324258D4">
    <w:name w:val="37FCE7F7392E4E56AB343505324258D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2E10464309430DAFBA01A298408109">
    <w:name w:val="152E10464309430DAFBA01A29840810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F1D45C027A4403F9891B64E1A955949">
    <w:name w:val="4F1D45C027A4403F9891B64E1A95594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7C9A7433704CBBBAD837ADE3803D9A">
    <w:name w:val="BF7C9A7433704CBBBAD837ADE3803D9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F786F4C1EA48BEB49064488FAFD6A7">
    <w:name w:val="68F786F4C1EA48BEB49064488FAFD6A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EBA4017DA04CA683195878ECCA1176">
    <w:name w:val="53EBA4017DA04CA683195878ECCA117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CF7E306E704C3B9051F4ECDEE5711B">
    <w:name w:val="0FCF7E306E704C3B9051F4ECDEE5711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898B9BDA647809AEDC410DE7CBEF3">
    <w:name w:val="36F898B9BDA647809AEDC410DE7CBEF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BA9EA71B23646198B7D977EC3258B35">
    <w:name w:val="DBA9EA71B23646198B7D977EC3258B3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70472DFE2444D7E8005035BEEEB5D42">
    <w:name w:val="B70472DFE2444D7E8005035BEEEB5D4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C88369B211E4384A038E26B66723DD2">
    <w:name w:val="8C88369B211E4384A038E26B66723D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86DBC01D0D4429BB734E716FFAEFAE">
    <w:name w:val="8786DBC01D0D4429BB734E716FFAEFA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357423931E4EF28CE2F066BB732583">
    <w:name w:val="0C357423931E4EF28CE2F066BB73258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8A2D63226B42AC971E280B72189D8E">
    <w:name w:val="938A2D63226B42AC971E280B72189D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E7EB21B479A4FC99144B2D6AD2A511D">
    <w:name w:val="7E7EB21B479A4FC99144B2D6AD2A511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B649C893C94FAF8D864E9D800EE118">
    <w:name w:val="76B649C893C94FAF8D864E9D800EE11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902014121949C09D74C237DB13F6E0">
    <w:name w:val="4E902014121949C09D74C237DB13F6E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B04A4AC2574A009323881D80A080D6">
    <w:name w:val="04B04A4AC2574A009323881D80A080D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21069165094D7A918952DD59606F10">
    <w:name w:val="0D21069165094D7A918952DD59606F1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3AFDEEF5AA41C4B05AB823660A50D7">
    <w:name w:val="933AFDEEF5AA41C4B05AB823660A50D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40A6CBF14C4134B97CE5846A35DA92">
    <w:name w:val="8640A6CBF14C4134B97CE5846A35DA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14551595484E2C9B553BAE1D791B87">
    <w:name w:val="D614551595484E2C9B553BAE1D791B8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35322E5D0EB488DB461CF22B173F2F7">
    <w:name w:val="335322E5D0EB488DB461CF22B173F2F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00FDE5FE8E45F88729187AC8DA5326">
    <w:name w:val="D000FDE5FE8E45F88729187AC8DA532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50BBF281E4240A1ED1C29ED572E63">
    <w:name w:val="F3450BBF281E4240A1ED1C29ED572E6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487B96B92FA4F1B89FA42B75238729E">
    <w:name w:val="A487B96B92FA4F1B89FA42B75238729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9EDA0B198F4829806483AA7E604B87">
    <w:name w:val="AF9EDA0B198F4829806483AA7E604B8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B1BD5CCC1E4D3C9C3EA688A3A8DD5D">
    <w:name w:val="EEB1BD5CCC1E4D3C9C3EA688A3A8DD5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377D0D07B5469A979363B4966B39B2">
    <w:name w:val="D2377D0D07B5469A979363B4966B39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84AEC60AF54568BC423F67E46A5C4E">
    <w:name w:val="7184AEC60AF54568BC423F67E46A5C4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082BF92AF1B475CA8CDCB5C91347ACD">
    <w:name w:val="A082BF92AF1B475CA8CDCB5C91347AC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42FE0B4F7C4DD088A2E3B1FCE0435F">
    <w:name w:val="7C42FE0B4F7C4DD088A2E3B1FCE0435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574541A6264BB5A52BC0BCCBB3853B">
    <w:name w:val="43574541A6264BB5A52BC0BCCBB385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6E4241439A41DF9FC2D545DD52555C">
    <w:name w:val="266E4241439A41DF9FC2D545DD52555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ECADFCC183F4C139AC7FF8647319F0D">
    <w:name w:val="8ECADFCC183F4C139AC7FF8647319F0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72C4C78B7543F28B85C300BA3833BB">
    <w:name w:val="2A72C4C78B7543F28B85C300BA3833B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94356985DE4BDFB2C47FCE0531A5C9">
    <w:name w:val="8A94356985DE4BDFB2C47FCE0531A5C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62747C83748C9AE8A38D3A5F6CB5F">
    <w:name w:val="D4362747C83748C9AE8A38D3A5F6CB5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6F812DFC1C4A6FAFB4311749791D82">
    <w:name w:val="206F812DFC1C4A6FAFB4311749791D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B77DF7593D4CEB9CFC3044C53F8CB7">
    <w:name w:val="0BB77DF7593D4CEB9CFC3044C53F8CB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95960FC63C469FBDCDA955742065A5">
    <w:name w:val="5095960FC63C469FBDCDA955742065A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DD044CDE3B4C68925C65AE8F4D455C">
    <w:name w:val="58DD044CDE3B4C68925C65AE8F4D455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2585E44130E4BCEA4EB8A50BD0CA2AA">
    <w:name w:val="92585E44130E4BCEA4EB8A50BD0CA2A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4342CA81754225932ED1BCEA89306F">
    <w:name w:val="F14342CA81754225932ED1BCEA89306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D1641E0FF0485BAF00FED96D6412E6">
    <w:name w:val="95D1641E0FF0485BAF00FED96D6412E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2B19C4E43748EB9D949FC0D051B09C">
    <w:name w:val="D22B19C4E43748EB9D949FC0D051B09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55557252E5C4A808B1E043B69C1B377">
    <w:name w:val="855557252E5C4A808B1E043B69C1B37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E234CF14E6D420AA29EDAC49220348C">
    <w:name w:val="9E234CF14E6D420AA29EDAC4922034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4BECA78FF04C7F9EC8C4DD9B6D062B">
    <w:name w:val="CD4BECA78FF04C7F9EC8C4DD9B6D062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16AE187E90458391D42A94681D5048">
    <w:name w:val="2A16AE187E90458391D42A94681D504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376EDE86AD49768BA058F12C2DC541">
    <w:name w:val="0A376EDE86AD49768BA058F12C2DC5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C8A039B37E4852A0AC5F60E9A7F620">
    <w:name w:val="CAC8A039B37E4852A0AC5F60E9A7F6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503F2DE1524D1A9AF231D5C6721563">
    <w:name w:val="BF503F2DE1524D1A9AF231D5C672156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2DFD8E622C4AE4BBF8C44D36682220">
    <w:name w:val="052DFD8E622C4AE4BBF8C44D366822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68B0B405A284E1BBC1C498777490EA7">
    <w:name w:val="A68B0B405A284E1BBC1C498777490EA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EBDA7923EB41288089B6132DDD20D3">
    <w:name w:val="02EBDA7923EB41288089B6132DDD20D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7AC7CEEC5041F99FE8CA5D80496E3D">
    <w:name w:val="D37AC7CEEC5041F99FE8CA5D80496E3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ABC5FE869CD47C6B428AA78F5B5B53D">
    <w:name w:val="1ABC5FE869CD47C6B428AA78F5B5B53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495C3F80246441CA53BA4A4ED3F3E26">
    <w:name w:val="2495C3F80246441CA53BA4A4ED3F3E2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2FFA5ED5DF4B659B7A517DA91CBF52">
    <w:name w:val="F32FFA5ED5DF4B659B7A517DA91CBF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F1E555135B4C5FA3E67DD0E94EA6D3">
    <w:name w:val="70F1E555135B4C5FA3E67DD0E94EA6D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AEEC4AAD8F4492AE2F66F04F4AD4AD">
    <w:name w:val="59AEEC4AAD8F4492AE2F66F04F4AD4A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A83A12006A428BB67ED47D88195CF9">
    <w:name w:val="9CA83A12006A428BB67ED47D88195CF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F791909A1D43E4AC0D4404B8371F32">
    <w:name w:val="95F791909A1D43E4AC0D4404B8371F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FD0E7EC8A13497FAE864F485B28D2F4">
    <w:name w:val="9FD0E7EC8A13497FAE864F485B28D2F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80703E151F428EAEB53E71C53AD62A">
    <w:name w:val="0F80703E151F428EAEB53E71C53AD62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3BB22D8F149A6A53B5BB9C88704BC">
    <w:name w:val="DF93BB22D8F149A6A53B5BB9C88704B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1B5376EB4944542A9161837CB4286A4">
    <w:name w:val="61B5376EB4944542A9161837CB4286A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D58BCF35FD401F808276A8B68B66FF2">
    <w:name w:val="17D58BCF35FD401F808276A8B68B66F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2">
    <w:name w:val="7DACB307F2814F9FA7AA06CA1FAB20A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2">
    <w:name w:val="3960A673D8FF479A8325CC0819E86D9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8F1756A1924865AF3F44079024C9DA1">
    <w:name w:val="3E8F1756A1924865AF3F44079024C9D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FE9C0CF3E44D11BED89C9D3C39E56B1">
    <w:name w:val="B3FE9C0CF3E44D11BED89C9D3C39E56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889511553254B388136011D9EB53EE61">
    <w:name w:val="3889511553254B388136011D9EB53EE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02634CBB2340F48632862C1C43AF4F1">
    <w:name w:val="1802634CBB2340F48632862C1C43AF4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46010395AC464CBC591C81FF989CB01">
    <w:name w:val="1146010395AC464CBC591C81FF989CB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C8D447241341BA857CF4D67D3D2A451">
    <w:name w:val="93C8D447241341BA857CF4D67D3D2A4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7D1D7906E149FA85631F46DDE4481E1">
    <w:name w:val="217D1D7906E149FA85631F46DDE4481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1E175FCCA404B0A9EADC54D597D02011">
    <w:name w:val="01E175FCCA404B0A9EADC54D597D020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CD4EDDA888C43838ECDA0F4C4A1F8A91">
    <w:name w:val="BCD4EDDA888C43838ECDA0F4C4A1F8A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3E6C40AD2824B459BB213BE20EBE6311">
    <w:name w:val="13E6C40AD2824B459BB213BE20EBE6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3D947414664EA9A0D1286867E648E11">
    <w:name w:val="543D947414664EA9A0D1286867E648E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41330159504CBB977A368D127AFF371">
    <w:name w:val="ED41330159504CBB977A368D127AFF3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FCE7F7392E4E56AB343505324258D41">
    <w:name w:val="37FCE7F7392E4E56AB343505324258D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2E10464309430DAFBA01A2984081091">
    <w:name w:val="152E10464309430DAFBA01A29840810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F1D45C027A4403F9891B64E1A9559491">
    <w:name w:val="4F1D45C027A4403F9891B64E1A95594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7C9A7433704CBBBAD837ADE3803D9A1">
    <w:name w:val="BF7C9A7433704CBBBAD837ADE3803D9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F786F4C1EA48BEB49064488FAFD6A71">
    <w:name w:val="68F786F4C1EA48BEB49064488FAFD6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EBA4017DA04CA683195878ECCA11761">
    <w:name w:val="53EBA4017DA04CA683195878ECCA117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CF7E306E704C3B9051F4ECDEE5711B1">
    <w:name w:val="0FCF7E306E704C3B9051F4ECDEE5711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898B9BDA647809AEDC410DE7CBEF31">
    <w:name w:val="36F898B9BDA647809AEDC410DE7CBEF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BA9EA71B23646198B7D977EC3258B351">
    <w:name w:val="DBA9EA71B23646198B7D977EC3258B3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70472DFE2444D7E8005035BEEEB5D421">
    <w:name w:val="B70472DFE2444D7E8005035BEEEB5D4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C88369B211E4384A038E26B66723DD21">
    <w:name w:val="8C88369B211E4384A038E26B66723DD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86DBC01D0D4429BB734E716FFAEFAE1">
    <w:name w:val="8786DBC01D0D4429BB734E716FFAEFA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357423931E4EF28CE2F066BB7325831">
    <w:name w:val="0C357423931E4EF28CE2F066BB73258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8A2D63226B42AC971E280B72189D8E1">
    <w:name w:val="938A2D63226B42AC971E280B72189D8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E7EB21B479A4FC99144B2D6AD2A511D1">
    <w:name w:val="7E7EB21B479A4FC99144B2D6AD2A511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B649C893C94FAF8D864E9D800EE1181">
    <w:name w:val="76B649C893C94FAF8D864E9D800EE1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902014121949C09D74C237DB13F6E01">
    <w:name w:val="4E902014121949C09D74C237DB13F6E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B04A4AC2574A009323881D80A080D61">
    <w:name w:val="04B04A4AC2574A009323881D80A080D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21069165094D7A918952DD59606F101">
    <w:name w:val="0D21069165094D7A918952DD59606F1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3AFDEEF5AA41C4B05AB823660A50D71">
    <w:name w:val="933AFDEEF5AA41C4B05AB823660A50D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40A6CBF14C4134B97CE5846A35DA921">
    <w:name w:val="8640A6CBF14C4134B97CE5846A35DA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14551595484E2C9B553BAE1D791B871">
    <w:name w:val="D614551595484E2C9B553BAE1D791B8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35322E5D0EB488DB461CF22B173F2F71">
    <w:name w:val="335322E5D0EB488DB461CF22B173F2F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00FDE5FE8E45F88729187AC8DA53261">
    <w:name w:val="D000FDE5FE8E45F88729187AC8DA53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50BBF281E4240A1ED1C29ED572E631">
    <w:name w:val="F3450BBF281E4240A1ED1C29ED572E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487B96B92FA4F1B89FA42B75238729E1">
    <w:name w:val="A487B96B92FA4F1B89FA42B7523872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9EDA0B198F4829806483AA7E604B871">
    <w:name w:val="AF9EDA0B198F4829806483AA7E604B8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B1BD5CCC1E4D3C9C3EA688A3A8DD5D1">
    <w:name w:val="EEB1BD5CCC1E4D3C9C3EA688A3A8DD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377D0D07B5469A979363B4966B39B21">
    <w:name w:val="D2377D0D07B5469A979363B4966B39B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84AEC60AF54568BC423F67E46A5C4E1">
    <w:name w:val="7184AEC60AF54568BC423F67E46A5C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082BF92AF1B475CA8CDCB5C91347ACD1">
    <w:name w:val="A082BF92AF1B475CA8CDCB5C91347AC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42FE0B4F7C4DD088A2E3B1FCE0435F1">
    <w:name w:val="7C42FE0B4F7C4DD088A2E3B1FCE0435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574541A6264BB5A52BC0BCCBB3853B1">
    <w:name w:val="43574541A6264BB5A52BC0BCCBB3853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6E4241439A41DF9FC2D545DD52555C1">
    <w:name w:val="266E4241439A41DF9FC2D545DD5255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ECADFCC183F4C139AC7FF8647319F0D1">
    <w:name w:val="8ECADFCC183F4C139AC7FF8647319F0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72C4C78B7543F28B85C300BA3833BB1">
    <w:name w:val="2A72C4C78B7543F28B85C300BA3833B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94356985DE4BDFB2C47FCE0531A5C91">
    <w:name w:val="8A94356985DE4BDFB2C47FCE0531A5C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62747C83748C9AE8A38D3A5F6CB5F1">
    <w:name w:val="D4362747C83748C9AE8A38D3A5F6CB5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6F812DFC1C4A6FAFB4311749791D821">
    <w:name w:val="206F812DFC1C4A6FAFB4311749791D8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B77DF7593D4CEB9CFC3044C53F8CB71">
    <w:name w:val="0BB77DF7593D4CEB9CFC3044C53F8CB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95960FC63C469FBDCDA955742065A51">
    <w:name w:val="5095960FC63C469FBDCDA955742065A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DD044CDE3B4C68925C65AE8F4D455C1">
    <w:name w:val="58DD044CDE3B4C68925C65AE8F4D45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2585E44130E4BCEA4EB8A50BD0CA2AA1">
    <w:name w:val="92585E44130E4BCEA4EB8A50BD0CA2A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4342CA81754225932ED1BCEA89306F1">
    <w:name w:val="F14342CA81754225932ED1BCEA89306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D1641E0FF0485BAF00FED96D6412E61">
    <w:name w:val="95D1641E0FF0485BAF00FED96D6412E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2B19C4E43748EB9D949FC0D051B09C1">
    <w:name w:val="D22B19C4E43748EB9D949FC0D051B09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55557252E5C4A808B1E043B69C1B3771">
    <w:name w:val="855557252E5C4A808B1E043B69C1B37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E234CF14E6D420AA29EDAC49220348C1">
    <w:name w:val="9E234CF14E6D420AA29EDAC49220348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4BECA78FF04C7F9EC8C4DD9B6D062B1">
    <w:name w:val="CD4BECA78FF04C7F9EC8C4DD9B6D062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16AE187E90458391D42A94681D50481">
    <w:name w:val="2A16AE187E90458391D42A94681D504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376EDE86AD49768BA058F12C2DC5411">
    <w:name w:val="0A376EDE86AD49768BA058F12C2DC5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C8A039B37E4852A0AC5F60E9A7F6201">
    <w:name w:val="CAC8A039B37E4852A0AC5F60E9A7F6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503F2DE1524D1A9AF231D5C67215631">
    <w:name w:val="BF503F2DE1524D1A9AF231D5C67215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2DFD8E622C4AE4BBF8C44D366822201">
    <w:name w:val="052DFD8E622C4AE4BBF8C44D366822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68B0B405A284E1BBC1C498777490EA71">
    <w:name w:val="A68B0B405A284E1BBC1C498777490E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EBDA7923EB41288089B6132DDD20D31">
    <w:name w:val="02EBDA7923EB41288089B6132DDD20D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7AC7CEEC5041F99FE8CA5D80496E3D1">
    <w:name w:val="D37AC7CEEC5041F99FE8CA5D80496E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ABC5FE869CD47C6B428AA78F5B5B53D1">
    <w:name w:val="1ABC5FE869CD47C6B428AA78F5B5B5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495C3F80246441CA53BA4A4ED3F3E261">
    <w:name w:val="2495C3F80246441CA53BA4A4ED3F3E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2FFA5ED5DF4B659B7A517DA91CBF521">
    <w:name w:val="F32FFA5ED5DF4B659B7A517DA91CBF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F1E555135B4C5FA3E67DD0E94EA6D31">
    <w:name w:val="70F1E555135B4C5FA3E67DD0E94EA6D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AEEC4AAD8F4492AE2F66F04F4AD4AD1">
    <w:name w:val="59AEEC4AAD8F4492AE2F66F04F4AD4A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A83A12006A428BB67ED47D88195CF91">
    <w:name w:val="9CA83A12006A428BB67ED47D88195CF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F791909A1D43E4AC0D4404B8371F321">
    <w:name w:val="95F791909A1D43E4AC0D4404B8371F3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FD0E7EC8A13497FAE864F485B28D2F41">
    <w:name w:val="9FD0E7EC8A13497FAE864F485B28D2F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80703E151F428EAEB53E71C53AD62A1">
    <w:name w:val="0F80703E151F428EAEB53E71C53AD62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3BB22D8F149A6A53B5BB9C88704BC1">
    <w:name w:val="DF93BB22D8F149A6A53B5BB9C88704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1B5376EB4944542A9161837CB4286A41">
    <w:name w:val="61B5376EB4944542A9161837CB4286A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F9D7233D13F461891833EE237045D9D">
    <w:name w:val="CF9D7233D13F461891833EE237045D9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1A94FD6A2346C79364CEE35429606A">
    <w:name w:val="151A94FD6A2346C79364CEE35429606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50B8C0C4D345DFBE8CA9819279D301">
    <w:name w:val="1850B8C0C4D345DFBE8CA9819279D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2A18B2FC18640ED93EFAB08ABC5DF8E">
    <w:name w:val="A2A18B2FC18640ED93EFAB08ABC5DF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3048E3B2FC74EDEB0521E9BA1353B62">
    <w:name w:val="63048E3B2FC74EDEB0521E9BA1353B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6565EA2503B495EA57FC5721C3BB3A1">
    <w:name w:val="16565EA2503B495EA57FC5721C3BB3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FF07BF1E24E59BA2C5484DA418B3B">
    <w:name w:val="699FF07BF1E24E59BA2C5484DA418B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12FA613FA94BDF9D77BA7F18F09BCB">
    <w:name w:val="5812FA613FA94BDF9D77BA7F18F09BC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09AF61ABF248D6AE1C858C4373E3DC">
    <w:name w:val="2009AF61ABF248D6AE1C858C4373E3D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4BB25BB31B24020A0738D173F3DD477">
    <w:name w:val="84BB25BB31B24020A0738D173F3DD47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C85A9244E34998848699C7CF6A988D">
    <w:name w:val="B5C85A9244E34998848699C7CF6A988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2D365DE9C3449A806CF195C7B5B223">
    <w:name w:val="432D365DE9C3449A806CF195C7B5B22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96E8BCA144461D8A417D95C80A8661">
    <w:name w:val="5996E8BCA144461D8A417D95C80A86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960B8063D8425A8D8D18ADF4CEC39D">
    <w:name w:val="D2960B8063D8425A8D8D18ADF4CEC39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431ED879C244F5AA9DA672A4E364A8">
    <w:name w:val="29431ED879C244F5AA9DA672A4E364A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B57D282AE244D0CA1D7A0498684F345">
    <w:name w:val="AB57D282AE244D0CA1D7A0498684F34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2E1D987E1E544E9AA657F3C18B0B905">
    <w:name w:val="62E1D987E1E544E9AA657F3C18B0B90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47B6787F99454CB849447CE4241E88">
    <w:name w:val="E747B6787F99454CB849447CE4241E8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069A4616A43EAA001942B67AE88FF">
    <w:name w:val="D43069A4616A43EAA001942B67AE88F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CD25307EA84A578221B995AED1EDF8">
    <w:name w:val="B8CD25307EA84A578221B995AED1EDF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331BABCB254261B26EC9F90EFB7EC4">
    <w:name w:val="27331BABCB254261B26EC9F90EFB7EC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F8D98065CB9407ABD854364E5C01E36">
    <w:name w:val="2F8D98065CB9407ABD854364E5C01E3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71733AB5B1D4FBCA00ADD6C114A8C9B">
    <w:name w:val="671733AB5B1D4FBCA00ADD6C114A8C9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35C2E63F764DD6A0BA9492C8216888">
    <w:name w:val="0435C2E63F764DD6A0BA9492C821688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96059B46B74F1D956D99B11120C1F5">
    <w:name w:val="B396059B46B74F1D956D99B11120C1F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6C097379E45F08661FE8A1A86210F">
    <w:name w:val="7066C097379E45F08661FE8A1A86210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5A5A175E414AD59D9B10A5ED01CE8E">
    <w:name w:val="905A5A175E414AD59D9B10A5ED01CE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1B130B14C674B7C810B0B4F43F7841D">
    <w:name w:val="D1B130B14C674B7C810B0B4F43F7841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DB8135DDAA4D84838403E90CAE4389">
    <w:name w:val="43DB8135DDAA4D84838403E90CAE438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B0B31EC9CBF461BB461A1FD05BEEF82">
    <w:name w:val="5B0B31EC9CBF461BB461A1FD05BEEF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D6D7BFF56F649E3AEF22B635F8B2419">
    <w:name w:val="5D6D7BFF56F649E3AEF22B635F8B241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36F4B574664D328801DCC5C8A9B5CD">
    <w:name w:val="2A36F4B574664D328801DCC5C8A9B5C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8D2A9022344C5908117D6231512CE">
    <w:name w:val="8658D2A9022344C5908117D6231512C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9F807ADBA9F46CA8FBC0E6106357828">
    <w:name w:val="89F807ADBA9F46CA8FBC0E610635782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3921AC300C4E24A0B8A3F38901C6DF">
    <w:name w:val="0B3921AC300C4E24A0B8A3F38901C6D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A9D813B69F541B59057B29A502AB29E">
    <w:name w:val="3A9D813B69F541B59057B29A502AB29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09DA71ECD4244C6A455DD747982A716">
    <w:name w:val="109DA71ECD4244C6A455DD747982A71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70A6AADCE8C404EB6DD721BFFFAEFAA">
    <w:name w:val="670A6AADCE8C404EB6DD721BFFFAEFA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1660FEA6E144FCA6B69384699E21FD">
    <w:name w:val="291660FEA6E144FCA6B69384699E21F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BCED7BABC1461B861EC1135A8A838D">
    <w:name w:val="FFBCED7BABC1461B861EC1135A8A838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AA3B0753C52411F9396ACC1FCB9A855">
    <w:name w:val="FAA3B0753C52411F9396ACC1FCB9A85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B99B890E8C3486ABD08F998D574A93C">
    <w:name w:val="5B99B890E8C3486ABD08F998D574A93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DC122D5ECED48039459CAD3DD822431">
    <w:name w:val="5DC122D5ECED48039459CAD3DD8224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D6597193D4B50BB2D0482EE1A29E0">
    <w:name w:val="6BCD6597193D4B50BB2D0482EE1A29E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1511D0BFB404B348C522C906F7D8174">
    <w:name w:val="81511D0BFB404B348C522C906F7D817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F9DB39D0E7A4DFA8F704106403F3ED8">
    <w:name w:val="EF9DB39D0E7A4DFA8F704106403F3ED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B6F724550A64864A4EA3AE7D82FA48C">
    <w:name w:val="2B6F724550A64864A4EA3AE7D82FA4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4FC89D5915244848C1E1EEEE0BA8FA8">
    <w:name w:val="14FC89D5915244848C1E1EEEE0BA8FA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76A0359FEA44956A4BD7AFFDBECCD1B">
    <w:name w:val="C76A0359FEA44956A4BD7AFFDBECCD1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21089E79044547A540ABB96FEE1EE7">
    <w:name w:val="EB21089E79044547A540ABB96FEE1EE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C2E5941B6C44BCA368BCA8C51DC317">
    <w:name w:val="DFC2E5941B6C44BCA368BCA8C51DC31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1F44B49E8AC436CB765488592E9BCEE">
    <w:name w:val="E1F44B49E8AC436CB765488592E9BCE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73D40685DD4E388C2D69CACF606F10">
    <w:name w:val="4C73D40685DD4E388C2D69CACF606F1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F14FD8712641359E0ADC5508CBD555">
    <w:name w:val="EBF14FD8712641359E0ADC5508CBD55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9C265913A094ADBA34654DB83632BAB">
    <w:name w:val="49C265913A094ADBA34654DB83632BA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EFBBEF02E53452FA43A4B54B67B9C2E">
    <w:name w:val="DEFBBEF02E53452FA43A4B54B67B9C2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E33D78FD064FED8EB9F65A0B221757">
    <w:name w:val="BAE33D78FD064FED8EB9F65A0B22175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1EF820297645DAB4168C79C1EDDF5E">
    <w:name w:val="701EF820297645DAB4168C79C1EDDF5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6DC6425358415DB536DF9ECEBBB781">
    <w:name w:val="436DC6425358415DB536DF9ECEBBB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1925D89B20499298BDB5457A6F530B">
    <w:name w:val="551925D89B20499298BDB5457A6F530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F0E7FCA2A724F7595F432D350285447">
    <w:name w:val="1F0E7FCA2A724F7595F432D35028544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EC1F78F9D42BAA9923E3BCBE5A87D">
    <w:name w:val="05FEC1F78F9D42BAA9923E3BCBE5A87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3A78AFD1B054E55A98C0A73988F4C82">
    <w:name w:val="73A78AFD1B054E55A98C0A73988F4C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DCA90336154049B9588A477C681CB7">
    <w:name w:val="34DCA90336154049B9588A477C681CB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6AF1833A0249528F1059E1050AB3F5">
    <w:name w:val="D66AF1833A0249528F1059E1050AB3F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05965FA9D64DDAA4B18C5AF282FC62">
    <w:name w:val="0A05965FA9D64DDAA4B18C5AF282FC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BE846D69F84E26897488D087054C8F">
    <w:name w:val="A8BE846D69F84E26897488D087054C8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07AC0214644C6FAF47C70C98705D24">
    <w:name w:val="3E07AC0214644C6FAF47C70C98705D2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870E02484CA451DA74A17888A7267B9">
    <w:name w:val="8870E02484CA451DA74A17888A7267B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6F76B91C0D4A65BCBF170BE2F271C5">
    <w:name w:val="026F76B91C0D4A65BCBF170BE2F271C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C13AD0A5224B2B9205FD3A46570F8C">
    <w:name w:val="CDC13AD0A5224B2B9205FD3A46570F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4BDFB05AE541E2A926A1CAD3640AE8">
    <w:name w:val="E24BDFB05AE541E2A926A1CAD3640AE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878C8D2FE14189BE31F4484CF48120">
    <w:name w:val="F3878C8D2FE14189BE31F4484CF481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2BD10B7CBC49FFBC0582236ED6FE22">
    <w:name w:val="042BD10B7CBC49FFBC0582236ED6FE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2785B58F74A1AA55DCBF9F8A4BA29">
    <w:name w:val="2142785B58F74A1AA55DCBF9F8A4BA2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B41CACE9F52413CB2FE3B5ABD8F7461">
    <w:name w:val="4B41CACE9F52413CB2FE3B5ABD8F74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4937C674444B41A546DD25861782E2">
    <w:name w:val="954937C674444B41A546DD25861782E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76A2FFC5794FCDB7CB6225DFED62AE">
    <w:name w:val="7976A2FFC5794FCDB7CB6225DFED62A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042196787E3454A925C570B1ED91E8C">
    <w:name w:val="B042196787E3454A925C570B1ED91E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C89DE9C5BC2496DA097818DE5FABDFD">
    <w:name w:val="6C89DE9C5BC2496DA097818DE5FABDF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667F21CF60342ACA6BC9631AC037528">
    <w:name w:val="4667F21CF60342ACA6BC9631AC03752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780B5F4F9BF4054A3E0E0313890BBD5">
    <w:name w:val="4780B5F4F9BF4054A3E0E0313890BBD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8621B1E6DCE46DF80BFE13C3CA01050">
    <w:name w:val="28621B1E6DCE46DF80BFE13C3CA0105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4B5BB760C44B82BE914C492BC25D38">
    <w:name w:val="534B5BB760C44B82BE914C492BC25D3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ADE60B2BCCE4A91BAF1F9B14919BBB3">
    <w:name w:val="FADE60B2BCCE4A91BAF1F9B14919BBB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D89C6C7F83641DFB80322E7D4DC1356">
    <w:name w:val="AD89C6C7F83641DFB80322E7D4DC135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14F17E600D4335AC10E579876B33DD">
    <w:name w:val="5214F17E600D4335AC10E579876B33D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434873FBD64883BE2EAD5A1EECD2B0">
    <w:name w:val="FC434873FBD64883BE2EAD5A1EECD2B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63C110FB874735856D15844D4EB0BE">
    <w:name w:val="F863C110FB874735856D15844D4EB0B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4DC6E85C314BE099F5D235CD103E9C">
    <w:name w:val="414DC6E85C314BE099F5D235CD103E9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4318B5FAAE4A829D5799861ED2AAC9">
    <w:name w:val="654318B5FAAE4A829D5799861ED2AAC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598655AFB2A43BBA6A5854D777148E7">
    <w:name w:val="E598655AFB2A43BBA6A5854D777148E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8EF9EB529C482EBBECFB005939EFE3">
    <w:name w:val="D48EF9EB529C482EBBECFB005939EFE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8662AA2B6D4B34AD464BCFF57B458C">
    <w:name w:val="F18662AA2B6D4B34AD464BCFF57B45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4C2D88B6CC4846994C5818616D4805">
    <w:name w:val="3D4C2D88B6CC4846994C5818616D480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38C0C9F59B43989C286E9E5EB40A09">
    <w:name w:val="C638C0C9F59B43989C286E9E5EB40A0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A06B6E42CF74B6A873F9D513262A182">
    <w:name w:val="5A06B6E42CF74B6A873F9D513262A1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A8B77DFFD64D78B48621F632F68116">
    <w:name w:val="95A8B77DFFD64D78B48621F632F6811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579400FCEC4C7E9DE6FEC6F0CBE921">
    <w:name w:val="F7579400FCEC4C7E9DE6FEC6F0CBE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6B5FFACB4A482A89ACC272F4231FA6">
    <w:name w:val="056B5FFACB4A482A89ACC272F4231FA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65B21F1F8245708506E4075ABF1974">
    <w:name w:val="F765B21F1F8245708506E4075ABF197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2B5D2E00764432B83390D668335E32">
    <w:name w:val="BD2B5D2E00764432B83390D668335E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D34BAD205E4AE49B63E779BC9C6806">
    <w:name w:val="7DD34BAD205E4AE49B63E779BC9C680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C432C514378493882B90AFBE33C13ED">
    <w:name w:val="EC432C514378493882B90AFBE33C13E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ACEC175A0443578EE766D7BE4302D6">
    <w:name w:val="F8ACEC175A0443578EE766D7BE4302D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F8868AB1464314AB253751AF5A4AD0">
    <w:name w:val="96F8868AB1464314AB253751AF5A4AD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C7E97494664327B6B14870B1D3813B">
    <w:name w:val="5CC7E97494664327B6B14870B1D381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6EBA61F15C14D40B46A6894708FAB3A">
    <w:name w:val="06EBA61F15C14D40B46A6894708FAB3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5043EB27C844E483206C1270D743F0">
    <w:name w:val="655043EB27C844E483206C1270D743F0"/>
    <w:rsid w:val="00396DB0"/>
  </w:style>
  <w:style w:type="paragraph" w:customStyle="1" w:styleId="B5646D0D0070495699D58973501BFAC8">
    <w:name w:val="B5646D0D0070495699D58973501BFAC8"/>
    <w:rsid w:val="00396DB0"/>
  </w:style>
  <w:style w:type="paragraph" w:customStyle="1" w:styleId="BC959261716240F5A3BFA2F8AFE597D0">
    <w:name w:val="BC959261716240F5A3BFA2F8AFE597D0"/>
    <w:rsid w:val="00396DB0"/>
  </w:style>
  <w:style w:type="paragraph" w:customStyle="1" w:styleId="1EB5D5CCAE5745AC9917FCE2DF553784">
    <w:name w:val="1EB5D5CCAE5745AC9917FCE2DF553784"/>
    <w:rsid w:val="00396DB0"/>
  </w:style>
  <w:style w:type="paragraph" w:customStyle="1" w:styleId="9DDB7FA74E984705AF701F7F8180257B">
    <w:name w:val="9DDB7FA74E984705AF701F7F8180257B"/>
    <w:rsid w:val="00396DB0"/>
  </w:style>
  <w:style w:type="paragraph" w:customStyle="1" w:styleId="85DCA94FFFBF46BEA36A504F1AC5CE4D">
    <w:name w:val="85DCA94FFFBF46BEA36A504F1AC5CE4D"/>
    <w:rsid w:val="00396DB0"/>
  </w:style>
  <w:style w:type="paragraph" w:customStyle="1" w:styleId="5FD33F51827C4E45AF639DAD21F0ECC9">
    <w:name w:val="5FD33F51827C4E45AF639DAD21F0ECC9"/>
    <w:rsid w:val="00396DB0"/>
  </w:style>
  <w:style w:type="paragraph" w:customStyle="1" w:styleId="391D3C510B914AF795EB8B161B567691">
    <w:name w:val="391D3C510B914AF795EB8B161B567691"/>
    <w:rsid w:val="00396DB0"/>
  </w:style>
  <w:style w:type="paragraph" w:customStyle="1" w:styleId="D07DB9D142EF452B856268967CCF679F">
    <w:name w:val="D07DB9D142EF452B856268967CCF679F"/>
    <w:rsid w:val="00396DB0"/>
  </w:style>
  <w:style w:type="paragraph" w:customStyle="1" w:styleId="5FBD4107D59F4B3AA65862F9283922C7">
    <w:name w:val="5FBD4107D59F4B3AA65862F9283922C7"/>
    <w:rsid w:val="00396DB0"/>
  </w:style>
  <w:style w:type="paragraph" w:customStyle="1" w:styleId="5A72D9C63CD5441187BCB51CE1183707">
    <w:name w:val="5A72D9C63CD5441187BCB51CE1183707"/>
    <w:rsid w:val="00396DB0"/>
  </w:style>
  <w:style w:type="paragraph" w:customStyle="1" w:styleId="4C305A8C69B943F5B1B31DC22B9F3CBB">
    <w:name w:val="4C305A8C69B943F5B1B31DC22B9F3CBB"/>
    <w:rsid w:val="00396DB0"/>
  </w:style>
  <w:style w:type="paragraph" w:customStyle="1" w:styleId="3611F07BDEF14581A3E558EA4AC27FC9">
    <w:name w:val="3611F07BDEF14581A3E558EA4AC27FC9"/>
    <w:rsid w:val="00396DB0"/>
  </w:style>
  <w:style w:type="paragraph" w:customStyle="1" w:styleId="4B3DF670B7EF4E239481A879BEE463E8">
    <w:name w:val="4B3DF670B7EF4E239481A879BEE463E8"/>
    <w:rsid w:val="00396DB0"/>
  </w:style>
  <w:style w:type="paragraph" w:customStyle="1" w:styleId="845734891C2643FE819FA70FC9A34C7B">
    <w:name w:val="845734891C2643FE819FA70FC9A34C7B"/>
    <w:rsid w:val="00396DB0"/>
  </w:style>
  <w:style w:type="paragraph" w:customStyle="1" w:styleId="5B1867AF1A094AA2BBD4111F8EC20496">
    <w:name w:val="5B1867AF1A094AA2BBD4111F8EC20496"/>
    <w:rsid w:val="00396DB0"/>
  </w:style>
  <w:style w:type="paragraph" w:customStyle="1" w:styleId="F921FCA56D884C4F9408A0BD47FB2A72">
    <w:name w:val="F921FCA56D884C4F9408A0BD47FB2A72"/>
    <w:rsid w:val="00396DB0"/>
  </w:style>
  <w:style w:type="paragraph" w:customStyle="1" w:styleId="DD6DA37746AB4296BF0A4D61906E51D7">
    <w:name w:val="DD6DA37746AB4296BF0A4D61906E51D7"/>
    <w:rsid w:val="00396DB0"/>
  </w:style>
  <w:style w:type="paragraph" w:customStyle="1" w:styleId="580A3F7AA1094797A7A418AC6F1D85BE">
    <w:name w:val="580A3F7AA1094797A7A418AC6F1D85BE"/>
    <w:rsid w:val="00396DB0"/>
  </w:style>
  <w:style w:type="paragraph" w:customStyle="1" w:styleId="7E193D948BDA45109AECCAFB07755BB4">
    <w:name w:val="7E193D948BDA45109AECCAFB07755BB4"/>
    <w:rsid w:val="00396DB0"/>
  </w:style>
  <w:style w:type="paragraph" w:customStyle="1" w:styleId="DB575EBB30F64E5CAA699B267BF7AF75">
    <w:name w:val="DB575EBB30F64E5CAA699B267BF7AF75"/>
    <w:rsid w:val="00396DB0"/>
  </w:style>
  <w:style w:type="paragraph" w:customStyle="1" w:styleId="11091E4EE6654AD896ED0354CAE132D0">
    <w:name w:val="11091E4EE6654AD896ED0354CAE132D0"/>
    <w:rsid w:val="00396DB0"/>
  </w:style>
  <w:style w:type="paragraph" w:customStyle="1" w:styleId="7436C84692484E0BAB89B3489EC6EBB1">
    <w:name w:val="7436C84692484E0BAB89B3489EC6EBB1"/>
    <w:rsid w:val="00396DB0"/>
  </w:style>
  <w:style w:type="paragraph" w:customStyle="1" w:styleId="AD0BD2145DB14D01B7BBDA2B0BC90BA7">
    <w:name w:val="AD0BD2145DB14D01B7BBDA2B0BC90BA7"/>
    <w:rsid w:val="00396DB0"/>
  </w:style>
  <w:style w:type="paragraph" w:customStyle="1" w:styleId="009FA8C0A80646B29809CF3A53D055F8">
    <w:name w:val="009FA8C0A80646B29809CF3A53D055F8"/>
    <w:rsid w:val="008121CB"/>
  </w:style>
  <w:style w:type="paragraph" w:customStyle="1" w:styleId="C873B02F3FB243DF9D0A9B4D353621F7">
    <w:name w:val="C873B02F3FB243DF9D0A9B4D353621F7"/>
    <w:rsid w:val="008121CB"/>
  </w:style>
  <w:style w:type="paragraph" w:customStyle="1" w:styleId="CF48C3948756403986EDF6B2A2379C1D">
    <w:name w:val="CF48C3948756403986EDF6B2A2379C1D"/>
    <w:rsid w:val="008121CB"/>
  </w:style>
  <w:style w:type="paragraph" w:customStyle="1" w:styleId="6C7001ADEC4B4E2595094CD944C5FC88">
    <w:name w:val="6C7001ADEC4B4E2595094CD944C5FC88"/>
    <w:rsid w:val="008121CB"/>
  </w:style>
  <w:style w:type="paragraph" w:customStyle="1" w:styleId="C5BB7AE5D0C64D5C90B4DE522F01E47F">
    <w:name w:val="C5BB7AE5D0C64D5C90B4DE522F01E47F"/>
    <w:rsid w:val="008121CB"/>
  </w:style>
  <w:style w:type="paragraph" w:customStyle="1" w:styleId="C93898CFE6924449A50C9BDA2D411179">
    <w:name w:val="C93898CFE6924449A50C9BDA2D411179"/>
    <w:rsid w:val="008121CB"/>
  </w:style>
  <w:style w:type="paragraph" w:customStyle="1" w:styleId="1F44A956D5014399B695AB12E7A80DB2">
    <w:name w:val="1F44A956D5014399B695AB12E7A80DB2"/>
    <w:rsid w:val="008121CB"/>
  </w:style>
  <w:style w:type="paragraph" w:customStyle="1" w:styleId="1AC51E5766CB498190039F1DD871090F">
    <w:name w:val="1AC51E5766CB498190039F1DD871090F"/>
    <w:rsid w:val="008121CB"/>
  </w:style>
  <w:style w:type="paragraph" w:customStyle="1" w:styleId="E274FC49EDA74B7AB16BFF8546749D5D">
    <w:name w:val="E274FC49EDA74B7AB16BFF8546749D5D"/>
    <w:rsid w:val="008121CB"/>
  </w:style>
  <w:style w:type="paragraph" w:customStyle="1" w:styleId="BABC49C959F9445F87927A689C0A8BB9">
    <w:name w:val="BABC49C959F9445F87927A689C0A8BB9"/>
    <w:rsid w:val="008121CB"/>
  </w:style>
  <w:style w:type="paragraph" w:customStyle="1" w:styleId="742006B6098742DC973ED92AC9364506">
    <w:name w:val="742006B6098742DC973ED92AC9364506"/>
    <w:rsid w:val="008121CB"/>
  </w:style>
  <w:style w:type="paragraph" w:customStyle="1" w:styleId="2664D266D7754312AF7D76911ECB2AFF">
    <w:name w:val="2664D266D7754312AF7D76911ECB2AFF"/>
    <w:rsid w:val="008121CB"/>
  </w:style>
  <w:style w:type="paragraph" w:customStyle="1" w:styleId="A94ED2DB7D9A402C83285AAB2FE76037">
    <w:name w:val="A94ED2DB7D9A402C83285AAB2FE76037"/>
    <w:rsid w:val="008121CB"/>
  </w:style>
  <w:style w:type="paragraph" w:customStyle="1" w:styleId="F1B0C406DF0042CB8CA84F4CC22FB6CC">
    <w:name w:val="F1B0C406DF0042CB8CA84F4CC22FB6CC"/>
    <w:rsid w:val="008121CB"/>
  </w:style>
  <w:style w:type="paragraph" w:customStyle="1" w:styleId="154F0E1F70F542C08EAE78127D94CDEB">
    <w:name w:val="154F0E1F70F542C08EAE78127D94CDEB"/>
    <w:rsid w:val="008121CB"/>
  </w:style>
  <w:style w:type="paragraph" w:customStyle="1" w:styleId="EABB51A9A5C14B92ADDE601D598AA389">
    <w:name w:val="EABB51A9A5C14B92ADDE601D598AA389"/>
    <w:rsid w:val="008121CB"/>
  </w:style>
  <w:style w:type="paragraph" w:customStyle="1" w:styleId="03B02E500EBA43288796D0C74474C0D6">
    <w:name w:val="03B02E500EBA43288796D0C74474C0D6"/>
    <w:rsid w:val="008121CB"/>
  </w:style>
  <w:style w:type="paragraph" w:customStyle="1" w:styleId="156B9261DDBE4BC2B7A1306346726FEA">
    <w:name w:val="156B9261DDBE4BC2B7A1306346726FEA"/>
    <w:rsid w:val="008121CB"/>
  </w:style>
  <w:style w:type="paragraph" w:customStyle="1" w:styleId="7B75F5499F5247C9B45FF0C3F721BDE8">
    <w:name w:val="7B75F5499F5247C9B45FF0C3F721BDE8"/>
    <w:rsid w:val="008121CB"/>
  </w:style>
  <w:style w:type="paragraph" w:customStyle="1" w:styleId="7E7F2F9B4521441B9C2DDA71919D9BA2">
    <w:name w:val="7E7F2F9B4521441B9C2DDA71919D9BA2"/>
    <w:rsid w:val="008121CB"/>
  </w:style>
  <w:style w:type="paragraph" w:customStyle="1" w:styleId="D2009859FCE74DB597097FD9B395F7D7">
    <w:name w:val="D2009859FCE74DB597097FD9B395F7D7"/>
    <w:rsid w:val="008121CB"/>
  </w:style>
  <w:style w:type="paragraph" w:customStyle="1" w:styleId="F4E245F86D884BB5AB532DE4ACCBB8F8">
    <w:name w:val="F4E245F86D884BB5AB532DE4ACCBB8F8"/>
    <w:rsid w:val="008121CB"/>
  </w:style>
  <w:style w:type="paragraph" w:customStyle="1" w:styleId="5776C101D6704E3DACDAA4B7AFF2E2E6">
    <w:name w:val="5776C101D6704E3DACDAA4B7AFF2E2E6"/>
    <w:rsid w:val="008121CB"/>
  </w:style>
  <w:style w:type="paragraph" w:customStyle="1" w:styleId="DAC86202344C4DEF8EBF1FE157032534">
    <w:name w:val="DAC86202344C4DEF8EBF1FE157032534"/>
    <w:rsid w:val="008121CB"/>
  </w:style>
  <w:style w:type="paragraph" w:customStyle="1" w:styleId="38C49E74FA4D43E1BAA186C2B5E95607">
    <w:name w:val="38C49E74FA4D43E1BAA186C2B5E95607"/>
    <w:rsid w:val="008121CB"/>
  </w:style>
  <w:style w:type="paragraph" w:customStyle="1" w:styleId="81385B9F7ABC4B9D9D0A4EB2FB06FF26">
    <w:name w:val="81385B9F7ABC4B9D9D0A4EB2FB06FF26"/>
    <w:rsid w:val="008121CB"/>
  </w:style>
  <w:style w:type="paragraph" w:customStyle="1" w:styleId="9D46DE8828B9496EB9D52578C9161130">
    <w:name w:val="9D46DE8828B9496EB9D52578C9161130"/>
    <w:rsid w:val="008121CB"/>
  </w:style>
  <w:style w:type="paragraph" w:customStyle="1" w:styleId="0FA4A0DA1E4947B4A923852C0B2733E0">
    <w:name w:val="0FA4A0DA1E4947B4A923852C0B2733E0"/>
    <w:rsid w:val="008121CB"/>
  </w:style>
  <w:style w:type="paragraph" w:customStyle="1" w:styleId="F389704512424F58A65901CB306A0A94">
    <w:name w:val="F389704512424F58A65901CB306A0A94"/>
    <w:rsid w:val="008121CB"/>
  </w:style>
  <w:style w:type="paragraph" w:customStyle="1" w:styleId="C9BB4AC755564DDA9D018BEC780919B0">
    <w:name w:val="C9BB4AC755564DDA9D018BEC780919B0"/>
    <w:rsid w:val="008121CB"/>
  </w:style>
  <w:style w:type="paragraph" w:customStyle="1" w:styleId="296B6BED997041C98389FFC96A0BA9B9">
    <w:name w:val="296B6BED997041C98389FFC96A0BA9B9"/>
    <w:rsid w:val="008121CB"/>
  </w:style>
  <w:style w:type="paragraph" w:customStyle="1" w:styleId="FAA8F8A46D914A92B5E2059B7706BF43">
    <w:name w:val="FAA8F8A46D914A92B5E2059B7706BF43"/>
    <w:rsid w:val="008121CB"/>
  </w:style>
  <w:style w:type="paragraph" w:customStyle="1" w:styleId="3832432B91F44142B2689C7F7A8464A3">
    <w:name w:val="3832432B91F44142B2689C7F7A8464A3"/>
    <w:rsid w:val="008121CB"/>
  </w:style>
  <w:style w:type="paragraph" w:customStyle="1" w:styleId="1CEE15CF353844C9B9A09189DC6F12BF">
    <w:name w:val="1CEE15CF353844C9B9A09189DC6F12BF"/>
    <w:rsid w:val="008121CB"/>
  </w:style>
  <w:style w:type="paragraph" w:customStyle="1" w:styleId="E29C126604DC4F81BB2174B41B8AE26E">
    <w:name w:val="E29C126604DC4F81BB2174B41B8AE26E"/>
    <w:rsid w:val="008121CB"/>
  </w:style>
  <w:style w:type="paragraph" w:customStyle="1" w:styleId="9DE7A1468A694EBE8B3E9616A776C325">
    <w:name w:val="9DE7A1468A694EBE8B3E9616A776C325"/>
    <w:rsid w:val="008121CB"/>
  </w:style>
  <w:style w:type="paragraph" w:customStyle="1" w:styleId="EEDC5658CB8245659479A67531269623">
    <w:name w:val="EEDC5658CB8245659479A67531269623"/>
    <w:rsid w:val="008121CB"/>
  </w:style>
  <w:style w:type="paragraph" w:customStyle="1" w:styleId="B722761685034CCABF9EA49DC8070703">
    <w:name w:val="B722761685034CCABF9EA49DC8070703"/>
    <w:rsid w:val="008121CB"/>
  </w:style>
  <w:style w:type="paragraph" w:customStyle="1" w:styleId="632061E525BF4877B9B9C5BEF0F7AFA4">
    <w:name w:val="632061E525BF4877B9B9C5BEF0F7AFA4"/>
    <w:rsid w:val="008121CB"/>
  </w:style>
  <w:style w:type="paragraph" w:customStyle="1" w:styleId="A24FBF5F965B49C99032102EBA136604">
    <w:name w:val="A24FBF5F965B49C99032102EBA136604"/>
    <w:rsid w:val="008121CB"/>
  </w:style>
  <w:style w:type="paragraph" w:customStyle="1" w:styleId="32707A81BC304C02AE3C0CF28A8CB88E">
    <w:name w:val="32707A81BC304C02AE3C0CF28A8CB88E"/>
    <w:rsid w:val="008121CB"/>
  </w:style>
  <w:style w:type="paragraph" w:customStyle="1" w:styleId="D8DEE6A7F7D94EE6BA027A61A1BE887C">
    <w:name w:val="D8DEE6A7F7D94EE6BA027A61A1BE887C"/>
    <w:rsid w:val="008121CB"/>
  </w:style>
  <w:style w:type="paragraph" w:customStyle="1" w:styleId="740F6268AF7A492BAA4E1FB1D7BB5D73">
    <w:name w:val="740F6268AF7A492BAA4E1FB1D7BB5D73"/>
    <w:rsid w:val="008121CB"/>
  </w:style>
  <w:style w:type="paragraph" w:customStyle="1" w:styleId="7291E46CB0C0440B830A5E5D5B3FD9D2">
    <w:name w:val="7291E46CB0C0440B830A5E5D5B3FD9D2"/>
    <w:rsid w:val="008121CB"/>
  </w:style>
  <w:style w:type="paragraph" w:customStyle="1" w:styleId="6FD576594A4B4EC581F8F55D47336B28">
    <w:name w:val="6FD576594A4B4EC581F8F55D47336B28"/>
    <w:rsid w:val="008121CB"/>
  </w:style>
  <w:style w:type="paragraph" w:customStyle="1" w:styleId="77AC1F1B876C4392BE3134798DC27905">
    <w:name w:val="77AC1F1B876C4392BE3134798DC27905"/>
    <w:rsid w:val="008121CB"/>
  </w:style>
  <w:style w:type="paragraph" w:customStyle="1" w:styleId="66DC450462874A4CA4D97C9506E6D8BA">
    <w:name w:val="66DC450462874A4CA4D97C9506E6D8BA"/>
    <w:rsid w:val="008121CB"/>
  </w:style>
  <w:style w:type="paragraph" w:customStyle="1" w:styleId="D1997B665A224925B4CC2A0C0B5DF3E8">
    <w:name w:val="D1997B665A224925B4CC2A0C0B5DF3E8"/>
    <w:rsid w:val="008121CB"/>
  </w:style>
  <w:style w:type="paragraph" w:customStyle="1" w:styleId="B344559A70F64126A399C41CE3B45B0A">
    <w:name w:val="B344559A70F64126A399C41CE3B45B0A"/>
    <w:rsid w:val="008121CB"/>
  </w:style>
  <w:style w:type="paragraph" w:customStyle="1" w:styleId="01F0D8441813444AADC6534968865C11">
    <w:name w:val="01F0D8441813444AADC6534968865C11"/>
    <w:rsid w:val="008121CB"/>
  </w:style>
  <w:style w:type="paragraph" w:customStyle="1" w:styleId="6B7BB5B38B6845F8BD5582029EBF8C7A">
    <w:name w:val="6B7BB5B38B6845F8BD5582029EBF8C7A"/>
    <w:rsid w:val="008121CB"/>
  </w:style>
  <w:style w:type="paragraph" w:customStyle="1" w:styleId="41492746507C447B8D702ED44D5B37E8">
    <w:name w:val="41492746507C447B8D702ED44D5B37E8"/>
    <w:rsid w:val="008121CB"/>
  </w:style>
  <w:style w:type="paragraph" w:customStyle="1" w:styleId="717C37449D404A96AC04EA901DC2BCD2">
    <w:name w:val="717C37449D404A96AC04EA901DC2BCD2"/>
    <w:rsid w:val="008121CB"/>
  </w:style>
  <w:style w:type="paragraph" w:customStyle="1" w:styleId="FD43CD6A571145E38A6D30E2D9F2BC19">
    <w:name w:val="FD43CD6A571145E38A6D30E2D9F2BC19"/>
    <w:rsid w:val="008121CB"/>
  </w:style>
  <w:style w:type="paragraph" w:customStyle="1" w:styleId="FA8FD6632BC94EEBBEAA472A976E9CCB">
    <w:name w:val="FA8FD6632BC94EEBBEAA472A976E9CCB"/>
    <w:rsid w:val="008121CB"/>
  </w:style>
  <w:style w:type="paragraph" w:customStyle="1" w:styleId="F16E01BACAC0416996382203F3444A9B">
    <w:name w:val="F16E01BACAC0416996382203F3444A9B"/>
    <w:rsid w:val="008121CB"/>
  </w:style>
  <w:style w:type="paragraph" w:customStyle="1" w:styleId="DE209FF8DD0045FA8826A0C9263B6B30">
    <w:name w:val="DE209FF8DD0045FA8826A0C9263B6B30"/>
    <w:rsid w:val="008121CB"/>
  </w:style>
  <w:style w:type="paragraph" w:customStyle="1" w:styleId="FA0AD373565741F192E95A1560DD315E">
    <w:name w:val="FA0AD373565741F192E95A1560DD315E"/>
    <w:rsid w:val="008121CB"/>
  </w:style>
  <w:style w:type="paragraph" w:customStyle="1" w:styleId="681E8D6A2F1B40EA98386C9FE23E97EB">
    <w:name w:val="681E8D6A2F1B40EA98386C9FE23E97EB"/>
    <w:rsid w:val="008121CB"/>
  </w:style>
  <w:style w:type="paragraph" w:customStyle="1" w:styleId="7F27F309DFAC44F3BA1699D0CDCB678B">
    <w:name w:val="7F27F309DFAC44F3BA1699D0CDCB678B"/>
    <w:rsid w:val="008121CB"/>
  </w:style>
  <w:style w:type="paragraph" w:customStyle="1" w:styleId="13962E8EB6644FCBBEDBA7C2D2909B77">
    <w:name w:val="13962E8EB6644FCBBEDBA7C2D2909B77"/>
    <w:rsid w:val="008121CB"/>
  </w:style>
  <w:style w:type="paragraph" w:customStyle="1" w:styleId="DA25279012744114B46D7ED6184B2AE4">
    <w:name w:val="DA25279012744114B46D7ED6184B2AE4"/>
    <w:rsid w:val="008121CB"/>
  </w:style>
  <w:style w:type="paragraph" w:customStyle="1" w:styleId="95568EC301FF41B7AB51C48106789049">
    <w:name w:val="95568EC301FF41B7AB51C48106789049"/>
    <w:rsid w:val="008121CB"/>
  </w:style>
  <w:style w:type="paragraph" w:customStyle="1" w:styleId="28790EDCE57C46928E4B4CBCDF6D1E1D">
    <w:name w:val="28790EDCE57C46928E4B4CBCDF6D1E1D"/>
    <w:rsid w:val="008121CB"/>
  </w:style>
  <w:style w:type="paragraph" w:customStyle="1" w:styleId="698BD543636044FA876E2DD72FE77C52">
    <w:name w:val="698BD543636044FA876E2DD72FE77C52"/>
    <w:rsid w:val="008121CB"/>
  </w:style>
  <w:style w:type="paragraph" w:customStyle="1" w:styleId="55A4E2DAD31542BF993D65F695FF4E8B">
    <w:name w:val="55A4E2DAD31542BF993D65F695FF4E8B"/>
    <w:rsid w:val="008121CB"/>
  </w:style>
  <w:style w:type="paragraph" w:customStyle="1" w:styleId="9812AF09520446AFA7568147EE8A5598">
    <w:name w:val="9812AF09520446AFA7568147EE8A5598"/>
    <w:rsid w:val="008121CB"/>
  </w:style>
  <w:style w:type="paragraph" w:customStyle="1" w:styleId="4CAA4E6CD81C4D0DA180B9ECDCF2E21A">
    <w:name w:val="4CAA4E6CD81C4D0DA180B9ECDCF2E21A"/>
    <w:rsid w:val="008121CB"/>
  </w:style>
  <w:style w:type="paragraph" w:customStyle="1" w:styleId="F45D614B26BB4B5AA112892554EED3F0">
    <w:name w:val="F45D614B26BB4B5AA112892554EED3F0"/>
    <w:rsid w:val="008121CB"/>
  </w:style>
  <w:style w:type="paragraph" w:customStyle="1" w:styleId="E28528117D4C406D8160BCDE8B907E9A">
    <w:name w:val="E28528117D4C406D8160BCDE8B907E9A"/>
    <w:rsid w:val="008121CB"/>
  </w:style>
  <w:style w:type="paragraph" w:customStyle="1" w:styleId="561B12C4B4E64952B6C0BC3BC61FFD06">
    <w:name w:val="561B12C4B4E64952B6C0BC3BC61FFD06"/>
    <w:rsid w:val="008121CB"/>
  </w:style>
  <w:style w:type="paragraph" w:customStyle="1" w:styleId="E49F5018262D4D869E9E8C4E88EE2BB0">
    <w:name w:val="E49F5018262D4D869E9E8C4E88EE2BB0"/>
    <w:rsid w:val="008121CB"/>
  </w:style>
  <w:style w:type="paragraph" w:customStyle="1" w:styleId="A0B60D2DA273409F9239F414FB00DE0E">
    <w:name w:val="A0B60D2DA273409F9239F414FB00DE0E"/>
    <w:rsid w:val="008121CB"/>
  </w:style>
  <w:style w:type="paragraph" w:customStyle="1" w:styleId="357B018D8A36467EA16703CC572ED8A1">
    <w:name w:val="357B018D8A36467EA16703CC572ED8A1"/>
    <w:rsid w:val="008121CB"/>
  </w:style>
  <w:style w:type="paragraph" w:customStyle="1" w:styleId="9061E07F845942B0B56C3E9F2270CD62">
    <w:name w:val="9061E07F845942B0B56C3E9F2270CD62"/>
    <w:rsid w:val="008121CB"/>
  </w:style>
  <w:style w:type="paragraph" w:customStyle="1" w:styleId="C65CE6336E3C4573BBC134EA078D8226">
    <w:name w:val="C65CE6336E3C4573BBC134EA078D8226"/>
    <w:rsid w:val="008121CB"/>
  </w:style>
  <w:style w:type="paragraph" w:customStyle="1" w:styleId="97E161EFD11342F6868DCA4E57A165A8">
    <w:name w:val="97E161EFD11342F6868DCA4E57A165A8"/>
    <w:rsid w:val="008121CB"/>
  </w:style>
  <w:style w:type="paragraph" w:customStyle="1" w:styleId="DEB170CB61984B04A83C1F9AC8402049">
    <w:name w:val="DEB170CB61984B04A83C1F9AC8402049"/>
    <w:rsid w:val="008121CB"/>
  </w:style>
  <w:style w:type="paragraph" w:customStyle="1" w:styleId="53487A0D94CE4311BF412C740E795C61">
    <w:name w:val="53487A0D94CE4311BF412C740E795C61"/>
    <w:rsid w:val="008121CB"/>
  </w:style>
  <w:style w:type="paragraph" w:customStyle="1" w:styleId="C1BAB1FE159B46E69AF21C294D2946BB">
    <w:name w:val="C1BAB1FE159B46E69AF21C294D2946BB"/>
    <w:rsid w:val="008121CB"/>
  </w:style>
  <w:style w:type="paragraph" w:customStyle="1" w:styleId="D8F0295D9811443AA9C32CA3E573725E">
    <w:name w:val="D8F0295D9811443AA9C32CA3E573725E"/>
    <w:rsid w:val="008121CB"/>
  </w:style>
  <w:style w:type="paragraph" w:customStyle="1" w:styleId="7209417D52FE485B8CEE3F1154E2CD2F">
    <w:name w:val="7209417D52FE485B8CEE3F1154E2CD2F"/>
    <w:rsid w:val="008121CB"/>
  </w:style>
  <w:style w:type="paragraph" w:customStyle="1" w:styleId="BB9EEF60F4444DC4AD05FEF63904D2F0">
    <w:name w:val="BB9EEF60F4444DC4AD05FEF63904D2F0"/>
    <w:rsid w:val="008121CB"/>
  </w:style>
  <w:style w:type="paragraph" w:customStyle="1" w:styleId="2481FE6F3CF8401E9897FB5967A315A1">
    <w:name w:val="2481FE6F3CF8401E9897FB5967A315A1"/>
    <w:rsid w:val="008121CB"/>
  </w:style>
  <w:style w:type="paragraph" w:customStyle="1" w:styleId="79D057AC6A694FAEAC0DB18786F238B7">
    <w:name w:val="79D057AC6A694FAEAC0DB18786F238B7"/>
    <w:rsid w:val="008121CB"/>
  </w:style>
  <w:style w:type="paragraph" w:customStyle="1" w:styleId="23BA2D46F68F4398B0154EC2275E93DB">
    <w:name w:val="23BA2D46F68F4398B0154EC2275E93DB"/>
    <w:rsid w:val="008121CB"/>
  </w:style>
  <w:style w:type="paragraph" w:customStyle="1" w:styleId="598A7FE83E4D4F6A948197017894354C">
    <w:name w:val="598A7FE83E4D4F6A948197017894354C"/>
    <w:rsid w:val="008121CB"/>
  </w:style>
  <w:style w:type="paragraph" w:customStyle="1" w:styleId="E70B904FC30F4DF3A79755DF10FB63AD">
    <w:name w:val="E70B904FC30F4DF3A79755DF10FB63AD"/>
    <w:rsid w:val="008121CB"/>
  </w:style>
  <w:style w:type="paragraph" w:customStyle="1" w:styleId="24239C8009584AA1A046F130CA12C473">
    <w:name w:val="24239C8009584AA1A046F130CA12C473"/>
    <w:rsid w:val="008121CB"/>
  </w:style>
  <w:style w:type="paragraph" w:customStyle="1" w:styleId="860ADF0673B34291B6EBD420529EA519">
    <w:name w:val="860ADF0673B34291B6EBD420529EA519"/>
    <w:rsid w:val="008121CB"/>
  </w:style>
  <w:style w:type="paragraph" w:customStyle="1" w:styleId="656E6DBA2CF04005983FF4EFF4CCEC56">
    <w:name w:val="656E6DBA2CF04005983FF4EFF4CCEC56"/>
    <w:rsid w:val="008121CB"/>
  </w:style>
  <w:style w:type="paragraph" w:customStyle="1" w:styleId="37EB844D794F460C8319E2130D427BBE">
    <w:name w:val="37EB844D794F460C8319E2130D427BBE"/>
    <w:rsid w:val="008121CB"/>
  </w:style>
  <w:style w:type="paragraph" w:customStyle="1" w:styleId="1FFEECAC118F444A86497B49FB90D3F8">
    <w:name w:val="1FFEECAC118F444A86497B49FB90D3F8"/>
    <w:rsid w:val="008121CB"/>
  </w:style>
  <w:style w:type="paragraph" w:customStyle="1" w:styleId="0599426222C044DA935262EFFD485A4A">
    <w:name w:val="0599426222C044DA935262EFFD485A4A"/>
    <w:rsid w:val="008121CB"/>
  </w:style>
  <w:style w:type="paragraph" w:customStyle="1" w:styleId="E97C3F2535FE47D8928A63B4E670B5C4">
    <w:name w:val="E97C3F2535FE47D8928A63B4E670B5C4"/>
    <w:rsid w:val="008121CB"/>
  </w:style>
  <w:style w:type="paragraph" w:customStyle="1" w:styleId="F987EB30FE67432A9A75AD060D7923D5">
    <w:name w:val="F987EB30FE67432A9A75AD060D7923D5"/>
    <w:rsid w:val="008121CB"/>
  </w:style>
  <w:style w:type="paragraph" w:customStyle="1" w:styleId="9BD800B20EF4405C8EBC9AC911F5AD1C">
    <w:name w:val="9BD800B20EF4405C8EBC9AC911F5AD1C"/>
    <w:rsid w:val="008121CB"/>
  </w:style>
  <w:style w:type="paragraph" w:customStyle="1" w:styleId="604C4E46F9A54DE99405F39BC973B43A">
    <w:name w:val="604C4E46F9A54DE99405F39BC973B43A"/>
    <w:rsid w:val="008121CB"/>
  </w:style>
  <w:style w:type="paragraph" w:customStyle="1" w:styleId="C85853305E4A4F26A8EACCF580F9AA18">
    <w:name w:val="C85853305E4A4F26A8EACCF580F9AA18"/>
    <w:rsid w:val="008121CB"/>
  </w:style>
  <w:style w:type="paragraph" w:customStyle="1" w:styleId="4025193A5AF84DDA87B2ACC24E4E6108">
    <w:name w:val="4025193A5AF84DDA87B2ACC24E4E6108"/>
    <w:rsid w:val="008121CB"/>
  </w:style>
  <w:style w:type="paragraph" w:customStyle="1" w:styleId="BDC56D4D4EC146C0A450E37C816A98BD">
    <w:name w:val="BDC56D4D4EC146C0A450E37C816A98BD"/>
    <w:rsid w:val="008121CB"/>
  </w:style>
  <w:style w:type="paragraph" w:customStyle="1" w:styleId="186610C580594B60B655C368DD21BDBE">
    <w:name w:val="186610C580594B60B655C368DD21BDBE"/>
    <w:rsid w:val="008121CB"/>
  </w:style>
  <w:style w:type="paragraph" w:customStyle="1" w:styleId="2CBFBFFD1BA5482D8837E1135C653036">
    <w:name w:val="2CBFBFFD1BA5482D8837E1135C653036"/>
    <w:rsid w:val="008121CB"/>
  </w:style>
  <w:style w:type="paragraph" w:customStyle="1" w:styleId="84394A318E08467F9464216198108CF6">
    <w:name w:val="84394A318E08467F9464216198108CF6"/>
    <w:rsid w:val="008121CB"/>
  </w:style>
  <w:style w:type="paragraph" w:customStyle="1" w:styleId="F2F55D285F474EF8BECBBFD4A24FCEA1">
    <w:name w:val="F2F55D285F474EF8BECBBFD4A24FCEA1"/>
    <w:rsid w:val="008121CB"/>
  </w:style>
  <w:style w:type="paragraph" w:customStyle="1" w:styleId="1FC24BDA44B047C590BA1D5B1CB0AEFD">
    <w:name w:val="1FC24BDA44B047C590BA1D5B1CB0AEFD"/>
    <w:rsid w:val="008121CB"/>
  </w:style>
  <w:style w:type="paragraph" w:customStyle="1" w:styleId="1352B45A7BDA4437B203F8BC6B1EDA59">
    <w:name w:val="1352B45A7BDA4437B203F8BC6B1EDA59"/>
    <w:rsid w:val="008121CB"/>
  </w:style>
  <w:style w:type="paragraph" w:customStyle="1" w:styleId="15A28CEF99314835A2A9BF2450EEFD94">
    <w:name w:val="15A28CEF99314835A2A9BF2450EEFD94"/>
    <w:rsid w:val="008121CB"/>
  </w:style>
  <w:style w:type="paragraph" w:customStyle="1" w:styleId="2952D97EDD684F088422E7C28BAE7D03">
    <w:name w:val="2952D97EDD684F088422E7C28BAE7D03"/>
    <w:rsid w:val="008121CB"/>
  </w:style>
  <w:style w:type="paragraph" w:customStyle="1" w:styleId="298A0D6106354AF3919F85F118B5A580">
    <w:name w:val="298A0D6106354AF3919F85F118B5A580"/>
    <w:rsid w:val="008121CB"/>
  </w:style>
  <w:style w:type="paragraph" w:customStyle="1" w:styleId="75F4E3F5B1A3484292407202728A936F">
    <w:name w:val="75F4E3F5B1A3484292407202728A936F"/>
    <w:rsid w:val="008121CB"/>
  </w:style>
  <w:style w:type="paragraph" w:customStyle="1" w:styleId="2FA3B275938E48B9B25FB095DD0C0EEB">
    <w:name w:val="2FA3B275938E48B9B25FB095DD0C0EEB"/>
    <w:rsid w:val="008121CB"/>
  </w:style>
  <w:style w:type="paragraph" w:customStyle="1" w:styleId="BC37936D22A8468898632AFA293320C6">
    <w:name w:val="BC37936D22A8468898632AFA293320C6"/>
    <w:rsid w:val="008121CB"/>
  </w:style>
  <w:style w:type="paragraph" w:customStyle="1" w:styleId="4DD0928931A84FBF81941931B2173217">
    <w:name w:val="4DD0928931A84FBF81941931B2173217"/>
    <w:rsid w:val="008121CB"/>
  </w:style>
  <w:style w:type="paragraph" w:customStyle="1" w:styleId="BF8764A0E39C4D559B6DF42EED6452FA">
    <w:name w:val="BF8764A0E39C4D559B6DF42EED6452FA"/>
    <w:rsid w:val="008121CB"/>
  </w:style>
  <w:style w:type="paragraph" w:customStyle="1" w:styleId="9B6499BF5DBF4786AA9F5D5DA9C4AAE8">
    <w:name w:val="9B6499BF5DBF4786AA9F5D5DA9C4AAE8"/>
    <w:rsid w:val="008121CB"/>
  </w:style>
  <w:style w:type="paragraph" w:customStyle="1" w:styleId="32143B558A8C40EF9159F6B8D61418CC">
    <w:name w:val="32143B558A8C40EF9159F6B8D61418CC"/>
    <w:rsid w:val="008121CB"/>
  </w:style>
  <w:style w:type="paragraph" w:customStyle="1" w:styleId="A624796B5E1B452E978191B709BFBC61">
    <w:name w:val="A624796B5E1B452E978191B709BFBC61"/>
    <w:rsid w:val="008121CB"/>
  </w:style>
  <w:style w:type="paragraph" w:customStyle="1" w:styleId="7E9E861BBAAD4C9FAB2842D2A20CA972">
    <w:name w:val="7E9E861BBAAD4C9FAB2842D2A20CA972"/>
    <w:rsid w:val="008121CB"/>
  </w:style>
  <w:style w:type="paragraph" w:customStyle="1" w:styleId="28AA9FB8139549758A6CFB5080754285">
    <w:name w:val="28AA9FB8139549758A6CFB5080754285"/>
    <w:rsid w:val="008121CB"/>
  </w:style>
  <w:style w:type="paragraph" w:customStyle="1" w:styleId="328B4C1A895C45D89F2EC2B78FE4A0A5">
    <w:name w:val="328B4C1A895C45D89F2EC2B78FE4A0A5"/>
    <w:rsid w:val="008121CB"/>
  </w:style>
  <w:style w:type="paragraph" w:customStyle="1" w:styleId="C6E6CEA11C224A648B5AD9AFA7F02285">
    <w:name w:val="C6E6CEA11C224A648B5AD9AFA7F02285"/>
    <w:rsid w:val="008121CB"/>
  </w:style>
  <w:style w:type="paragraph" w:customStyle="1" w:styleId="89FD2B97FDBD4BFC88282F24810BAFDB">
    <w:name w:val="89FD2B97FDBD4BFC88282F24810BAFDB"/>
    <w:rsid w:val="008121CB"/>
  </w:style>
  <w:style w:type="paragraph" w:customStyle="1" w:styleId="346F2ECDDC3E44958AF120F402E8A62F">
    <w:name w:val="346F2ECDDC3E44958AF120F402E8A62F"/>
    <w:rsid w:val="008121CB"/>
  </w:style>
  <w:style w:type="paragraph" w:customStyle="1" w:styleId="C6064D37F95240269A2A4C55458276DD">
    <w:name w:val="C6064D37F95240269A2A4C55458276DD"/>
    <w:rsid w:val="008121CB"/>
  </w:style>
  <w:style w:type="paragraph" w:customStyle="1" w:styleId="E0F5024CCC844DFBB79EE406889D6E41">
    <w:name w:val="E0F5024CCC844DFBB79EE406889D6E41"/>
    <w:rsid w:val="008121CB"/>
  </w:style>
  <w:style w:type="paragraph" w:customStyle="1" w:styleId="96EB21EA41E04DF0BD72CC7DFE8D1C53">
    <w:name w:val="96EB21EA41E04DF0BD72CC7DFE8D1C53"/>
    <w:rsid w:val="008121CB"/>
  </w:style>
  <w:style w:type="paragraph" w:customStyle="1" w:styleId="60062891B8894D0F97BEBDF6CF9C744F">
    <w:name w:val="60062891B8894D0F97BEBDF6CF9C744F"/>
    <w:rsid w:val="008121CB"/>
  </w:style>
  <w:style w:type="paragraph" w:customStyle="1" w:styleId="2E98EF98FBF744B2961EE9A28CCA7B58">
    <w:name w:val="2E98EF98FBF744B2961EE9A28CCA7B58"/>
    <w:rsid w:val="008121CB"/>
  </w:style>
  <w:style w:type="paragraph" w:customStyle="1" w:styleId="B5065919B83F447BB4EE79C72E6E6676">
    <w:name w:val="B5065919B83F447BB4EE79C72E6E6676"/>
    <w:rsid w:val="008121CB"/>
  </w:style>
  <w:style w:type="paragraph" w:customStyle="1" w:styleId="C5ADB00A4A714A41B02E16E8E8837628">
    <w:name w:val="C5ADB00A4A714A41B02E16E8E8837628"/>
    <w:rsid w:val="008121CB"/>
  </w:style>
  <w:style w:type="paragraph" w:customStyle="1" w:styleId="41553C0FF3D4494BAB364BAE7305D25C">
    <w:name w:val="41553C0FF3D4494BAB364BAE7305D25C"/>
    <w:rsid w:val="008121CB"/>
  </w:style>
  <w:style w:type="paragraph" w:customStyle="1" w:styleId="404E68764DF1454BAE4963CA53C25C86">
    <w:name w:val="404E68764DF1454BAE4963CA53C25C86"/>
    <w:rsid w:val="008121CB"/>
  </w:style>
  <w:style w:type="paragraph" w:customStyle="1" w:styleId="26757CE39DCE4838923479C1AA82E8CC">
    <w:name w:val="26757CE39DCE4838923479C1AA82E8CC"/>
    <w:rsid w:val="008121CB"/>
  </w:style>
  <w:style w:type="paragraph" w:customStyle="1" w:styleId="D5BC27589A384D7BB8D9AD4FB64EB28A">
    <w:name w:val="D5BC27589A384D7BB8D9AD4FB64EB28A"/>
    <w:rsid w:val="008121CB"/>
  </w:style>
  <w:style w:type="paragraph" w:customStyle="1" w:styleId="FB4F081CC61B4F5D9ABE02D30E9FB74D">
    <w:name w:val="FB4F081CC61B4F5D9ABE02D30E9FB74D"/>
    <w:rsid w:val="008121CB"/>
  </w:style>
  <w:style w:type="paragraph" w:customStyle="1" w:styleId="F0C6CADCE12A4C76B2B109E04F3CEAFE">
    <w:name w:val="F0C6CADCE12A4C76B2B109E04F3CEAFE"/>
    <w:rsid w:val="008121CB"/>
  </w:style>
  <w:style w:type="paragraph" w:customStyle="1" w:styleId="DC79B237A87144A283F55A713A11710D">
    <w:name w:val="DC79B237A87144A283F55A713A11710D"/>
    <w:rsid w:val="008121CB"/>
  </w:style>
  <w:style w:type="paragraph" w:customStyle="1" w:styleId="B3105C111035462181AF259C5EDD0802">
    <w:name w:val="B3105C111035462181AF259C5EDD0802"/>
    <w:rsid w:val="008121CB"/>
  </w:style>
  <w:style w:type="paragraph" w:customStyle="1" w:styleId="4BBD8BE0A79C469BB48673793ED70962">
    <w:name w:val="4BBD8BE0A79C469BB48673793ED70962"/>
    <w:rsid w:val="008121CB"/>
  </w:style>
  <w:style w:type="paragraph" w:customStyle="1" w:styleId="F239780B64F14BC8B68949A227BE91D7">
    <w:name w:val="F239780B64F14BC8B68949A227BE91D7"/>
    <w:rsid w:val="008121CB"/>
  </w:style>
  <w:style w:type="paragraph" w:customStyle="1" w:styleId="CF7D1FEDF8B34093BBB1B6CD257BABE0">
    <w:name w:val="CF7D1FEDF8B34093BBB1B6CD257BABE0"/>
    <w:rsid w:val="008121CB"/>
  </w:style>
  <w:style w:type="paragraph" w:customStyle="1" w:styleId="2DD4C3FE893F4F389C385813DC28A3F2">
    <w:name w:val="2DD4C3FE893F4F389C385813DC28A3F2"/>
    <w:rsid w:val="008121CB"/>
  </w:style>
  <w:style w:type="paragraph" w:customStyle="1" w:styleId="4845D41BEA8645B58BBA8371EF1A1AE1">
    <w:name w:val="4845D41BEA8645B58BBA8371EF1A1AE1"/>
    <w:rsid w:val="008121CB"/>
  </w:style>
  <w:style w:type="paragraph" w:customStyle="1" w:styleId="37A6B1F301524FA09FD0A29364445600">
    <w:name w:val="37A6B1F301524FA09FD0A29364445600"/>
    <w:rsid w:val="008121CB"/>
  </w:style>
  <w:style w:type="paragraph" w:customStyle="1" w:styleId="1B21F5A5F7CF4266A6702091236BD6EF">
    <w:name w:val="1B21F5A5F7CF4266A6702091236BD6EF"/>
    <w:rsid w:val="008121CB"/>
  </w:style>
  <w:style w:type="paragraph" w:customStyle="1" w:styleId="93C2BC98142F4E03BAFDD472DBBA389A">
    <w:name w:val="93C2BC98142F4E03BAFDD472DBBA389A"/>
    <w:rsid w:val="008121CB"/>
  </w:style>
  <w:style w:type="paragraph" w:customStyle="1" w:styleId="D744EFC97136487CAEFD906937A7DE7A">
    <w:name w:val="D744EFC97136487CAEFD906937A7DE7A"/>
    <w:rsid w:val="008121CB"/>
  </w:style>
  <w:style w:type="paragraph" w:customStyle="1" w:styleId="78F37E9AB5C4434AB06F7B912E406C12">
    <w:name w:val="78F37E9AB5C4434AB06F7B912E406C12"/>
    <w:rsid w:val="008121CB"/>
  </w:style>
  <w:style w:type="paragraph" w:customStyle="1" w:styleId="06DCFF82F5FC41EEA291F03AE52C15BC">
    <w:name w:val="06DCFF82F5FC41EEA291F03AE52C15BC"/>
    <w:rsid w:val="008121CB"/>
  </w:style>
  <w:style w:type="paragraph" w:customStyle="1" w:styleId="4CE143115A4B4D13B8F8A0A347A420D3">
    <w:name w:val="4CE143115A4B4D13B8F8A0A347A420D3"/>
    <w:rsid w:val="008121CB"/>
  </w:style>
  <w:style w:type="paragraph" w:customStyle="1" w:styleId="9512F43F8DB549FB9BFE7A2A50A58428">
    <w:name w:val="9512F43F8DB549FB9BFE7A2A50A58428"/>
    <w:rsid w:val="008121CB"/>
  </w:style>
  <w:style w:type="paragraph" w:customStyle="1" w:styleId="33F3F85435E24D2FA74F0FEA836A9CFE">
    <w:name w:val="33F3F85435E24D2FA74F0FEA836A9CFE"/>
    <w:rsid w:val="008121CB"/>
  </w:style>
  <w:style w:type="paragraph" w:customStyle="1" w:styleId="0CC86A04ACA941D192F95B331B1B1CBB">
    <w:name w:val="0CC86A04ACA941D192F95B331B1B1CBB"/>
    <w:rsid w:val="008121CB"/>
  </w:style>
  <w:style w:type="paragraph" w:customStyle="1" w:styleId="9474D86CA28347E2BF63D5E780FC0CE1">
    <w:name w:val="9474D86CA28347E2BF63D5E780FC0CE1"/>
    <w:rsid w:val="008121CB"/>
  </w:style>
  <w:style w:type="paragraph" w:customStyle="1" w:styleId="2EF2E1EA50AC4A21A8F6E13714E52920">
    <w:name w:val="2EF2E1EA50AC4A21A8F6E13714E52920"/>
    <w:rsid w:val="008121CB"/>
  </w:style>
  <w:style w:type="paragraph" w:customStyle="1" w:styleId="8ABC14BCC1B54EF6B3E068B0F12D8D2A">
    <w:name w:val="8ABC14BCC1B54EF6B3E068B0F12D8D2A"/>
    <w:rsid w:val="008121CB"/>
  </w:style>
  <w:style w:type="paragraph" w:customStyle="1" w:styleId="9B610B3021F3497DBDA4EE3C487125CA">
    <w:name w:val="9B610B3021F3497DBDA4EE3C487125CA"/>
    <w:rsid w:val="008121CB"/>
  </w:style>
  <w:style w:type="paragraph" w:customStyle="1" w:styleId="E9FE1C8B5F334787938BE118B256A626">
    <w:name w:val="E9FE1C8B5F334787938BE118B256A626"/>
    <w:rsid w:val="008121CB"/>
  </w:style>
  <w:style w:type="paragraph" w:customStyle="1" w:styleId="7CBF3A7D260F42399CDADB28B6947312">
    <w:name w:val="7CBF3A7D260F42399CDADB28B6947312"/>
    <w:rsid w:val="008121CB"/>
  </w:style>
  <w:style w:type="paragraph" w:customStyle="1" w:styleId="20682F58A39F4375BA3CC4FE7BC40CC5">
    <w:name w:val="20682F58A39F4375BA3CC4FE7BC40CC5"/>
    <w:rsid w:val="008121CB"/>
  </w:style>
  <w:style w:type="paragraph" w:customStyle="1" w:styleId="C6669904FDBB4250AECFD9FBAD11414E">
    <w:name w:val="C6669904FDBB4250AECFD9FBAD11414E"/>
    <w:rsid w:val="008121CB"/>
  </w:style>
  <w:style w:type="paragraph" w:customStyle="1" w:styleId="2B091C867FA8442B9A1786B46E9F3A28">
    <w:name w:val="2B091C867FA8442B9A1786B46E9F3A28"/>
    <w:rsid w:val="008121CB"/>
  </w:style>
  <w:style w:type="paragraph" w:customStyle="1" w:styleId="8C62789E3ED5435A943EE744F6EBFC1D">
    <w:name w:val="8C62789E3ED5435A943EE744F6EBFC1D"/>
    <w:rsid w:val="008121CB"/>
  </w:style>
  <w:style w:type="paragraph" w:customStyle="1" w:styleId="CEC6E9B80A1B4E5282A4E7872414CDD9">
    <w:name w:val="CEC6E9B80A1B4E5282A4E7872414CDD9"/>
    <w:rsid w:val="008121CB"/>
  </w:style>
  <w:style w:type="paragraph" w:customStyle="1" w:styleId="A9CE6ABB47344C23BAED9E5B37CECD8C">
    <w:name w:val="A9CE6ABB47344C23BAED9E5B37CECD8C"/>
    <w:rsid w:val="008121CB"/>
  </w:style>
  <w:style w:type="paragraph" w:customStyle="1" w:styleId="C6BA02674468404196E094FFA95FEA4C">
    <w:name w:val="C6BA02674468404196E094FFA95FEA4C"/>
    <w:rsid w:val="008121CB"/>
  </w:style>
  <w:style w:type="paragraph" w:customStyle="1" w:styleId="7B9ED0C4E0984F708BDAF778065CF55D">
    <w:name w:val="7B9ED0C4E0984F708BDAF778065CF55D"/>
    <w:rsid w:val="008121CB"/>
  </w:style>
  <w:style w:type="paragraph" w:customStyle="1" w:styleId="3BA52785894541ED8E6D4C3EBC1E3B6A">
    <w:name w:val="3BA52785894541ED8E6D4C3EBC1E3B6A"/>
    <w:rsid w:val="008121CB"/>
  </w:style>
  <w:style w:type="paragraph" w:customStyle="1" w:styleId="85E25450CBB143ACB9789FF3B6ED24D8">
    <w:name w:val="85E25450CBB143ACB9789FF3B6ED24D8"/>
    <w:rsid w:val="008121CB"/>
  </w:style>
  <w:style w:type="paragraph" w:customStyle="1" w:styleId="18E44CEF784C4B4884103D6136BCF8AE">
    <w:name w:val="18E44CEF784C4B4884103D6136BCF8AE"/>
    <w:rsid w:val="008121CB"/>
  </w:style>
  <w:style w:type="paragraph" w:customStyle="1" w:styleId="D8F6FBEBC058402C92B4D016E10526E9">
    <w:name w:val="D8F6FBEBC058402C92B4D016E10526E9"/>
    <w:rsid w:val="008121CB"/>
  </w:style>
  <w:style w:type="paragraph" w:customStyle="1" w:styleId="4D2496BE083E467296F46DC9D6B3B3CF">
    <w:name w:val="4D2496BE083E467296F46DC9D6B3B3CF"/>
    <w:rsid w:val="008121CB"/>
  </w:style>
  <w:style w:type="paragraph" w:customStyle="1" w:styleId="14F78405E6164CE08A52F8AA875F7FA2">
    <w:name w:val="14F78405E6164CE08A52F8AA875F7FA2"/>
    <w:rsid w:val="008121CB"/>
  </w:style>
  <w:style w:type="paragraph" w:customStyle="1" w:styleId="0077660EF6B3463B8A262C5004893F33">
    <w:name w:val="0077660EF6B3463B8A262C5004893F33"/>
    <w:rsid w:val="008121CB"/>
  </w:style>
  <w:style w:type="paragraph" w:customStyle="1" w:styleId="C774CFB8C3E34AC2ADC50CBDBCFB5723">
    <w:name w:val="C774CFB8C3E34AC2ADC50CBDBCFB5723"/>
    <w:rsid w:val="008121CB"/>
  </w:style>
  <w:style w:type="paragraph" w:customStyle="1" w:styleId="C8D01CAAC05947E680A13B265A4BCAAC">
    <w:name w:val="C8D01CAAC05947E680A13B265A4BCAAC"/>
    <w:rsid w:val="008121CB"/>
  </w:style>
  <w:style w:type="paragraph" w:customStyle="1" w:styleId="674E9E89688C48D2A4B978EC66502D66">
    <w:name w:val="674E9E89688C48D2A4B978EC66502D66"/>
    <w:rsid w:val="008121CB"/>
  </w:style>
  <w:style w:type="paragraph" w:customStyle="1" w:styleId="37B83EE58B714CC6ADF51F4CDCF6F85C">
    <w:name w:val="37B83EE58B714CC6ADF51F4CDCF6F85C"/>
    <w:rsid w:val="008121CB"/>
  </w:style>
  <w:style w:type="paragraph" w:customStyle="1" w:styleId="C94F14AE9D8F4209A065A4F01FE761B3">
    <w:name w:val="C94F14AE9D8F4209A065A4F01FE761B3"/>
    <w:rsid w:val="008121CB"/>
  </w:style>
  <w:style w:type="paragraph" w:customStyle="1" w:styleId="D3E0958B3DD34E208DEE668FFB8ADBE5">
    <w:name w:val="D3E0958B3DD34E208DEE668FFB8ADBE5"/>
    <w:rsid w:val="008968F4"/>
  </w:style>
  <w:style w:type="paragraph" w:customStyle="1" w:styleId="30736F75C09E4700A171EB8E6B634122">
    <w:name w:val="30736F75C09E4700A171EB8E6B634122"/>
    <w:rsid w:val="008968F4"/>
  </w:style>
  <w:style w:type="paragraph" w:customStyle="1" w:styleId="10595B04D77B4673B817FD8247724422">
    <w:name w:val="10595B04D77B4673B817FD8247724422"/>
    <w:rsid w:val="008968F4"/>
  </w:style>
  <w:style w:type="paragraph" w:customStyle="1" w:styleId="EFF3DCD61BF747AAA3CC9977A76EB713">
    <w:name w:val="EFF3DCD61BF747AAA3CC9977A76EB713"/>
    <w:rsid w:val="008968F4"/>
  </w:style>
  <w:style w:type="paragraph" w:customStyle="1" w:styleId="C33991AB620743ADBC965C5684243204">
    <w:name w:val="C33991AB620743ADBC965C5684243204"/>
    <w:rsid w:val="008968F4"/>
  </w:style>
  <w:style w:type="paragraph" w:customStyle="1" w:styleId="9CE4E3FFBA5B41B4A64E8DAAB7D1586A">
    <w:name w:val="9CE4E3FFBA5B41B4A64E8DAAB7D1586A"/>
    <w:rsid w:val="008968F4"/>
  </w:style>
  <w:style w:type="paragraph" w:customStyle="1" w:styleId="8999213C58ED44908BCEBBCD42343983">
    <w:name w:val="8999213C58ED44908BCEBBCD42343983"/>
    <w:rsid w:val="008968F4"/>
  </w:style>
  <w:style w:type="paragraph" w:customStyle="1" w:styleId="9DE298099C84462BBCAE2D3DFEF09F93">
    <w:name w:val="9DE298099C84462BBCAE2D3DFEF09F93"/>
    <w:rsid w:val="008968F4"/>
  </w:style>
  <w:style w:type="paragraph" w:customStyle="1" w:styleId="CA9928C7316D44D8A8A262CD6E72B7D5">
    <w:name w:val="CA9928C7316D44D8A8A262CD6E72B7D5"/>
    <w:rsid w:val="008968F4"/>
  </w:style>
  <w:style w:type="paragraph" w:customStyle="1" w:styleId="BF075C47711C418EB69A512609E52940">
    <w:name w:val="BF075C47711C418EB69A512609E52940"/>
    <w:rsid w:val="008968F4"/>
  </w:style>
  <w:style w:type="paragraph" w:customStyle="1" w:styleId="E925B215A81947B1B44EE666C14356E7">
    <w:name w:val="E925B215A81947B1B44EE666C14356E7"/>
    <w:rsid w:val="008968F4"/>
  </w:style>
  <w:style w:type="paragraph" w:customStyle="1" w:styleId="90D1687DF6074AD78C52AD68248DCE69">
    <w:name w:val="90D1687DF6074AD78C52AD68248DCE69"/>
    <w:rsid w:val="00776D5C"/>
  </w:style>
  <w:style w:type="paragraph" w:customStyle="1" w:styleId="9E3005589D284C71A432EC3CC14F6503">
    <w:name w:val="9E3005589D284C71A432EC3CC14F6503"/>
    <w:rsid w:val="00776D5C"/>
  </w:style>
  <w:style w:type="paragraph" w:customStyle="1" w:styleId="BAB0AB9E21514865A2AF203015178F90">
    <w:name w:val="BAB0AB9E21514865A2AF203015178F90"/>
    <w:rsid w:val="00776D5C"/>
  </w:style>
  <w:style w:type="paragraph" w:customStyle="1" w:styleId="A178038CDA7745D4AC7DE03FACEE4742">
    <w:name w:val="A178038CDA7745D4AC7DE03FACEE4742"/>
    <w:rsid w:val="00776D5C"/>
  </w:style>
  <w:style w:type="paragraph" w:customStyle="1" w:styleId="457F8CBD221848549789909167D0CA82">
    <w:name w:val="457F8CBD221848549789909167D0CA82"/>
    <w:rsid w:val="00776D5C"/>
  </w:style>
  <w:style w:type="paragraph" w:customStyle="1" w:styleId="8C8DB264A5894A76A08FF3B6CED1972D">
    <w:name w:val="8C8DB264A5894A76A08FF3B6CED1972D"/>
    <w:rsid w:val="00776D5C"/>
  </w:style>
  <w:style w:type="paragraph" w:customStyle="1" w:styleId="08B68C269B0540C7AE6047318FA92ED2">
    <w:name w:val="08B68C269B0540C7AE6047318FA92ED2"/>
    <w:rsid w:val="00776D5C"/>
  </w:style>
  <w:style w:type="paragraph" w:customStyle="1" w:styleId="DF4AC8221BF342108EFEDB817AE6962E">
    <w:name w:val="DF4AC8221BF342108EFEDB817AE6962E"/>
    <w:rsid w:val="00776D5C"/>
  </w:style>
  <w:style w:type="paragraph" w:customStyle="1" w:styleId="F361860B922848539351856037610CE4">
    <w:name w:val="F361860B922848539351856037610CE4"/>
    <w:rsid w:val="00776D5C"/>
  </w:style>
  <w:style w:type="paragraph" w:customStyle="1" w:styleId="5615FD213AE84BA4B9E6436CA09A7FB8">
    <w:name w:val="5615FD213AE84BA4B9E6436CA09A7FB8"/>
    <w:rsid w:val="00776D5C"/>
  </w:style>
  <w:style w:type="paragraph" w:customStyle="1" w:styleId="8DEB9FD97E2C43F7B9568F7BB25583A9">
    <w:name w:val="8DEB9FD97E2C43F7B9568F7BB25583A9"/>
    <w:rsid w:val="00776D5C"/>
  </w:style>
  <w:style w:type="paragraph" w:customStyle="1" w:styleId="52057567A45A4A268533FF525A368ED4">
    <w:name w:val="52057567A45A4A268533FF525A368ED4"/>
    <w:rsid w:val="00776D5C"/>
  </w:style>
  <w:style w:type="paragraph" w:customStyle="1" w:styleId="FAEF9098885E4CD3BFD0383D548E631F">
    <w:name w:val="FAEF9098885E4CD3BFD0383D548E631F"/>
    <w:rsid w:val="00776D5C"/>
  </w:style>
  <w:style w:type="paragraph" w:customStyle="1" w:styleId="75FEBFED3BF14605AD4F29907AE4A587">
    <w:name w:val="75FEBFED3BF14605AD4F29907AE4A587"/>
    <w:rsid w:val="00776D5C"/>
  </w:style>
  <w:style w:type="paragraph" w:customStyle="1" w:styleId="DFA4E1624ABC48AD8E7998B2E5518D67">
    <w:name w:val="DFA4E1624ABC48AD8E7998B2E5518D67"/>
    <w:rsid w:val="00776D5C"/>
  </w:style>
  <w:style w:type="paragraph" w:customStyle="1" w:styleId="839FC90A11B146FF8A528E74DF597809">
    <w:name w:val="839FC90A11B146FF8A528E74DF597809"/>
    <w:rsid w:val="00776D5C"/>
  </w:style>
  <w:style w:type="paragraph" w:customStyle="1" w:styleId="962DF0D9833C4AE097737BCE479335E6">
    <w:name w:val="962DF0D9833C4AE097737BCE479335E6"/>
    <w:rsid w:val="00A10215"/>
  </w:style>
  <w:style w:type="paragraph" w:customStyle="1" w:styleId="E9DC402970E24F35BC1CD00C36CFD2B1">
    <w:name w:val="E9DC402970E24F35BC1CD00C36CFD2B1"/>
    <w:rsid w:val="00A10215"/>
  </w:style>
  <w:style w:type="paragraph" w:customStyle="1" w:styleId="88F4C979D7B642ACB5EFCA31E41066ED">
    <w:name w:val="88F4C979D7B642ACB5EFCA31E41066ED"/>
    <w:rsid w:val="00A10215"/>
  </w:style>
  <w:style w:type="paragraph" w:customStyle="1" w:styleId="433956A5AC4D47E0AD93F877277F11E7">
    <w:name w:val="433956A5AC4D47E0AD93F877277F11E7"/>
    <w:rsid w:val="00A10215"/>
  </w:style>
  <w:style w:type="paragraph" w:customStyle="1" w:styleId="02E73977CA014384ABF835033445C2F8">
    <w:name w:val="02E73977CA014384ABF835033445C2F8"/>
    <w:rsid w:val="00A10215"/>
  </w:style>
  <w:style w:type="paragraph" w:customStyle="1" w:styleId="26DB52A1F5BF4D25941306ECB27CB61F">
    <w:name w:val="26DB52A1F5BF4D25941306ECB27CB61F"/>
    <w:rsid w:val="00A10215"/>
  </w:style>
  <w:style w:type="paragraph" w:customStyle="1" w:styleId="DCD6F66F5357403EACB540E4B84DB016">
    <w:name w:val="DCD6F66F5357403EACB540E4B84DB016"/>
    <w:rsid w:val="00A10215"/>
  </w:style>
  <w:style w:type="paragraph" w:customStyle="1" w:styleId="B8F9F15C6A9744A49D475586AFE8D9B7">
    <w:name w:val="B8F9F15C6A9744A49D475586AFE8D9B7"/>
    <w:rsid w:val="00A10215"/>
  </w:style>
  <w:style w:type="paragraph" w:customStyle="1" w:styleId="95578028C7B344AB88905138C7BB26A7">
    <w:name w:val="95578028C7B344AB88905138C7BB26A7"/>
    <w:rsid w:val="00A10215"/>
  </w:style>
  <w:style w:type="paragraph" w:customStyle="1" w:styleId="87BF0486FBB5493A999F7433C6C5E2B9">
    <w:name w:val="87BF0486FBB5493A999F7433C6C5E2B9"/>
    <w:rsid w:val="00A10215"/>
  </w:style>
  <w:style w:type="paragraph" w:customStyle="1" w:styleId="9838BE590CDF4400ADEE4B6D1BF9A319">
    <w:name w:val="9838BE590CDF4400ADEE4B6D1BF9A319"/>
    <w:rsid w:val="00A10215"/>
  </w:style>
  <w:style w:type="paragraph" w:customStyle="1" w:styleId="87C4581DB0AB453CBF03CADFAB66570A">
    <w:name w:val="87C4581DB0AB453CBF03CADFAB66570A"/>
    <w:rsid w:val="00A10215"/>
  </w:style>
  <w:style w:type="paragraph" w:customStyle="1" w:styleId="53C9648ECB5A47018265B9AA7270EF79">
    <w:name w:val="53C9648ECB5A47018265B9AA7270EF79"/>
    <w:rsid w:val="00A10215"/>
  </w:style>
  <w:style w:type="paragraph" w:customStyle="1" w:styleId="8B812C00648948968D2260FA81549DA8">
    <w:name w:val="8B812C00648948968D2260FA81549DA8"/>
    <w:rsid w:val="00A10215"/>
  </w:style>
  <w:style w:type="paragraph" w:customStyle="1" w:styleId="F7769FC7F7B24EAF8EDB27113E73621E">
    <w:name w:val="F7769FC7F7B24EAF8EDB27113E73621E"/>
    <w:rsid w:val="00A10215"/>
  </w:style>
  <w:style w:type="paragraph" w:customStyle="1" w:styleId="DB2CEB74E7564B90AF49C0494436553F">
    <w:name w:val="DB2CEB74E7564B90AF49C0494436553F"/>
    <w:rsid w:val="00A10215"/>
  </w:style>
  <w:style w:type="paragraph" w:customStyle="1" w:styleId="4D71D9021B84466A96E4E4E9AF98E6A0">
    <w:name w:val="4D71D9021B84466A96E4E4E9AF98E6A0"/>
    <w:rsid w:val="00A10215"/>
  </w:style>
  <w:style w:type="paragraph" w:customStyle="1" w:styleId="CE4E47D615F444BAA24E14FD11F87789">
    <w:name w:val="CE4E47D615F444BAA24E14FD11F87789"/>
    <w:rsid w:val="00CA553A"/>
  </w:style>
  <w:style w:type="paragraph" w:customStyle="1" w:styleId="0F11631906054BE28D5E53496FF0E677">
    <w:name w:val="0F11631906054BE28D5E53496FF0E677"/>
    <w:rsid w:val="00CA553A"/>
  </w:style>
  <w:style w:type="paragraph" w:customStyle="1" w:styleId="94898247936B4B548FD8653442CADD6D">
    <w:name w:val="94898247936B4B548FD8653442CADD6D"/>
    <w:rsid w:val="00CA553A"/>
  </w:style>
  <w:style w:type="paragraph" w:customStyle="1" w:styleId="E02DBBD3BD6044B1B406522C96861D95">
    <w:name w:val="E02DBBD3BD6044B1B406522C96861D95"/>
    <w:rsid w:val="00CA553A"/>
  </w:style>
  <w:style w:type="paragraph" w:customStyle="1" w:styleId="E40ACF256B52429AB7AA0A44F9691419">
    <w:name w:val="E40ACF256B52429AB7AA0A44F9691419"/>
    <w:rsid w:val="00CA553A"/>
  </w:style>
  <w:style w:type="paragraph" w:customStyle="1" w:styleId="73D1D963116949B5992A572CBE65263A">
    <w:name w:val="73D1D963116949B5992A572CBE65263A"/>
    <w:rsid w:val="00CA553A"/>
  </w:style>
  <w:style w:type="paragraph" w:customStyle="1" w:styleId="525BF249993B4AA587BBD72BEB2141EB">
    <w:name w:val="525BF249993B4AA587BBD72BEB2141EB"/>
    <w:rsid w:val="00CA553A"/>
  </w:style>
  <w:style w:type="paragraph" w:customStyle="1" w:styleId="46ED4F06C9A04D1F8C2B9B4EF0839BB1">
    <w:name w:val="46ED4F06C9A04D1F8C2B9B4EF0839BB1"/>
    <w:rsid w:val="00CA553A"/>
  </w:style>
  <w:style w:type="paragraph" w:customStyle="1" w:styleId="97A7D415C341409B9C12A7D83106F5E5">
    <w:name w:val="97A7D415C341409B9C12A7D83106F5E5"/>
    <w:rsid w:val="00CA55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53A"/>
    <w:rPr>
      <w:color w:val="808080"/>
    </w:rPr>
  </w:style>
  <w:style w:type="paragraph" w:customStyle="1" w:styleId="4DAB8D5592DE4AD9A0E15347A319CDC9">
    <w:name w:val="4DAB8D5592DE4AD9A0E15347A319CDC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B4B2B9C55F468692E8BFEA79D79CDC">
    <w:name w:val="E7B4B2B9C55F468692E8BFEA79D79C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8F5BB6F41F456C8109A7ACA53514A8">
    <w:name w:val="398F5BB6F41F456C8109A7ACA53514A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A93665BA904646A58FDCC18A8E56EF">
    <w:name w:val="F1A93665BA904646A58FDCC18A8E56E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">
    <w:name w:val="35A6B87E70124A9A8E47F3CFC224681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">
    <w:name w:val="3D0BC784729942D18966C7A48ACA12D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">
    <w:name w:val="706F73D1105F495BA30C5ED346D8D8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">
    <w:name w:val="9B8653D2420F49099766485C9A660E8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">
    <w:name w:val="C97F6D491F1F4F23B52FF3A19EF081F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">
    <w:name w:val="0F637E724E6C469B9BF1D503BC71BD9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">
    <w:name w:val="D5C19A3312ED4C759E30E4DF996A060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">
    <w:name w:val="6EFAAB0563AE48EA9B63E03E32D58F0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">
    <w:name w:val="E9B438ECEB114421B822CB85145DC90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">
    <w:name w:val="D85AFE3CFB2245BB8B3D17466DDB78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">
    <w:name w:val="199F7672128245E0B55D09D229235F8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">
    <w:name w:val="B2B0FBC8B914444C892F56B712F6D81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">
    <w:name w:val="D65D1C7375A446AA918D58947ECAFA9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">
    <w:name w:val="B5EA32F9417D49E4929E782B0887ED7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">
    <w:name w:val="9063E9F6CE4944C3BF1B6BF486B22BE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">
    <w:name w:val="6AC0BE146E55442BBD84F7613FDB5A7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">
    <w:name w:val="30270CDE8C3240E38D54DEC5E5798F3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">
    <w:name w:val="2980C1E70B544932AA8CBD89797C4B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">
    <w:name w:val="BAA9171CC3144F8E9969113C2E55767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">
    <w:name w:val="585A56EBFC914BFEB6A2CCE64BB6CF5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">
    <w:name w:val="DA22A2111FD3447B9BD92A39114AB73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">
    <w:name w:val="9B6E97834439426CAB5A5E550340C73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">
    <w:name w:val="6048B8304E88462BB1F0F1AD133A8F7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">
    <w:name w:val="60E2C9FCC2C844428CCD41376AFB92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">
    <w:name w:val="E256F1C5EB6041C2952C0C68F0B1422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">
    <w:name w:val="3D0907A2A1E8498889FFE89C23AE7DF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">
    <w:name w:val="BA37D30EB799473385D2180873AAA71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">
    <w:name w:val="A9942FE3C15F47A5A9467BB9964F490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">
    <w:name w:val="FF7906D72B094722A7385251978617A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">
    <w:name w:val="BE94A84735E7479781C60F3C66BD3C5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">
    <w:name w:val="76CC75173E2547FF8C157BFC27E7C5C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">
    <w:name w:val="AE0CA99A32B14CE584B9E62C4FF89A5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">
    <w:name w:val="308150D2E16D4451B3B30D34AE4086F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">
    <w:name w:val="AF70FF9F71984677B7A8BA32BE5FB68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">
    <w:name w:val="3F178B385F8A4FE8A7F85F45D7A8B52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">
    <w:name w:val="EBAB109ADAC347EC9098722EA96E4E7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">
    <w:name w:val="C64056BCD8154B0D89C9FB5DE7C92A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">
    <w:name w:val="07E45E8FCB3948A5860A1A4EF49CA7E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">
    <w:name w:val="349480DE18E34C71A3BB18C60CDAAA1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">
    <w:name w:val="865D9CED54E6416FAFD48A7183B295B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">
    <w:name w:val="DDE7E18E7E1B4FBDB3B24D25E392B48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">
    <w:name w:val="3DCCDA409C954DA0914C455BB4F3A6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">
    <w:name w:val="EA5FAE992D5B4A3ABBD7177D4D1225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060015003545CA880EAF2EF3CC2D2C">
    <w:name w:val="B2060015003545CA880EAF2EF3CC2D2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D5BB494EBE495AB3E6BFBAD06625CE">
    <w:name w:val="5FD5BB494EBE495AB3E6BFBAD06625C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">
    <w:name w:val="F306D0162AB64D0CBFA6E4DEAE96BF9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">
    <w:name w:val="43C12A53B0534EE99A58C63F1C839B2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">
    <w:name w:val="D082987A9A204C4FA0A550738B02F8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">
    <w:name w:val="746749055882423481DA83CE678E28B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">
    <w:name w:val="22E76F639BB44866BDAA592AB618873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">
    <w:name w:val="6B3D032E8A304DE887E74501054807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">
    <w:name w:val="1E9A80F8774A4F3B8869FF4C240AA9E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">
    <w:name w:val="A8C57930B8BB46B291FC0E2B0851CD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">
    <w:name w:val="D5BCB5EADA834FDE935828322F8D6F5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">
    <w:name w:val="4A1CBD3A6F5743DE8CC76FF47C5371B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">
    <w:name w:val="65086739C5A24B06B058875BF22023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01DF4CEE74CADBF2C174B1BCA6E79">
    <w:name w:val="36F01DF4CEE74CADBF2C174B1BCA6E79"/>
    <w:rsid w:val="00E60CCC"/>
  </w:style>
  <w:style w:type="paragraph" w:customStyle="1" w:styleId="4DAB8D5592DE4AD9A0E15347A319CDC91">
    <w:name w:val="4DAB8D5592DE4AD9A0E15347A319CDC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B4B2B9C55F468692E8BFEA79D79CDC1">
    <w:name w:val="E7B4B2B9C55F468692E8BFEA79D79CD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8F5BB6F41F456C8109A7ACA53514A81">
    <w:name w:val="398F5BB6F41F456C8109A7ACA53514A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A93665BA904646A58FDCC18A8E56EF1">
    <w:name w:val="F1A93665BA904646A58FDCC18A8E56E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1">
    <w:name w:val="35A6B87E70124A9A8E47F3CFC224681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1">
    <w:name w:val="3D0BC784729942D18966C7A48ACA12D5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1">
    <w:name w:val="706F73D1105F495BA30C5ED346D8D83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1">
    <w:name w:val="9B8653D2420F49099766485C9A660E8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1">
    <w:name w:val="C97F6D491F1F4F23B52FF3A19EF081F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1">
    <w:name w:val="0F637E724E6C469B9BF1D503BC71BD9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1">
    <w:name w:val="D5C19A3312ED4C759E30E4DF996A060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1">
    <w:name w:val="6EFAAB0563AE48EA9B63E03E32D58F0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1">
    <w:name w:val="E9B438ECEB114421B822CB85145DC90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1">
    <w:name w:val="D85AFE3CFB2245BB8B3D17466DDB78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1">
    <w:name w:val="199F7672128245E0B55D09D229235F8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1">
    <w:name w:val="B2B0FBC8B914444C892F56B712F6D81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1">
    <w:name w:val="D65D1C7375A446AA918D58947ECAFA9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1">
    <w:name w:val="B5EA32F9417D49E4929E782B0887ED75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1">
    <w:name w:val="9063E9F6CE4944C3BF1B6BF486B22BE0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1">
    <w:name w:val="6AC0BE146E55442BBD84F7613FDB5A7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1">
    <w:name w:val="30270CDE8C3240E38D54DEC5E5798F3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1">
    <w:name w:val="2980C1E70B544932AA8CBD89797C4B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1">
    <w:name w:val="BAA9171CC3144F8E9969113C2E55767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1">
    <w:name w:val="585A56EBFC914BFEB6A2CCE64BB6CF5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1">
    <w:name w:val="DA22A2111FD3447B9BD92A39114AB73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1">
    <w:name w:val="9B6E97834439426CAB5A5E550340C73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1">
    <w:name w:val="6048B8304E88462BB1F0F1AD133A8F7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1">
    <w:name w:val="60E2C9FCC2C844428CCD41376AFB927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1">
    <w:name w:val="E256F1C5EB6041C2952C0C68F0B1422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1">
    <w:name w:val="3D0907A2A1E8498889FFE89C23AE7DF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1">
    <w:name w:val="BA37D30EB799473385D2180873AAA71A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1">
    <w:name w:val="A9942FE3C15F47A5A9467BB9964F490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1">
    <w:name w:val="FF7906D72B094722A7385251978617A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1">
    <w:name w:val="BE94A84735E7479781C60F3C66BD3C5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1">
    <w:name w:val="76CC75173E2547FF8C157BFC27E7C5C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1">
    <w:name w:val="AE0CA99A32B14CE584B9E62C4FF89A5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1">
    <w:name w:val="308150D2E16D4451B3B30D34AE4086F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1">
    <w:name w:val="AF70FF9F71984677B7A8BA32BE5FB68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1">
    <w:name w:val="3F178B385F8A4FE8A7F85F45D7A8B52E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1">
    <w:name w:val="EBAB109ADAC347EC9098722EA96E4E7D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1">
    <w:name w:val="C64056BCD8154B0D89C9FB5DE7C92A9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1">
    <w:name w:val="07E45E8FCB3948A5860A1A4EF49CA7E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1">
    <w:name w:val="349480DE18E34C71A3BB18C60CDAAA1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1">
    <w:name w:val="865D9CED54E6416FAFD48A7183B295B0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1">
    <w:name w:val="DDE7E18E7E1B4FBDB3B24D25E392B48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1">
    <w:name w:val="3DCCDA409C954DA0914C455BB4F3A6B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1">
    <w:name w:val="EA5FAE992D5B4A3ABBD7177D4D12254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D16E437C7B141AAA082EB276BD37978">
    <w:name w:val="4D16E437C7B141AAA082EB276BD379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A35AA428DD4B448548AD1B588C9E9A">
    <w:name w:val="6AA35AA428DD4B448548AD1B588C9E9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1">
    <w:name w:val="F306D0162AB64D0CBFA6E4DEAE96BF9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1">
    <w:name w:val="43C12A53B0534EE99A58C63F1C839B2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1">
    <w:name w:val="D082987A9A204C4FA0A550738B02F83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1">
    <w:name w:val="746749055882423481DA83CE678E28B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1">
    <w:name w:val="22E76F639BB44866BDAA592AB6188732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1">
    <w:name w:val="6B3D032E8A304DE887E745010548070F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1">
    <w:name w:val="1E9A80F8774A4F3B8869FF4C240AA9E6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1">
    <w:name w:val="A8C57930B8BB46B291FC0E2B0851CDB1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1">
    <w:name w:val="D5BCB5EADA834FDE935828322F8D6F59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1">
    <w:name w:val="4A1CBD3A6F5743DE8CC76FF47C5371B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1">
    <w:name w:val="65086739C5A24B06B058875BF22023DC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45C948C4194FCA8343F06DE3A9FDBC">
    <w:name w:val="5045C948C4194FCA8343F06DE3A9FD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BCD0F9F273472AAFC48B286D4B578A">
    <w:name w:val="17BCD0F9F273472AAFC48B286D4B578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B48D92481E469AB010D416D1971398">
    <w:name w:val="D2B48D92481E469AB010D416D197139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84B4B7816D4055B50C7197CD40F585">
    <w:name w:val="D584B4B7816D4055B50C7197CD40F58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EB82FE7AC64790A2CE841213A42C60">
    <w:name w:val="80EB82FE7AC64790A2CE841213A42C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55B4C6845D435DAE6B44E5B00BEFB0">
    <w:name w:val="EE55B4C6845D435DAE6B44E5B00BEFB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ECA30D0D1B495084E3D81EACF62B36">
    <w:name w:val="8AECA30D0D1B495084E3D81EACF62B3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223C32F76114574B77487DBFF96C013">
    <w:name w:val="8223C32F76114574B77487DBFF96C01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4A62FDD9D84491C977DEE854B795DB1">
    <w:name w:val="F4A62FDD9D84491C977DEE854B795D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8D3AA681A849B5A8D685CA34CF5C6A">
    <w:name w:val="418D3AA681A849B5A8D685CA34CF5C6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4C4EE402A23405B82608238CDCD779E">
    <w:name w:val="94C4EE402A23405B82608238CDCD779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19C2F3BCD47BF9DFF4556EFE26B31">
    <w:name w:val="F3419C2F3BCD47BF9DFF4556EFE26B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DC53A8A8E4C159AEA5007113E45EC">
    <w:name w:val="87ADC53A8A8E4C159AEA5007113E45E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FB6E4588CA4CB2A7D82A7F9F5F540E">
    <w:name w:val="7CFB6E4588CA4CB2A7D82A7F9F5F540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27BF92E8193465B9AB3D181CEC65576">
    <w:name w:val="327BF92E8193465B9AB3D181CEC6557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EF0835A2BB4B19BA18807F4D3AF633">
    <w:name w:val="B8EF0835A2BB4B19BA18807F4D3AF6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801A30780342D681F90D261F0E4F60">
    <w:name w:val="CA801A30780342D681F90D261F0E4F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36FC65DED4242BEA30049B21B6972ED">
    <w:name w:val="C36FC65DED4242BEA30049B21B6972E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9DD3EDAF83484AAA6F63D76E98A2B1">
    <w:name w:val="459DD3EDAF83484AAA6F63D76E98A2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BA62C6150D46259FE3BCA22E499E5D">
    <w:name w:val="87BA62C6150D46259FE3BCA22E499E5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9FB477803784AFAAADF68BE81158E93">
    <w:name w:val="F9FB477803784AFAAADF68BE81158E9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32880FD0054BF1A7FB3FA81BA8D8A7">
    <w:name w:val="D932880FD0054BF1A7FB3FA81BA8D8A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BC0AC59A4040FFA296203FF5E40EB2">
    <w:name w:val="7DBC0AC59A4040FFA296203FF5E40EB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D7E7195CA145B49F1F8C5372D80B4B">
    <w:name w:val="40D7E7195CA145B49F1F8C5372D80B4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CD9D93AF2D4675AC037150815722E1">
    <w:name w:val="C4CD9D93AF2D4675AC037150815722E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FF937139E24813ABC674B5432C45DE">
    <w:name w:val="39FF937139E24813ABC674B5432C45D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CB82DB4C404B438FE4FF73DF6638AC">
    <w:name w:val="B3CB82DB4C404B438FE4FF73DF6638A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DF9614E38574645B6506E8924460302">
    <w:name w:val="6DF9614E38574645B6506E892446030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14D4B6B51140078A4CF6ADD6DF5EE7">
    <w:name w:val="2614D4B6B51140078A4CF6ADD6DF5EE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43BE21657F4A1A86282237DC94B3D2">
    <w:name w:val="F743BE21657F4A1A86282237DC94B3D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98A93EB50F24DA28FD452E52D615C3C">
    <w:name w:val="098A93EB50F24DA28FD452E52D615C3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C2B99DE0764AE49117CACA0B390116">
    <w:name w:val="90C2B99DE0764AE49117CACA0B39011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424B2A84AF4558AA4D846D5B884F60">
    <w:name w:val="EE424B2A84AF4558AA4D846D5B884F6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EEDB453A5F441F8051E11CEB1AAE30">
    <w:name w:val="15EEDB453A5F441F8051E11CEB1AAE3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649D4935E74B629209618304D6005C">
    <w:name w:val="4A649D4935E74B629209618304D6005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083E9418AF4CD4BDBC7582F7E3B122">
    <w:name w:val="F8083E9418AF4CD4BDBC7582F7E3B12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D31391F88540F69D2DAB2ECBB530EC">
    <w:name w:val="0FD31391F88540F69D2DAB2ECBB530E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0F56F5B43B4FFA8D9B8869346C04B1">
    <w:name w:val="C90F56F5B43B4FFA8D9B8869346C04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3B25E6B9EC64E259790DFCEC60B569B">
    <w:name w:val="E3B25E6B9EC64E259790DFCEC60B569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90D7180A834E11B8F8F9B081B587BC">
    <w:name w:val="F790D7180A834E11B8F8F9B081B587B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737EC47B4342A585B3DA9F841D4BA2">
    <w:name w:val="F7737EC47B4342A585B3DA9F841D4BA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6B3FEB4C44E44AB898157860BA13C7B">
    <w:name w:val="E6B3FEB4C44E44AB898157860BA13C7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F1150EAF0A54787A8D069281E21C39B">
    <w:name w:val="6F1150EAF0A54787A8D069281E21C39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B2BF99E42C4BF59CEF6C31CBE62B1F">
    <w:name w:val="D3B2BF99E42C4BF59CEF6C31CBE62B1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BEF52353B14FA988F104760E39EE29">
    <w:name w:val="79BEF52353B14FA988F104760E39EE2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E499E68B94393838DD9CE3D492367">
    <w:name w:val="699E499E68B94393838DD9CE3D49236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D1AC0F735F4A3CB347E1443CE72E6F">
    <w:name w:val="54D1AC0F735F4A3CB347E1443CE72E6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AE59199AA6458DACADE856760EE40F">
    <w:name w:val="DDAE59199AA6458DACADE856760EE4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A4D3FE3E104A4AB8B94B81AC9DD8F6">
    <w:name w:val="4CA4D3FE3E104A4AB8B94B81AC9DD8F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9D495C8CCC46B5B35B13D5C72DA857">
    <w:name w:val="689D495C8CCC46B5B35B13D5C72DA85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4F761A88CB4B7AAA4B7CD7D2108007">
    <w:name w:val="A84F761A88CB4B7AAA4B7CD7D210800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12CD497912429AB5C7E026030854A4">
    <w:name w:val="0212CD497912429AB5C7E026030854A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FC38524B4428F81F353DC6AD72AA6">
    <w:name w:val="719FC38524B4428F81F353DC6AD72AA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E2F89708E34BCE893B3FF9A84954DC">
    <w:name w:val="3FE2F89708E34BCE893B3FF9A84954D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D0F396E4DD45EF94557DD6D8458A66">
    <w:name w:val="37D0F396E4DD45EF94557DD6D8458A6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117673B075A4B92A8815FA11ECB7AF5">
    <w:name w:val="9117673B075A4B92A8815FA11ECB7AF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8BCAE5823594EE4B99FCC398B6D8B86">
    <w:name w:val="C8BCAE5823594EE4B99FCC398B6D8B8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7298A1FEF74CF79122F37324B0E8C5">
    <w:name w:val="187298A1FEF74CF79122F37324B0E8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F34BFD5E5E480F9A578A0407EFC934">
    <w:name w:val="7DF34BFD5E5E480F9A578A0407EFC93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3537A022A44070BAB1712572D5DFC3">
    <w:name w:val="8A3537A022A44070BAB1712572D5DFC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8EAE4DBBDB46029226FD952F1A1A97">
    <w:name w:val="ED8EAE4DBBDB46029226FD952F1A1A9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EFA9F7800544F49B52E634B90BD8CD4">
    <w:name w:val="CEFA9F7800544F49B52E634B90BD8CD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B833A308C94B9987EF24C4790BC500">
    <w:name w:val="52B833A308C94B9987EF24C4790BC50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9B09AEABB44589581AE29383320FA">
    <w:name w:val="F309B09AEABB44589581AE29383320F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92E540A529479889BE0C72420CA3FD">
    <w:name w:val="6092E540A529479889BE0C72420CA3F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8E8661FF12465DB5133ABE47AAADC6">
    <w:name w:val="3F8E8661FF12465DB5133ABE47AAADC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FE6198CC1543918C36D8B9386C9DFE">
    <w:name w:val="04FE6198CC1543918C36D8B9386C9DF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239CAA1A5E44E2DAFFE58B529107372">
    <w:name w:val="C239CAA1A5E44E2DAFFE58B52910737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EC2CD998B642A087AB2D6958124341">
    <w:name w:val="EEEC2CD998B642A087AB2D69581243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4C9F75489E4AC3A0585B45FD4E25CE">
    <w:name w:val="5F4C9F75489E4AC3A0585B45FD4E25C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101EC0312C4FB9A0661AAA4406BD30">
    <w:name w:val="D4101EC0312C4FB9A0661AAA4406BD3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CCFB3E0512426B8A4E678D52040F52">
    <w:name w:val="20CCFB3E0512426B8A4E678D52040F5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F04A4B3C474300811B0919B09797B6">
    <w:name w:val="80F04A4B3C474300811B0919B09797B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15E432611D14B23A5B18462F53F4F31">
    <w:name w:val="B15E432611D14B23A5B18462F53F4F3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193835736C46969666598831B18381">
    <w:name w:val="45193835736C46969666598831B1838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313A0A080647BB8D0375094C35AB90">
    <w:name w:val="C4313A0A080647BB8D0375094C35AB9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42F2FFD1E6448DB71F368A05AFE218">
    <w:name w:val="1542F2FFD1E6448DB71F368A05AFE21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3CA98FAC414394BBF2CEC75131E741">
    <w:name w:val="713CA98FAC414394BBF2CEC75131E7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ED63353E7242539A1BA8ED3FB44478">
    <w:name w:val="1DED63353E7242539A1BA8ED3FB4447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19B97837E84F068DE60B7A10EBD2BA">
    <w:name w:val="4E19B97837E84F068DE60B7A10EBD2B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AA9EB7CBA42F5AD1D81952E9254ED">
    <w:name w:val="87AAA9EB7CBA42F5AD1D81952E9254E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277F52790542DABA9307C3B60C16F0">
    <w:name w:val="FC277F52790542DABA9307C3B60C16F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B92926C66D4653A987048893B9EA4E">
    <w:name w:val="5CB92926C66D4653A987048893B9EA4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EFDD9320474F00AA9AAC381BCEA29E">
    <w:name w:val="BEEFDD9320474F00AA9AAC381BCEA29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E1C20F613C4469BBCCA94D689D8DEB">
    <w:name w:val="40E1C20F613C4469BBCCA94D689D8DEB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FF1A808E9D04E5D9805B9A37B61157E">
    <w:name w:val="8FF1A808E9D04E5D9805B9A37B61157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10E2DBCD9048049C58D1EC846FAF64">
    <w:name w:val="0410E2DBCD9048049C58D1EC846FAF6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8FD1FD137149B2848A066D0F61F90A">
    <w:name w:val="EE8FD1FD137149B2848A066D0F61F90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24D50B5D524E60920A122913A1563C">
    <w:name w:val="8024D50B5D524E60920A122913A1563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407A87427345F085809592609F12B1">
    <w:name w:val="1D407A87427345F085809592609F12B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DF4BD8A9DE47A88BBB011BCC4B5292">
    <w:name w:val="B2DF4BD8A9DE47A88BBB011BCC4B52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BF118C305F84442939387F5AC7FA7C5">
    <w:name w:val="BBF118C305F84442939387F5AC7FA7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5C0A3932F64767A8D2983C2EE99149">
    <w:name w:val="DD5C0A3932F64767A8D2983C2EE9914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CF80A25806E4D9CBF4292B7F611D703">
    <w:name w:val="1CF80A25806E4D9CBF4292B7F611D70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FB17675B7B4253A52BE45B66E2595D">
    <w:name w:val="D0FB17675B7B4253A52BE45B66E2595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3BE5B114974CA9BBBAA5D4D1CEC352">
    <w:name w:val="523BE5B114974CA9BBBAA5D4D1CEC35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26D396799244C8ACF5DA27333B7BBA">
    <w:name w:val="EE26D396799244C8ACF5DA27333B7BB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FAC37BDE334250B93C9306C9A204FA">
    <w:name w:val="D9FAC37BDE334250B93C9306C9A204F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EC1F7C7A6F4314BE01B6F08672AA92">
    <w:name w:val="6BEC1F7C7A6F4314BE01B6F08672AA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15EC078B3954580B10F6D7C2852F07D">
    <w:name w:val="A15EC078B3954580B10F6D7C2852F07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A6C5EE2F6F45D38C65B3BAC8BFEF97">
    <w:name w:val="39A6C5EE2F6F45D38C65B3BAC8BFEF9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41F3D3B5C8F4BBF9593426A3857FB0F">
    <w:name w:val="B41F3D3B5C8F4BBF9593426A3857FB0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41056E02D4094A317DEEAB4123B41">
    <w:name w:val="21441056E02D4094A317DEEAB4123B4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6A65070724159A72E9EA170E8C465">
    <w:name w:val="7196A65070724159A72E9EA170E8C46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AE0AC37BA94672B51F79D37F2F4EA7">
    <w:name w:val="96AE0AC37BA94672B51F79D37F2F4EA7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0604B276CF4198BF05C59BA1CCE9C0">
    <w:name w:val="600604B276CF4198BF05C59BA1CCE9C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A5BE6A7E844291B58D22BC168E5CD6">
    <w:name w:val="BDA5BE6A7E844291B58D22BC168E5CD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A56B3DD0E45FDA51EC9409B4C0CC5">
    <w:name w:val="BE9A56B3DD0E45FDA51EC9409B4C0CC5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3969E4111334809893461691A391099">
    <w:name w:val="23969E4111334809893461691A39109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5CB6B4113C468392351F0D961EF8D0">
    <w:name w:val="ED5CB6B4113C468392351F0D961EF8D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CF0BA53EC7442ABF4B3D0A4173DA26">
    <w:name w:val="F8CF0BA53EC7442ABF4B3D0A4173DA2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4867E9BEE44B728B54EDBA7F544084">
    <w:name w:val="0D4867E9BEE44B728B54EDBA7F54408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70435BE904957BB7072D9CC087E09">
    <w:name w:val="05F70435BE904957BB7072D9CC087E09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D04F1515434A2EAC9680A0A58D314E">
    <w:name w:val="0AD04F1515434A2EAC9680A0A58D314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A63E1005C4413EAC01F4D8EBC48B6E">
    <w:name w:val="4AA63E1005C4413EAC01F4D8EBC48B6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7CBA02FFD8480EB44DCFBB37F810FC">
    <w:name w:val="2C7CBA02FFD8480EB44DCFBB37F810F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14951B490648C197FBABC20F254040">
    <w:name w:val="1914951B490648C197FBABC20F25404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4B44171CC4CE0BE4ACB7C340E05E4">
    <w:name w:val="6BC4B44171CC4CE0BE4ACB7C340E05E4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1E843B47EC46B29E930D7755D5E0F6">
    <w:name w:val="9C1E843B47EC46B29E930D7755D5E0F6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808DE2A3E546B29E79AD503F2F0718">
    <w:name w:val="6E808DE2A3E546B29E79AD503F2F0718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547A1CC544F2BA0F7C9F8C67CCBF0">
    <w:name w:val="DF9547A1CC544F2BA0F7C9F8C67CCBF0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4B04D3CCF84CF9B3F8286E499A8133">
    <w:name w:val="684B04D3CCF84CF9B3F8286E499A8133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D81FF751E949AD96BEF5D9D1AF793D">
    <w:name w:val="27D81FF751E949AD96BEF5D9D1AF793D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2280BDC8C64776B8B51502FF734F8C">
    <w:name w:val="2C2280BDC8C64776B8B51502FF734F8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A5753613D34D52921C0E2E935D6B7C">
    <w:name w:val="54A5753613D34D52921C0E2E935D6B7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111149A75A3460A92A806618717E77E">
    <w:name w:val="C111149A75A3460A92A806618717E77E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C1340D063A485DA3180DEC5892CE9C">
    <w:name w:val="BEC1340D063A485DA3180DEC5892CE9C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758C82A97944C22900CAC8696C55D3A">
    <w:name w:val="5758C82A97944C22900CAC8696C55D3A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32104FC9B749C2991956F7D92A5171">
    <w:name w:val="0F32104FC9B749C2991956F7D92A5171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D7CC7E12EE485D8BBB46146CD60292">
    <w:name w:val="55D7CC7E12EE485D8BBB46146CD60292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F193A0BADC4FE5B8D48D698D3A637F">
    <w:name w:val="0CF193A0BADC4FE5B8D48D698D3A637F"/>
    <w:rsid w:val="00E60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D58BCF35FD401F808276A8B68B66FF">
    <w:name w:val="17D58BCF35FD401F808276A8B68B66F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">
    <w:name w:val="7DACB307F2814F9FA7AA06CA1FAB20A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">
    <w:name w:val="3960A673D8FF479A8325CC0819E86D9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5A6B87E70124A9A8E47F3CFC22468122">
    <w:name w:val="35A6B87E70124A9A8E47F3CFC224681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BC784729942D18966C7A48ACA12D52">
    <w:name w:val="3D0BC784729942D18966C7A48ACA12D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F73D1105F495BA30C5ED346D8D8332">
    <w:name w:val="706F73D1105F495BA30C5ED346D8D83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8653D2420F49099766485C9A660E892">
    <w:name w:val="9B8653D2420F49099766485C9A660E8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7F6D491F1F4F23B52FF3A19EF081F42">
    <w:name w:val="C97F6D491F1F4F23B52FF3A19EF081F4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637E724E6C469B9BF1D503BC71BD9A2">
    <w:name w:val="0F637E724E6C469B9BF1D503BC71BD9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C19A3312ED4C759E30E4DF996A060A2">
    <w:name w:val="D5C19A3312ED4C759E30E4DF996A060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FAAB0563AE48EA9B63E03E32D58F082">
    <w:name w:val="6EFAAB0563AE48EA9B63E03E32D58F0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9B438ECEB114421B822CB85145DC9092">
    <w:name w:val="E9B438ECEB114421B822CB85145DC90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85AFE3CFB2245BB8B3D17466DDB78B12">
    <w:name w:val="D85AFE3CFB2245BB8B3D17466DDB78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9F7672128245E0B55D09D229235F8C2">
    <w:name w:val="199F7672128245E0B55D09D229235F8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B0FBC8B914444C892F56B712F6D81B2">
    <w:name w:val="B2B0FBC8B914444C892F56B712F6D81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5D1C7375A446AA918D58947ECAFA9C2">
    <w:name w:val="D65D1C7375A446AA918D58947ECAFA9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EA32F9417D49E4929E782B0887ED752">
    <w:name w:val="B5EA32F9417D49E4929E782B0887ED7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63E9F6CE4944C3BF1B6BF486B22BE02">
    <w:name w:val="9063E9F6CE4944C3BF1B6BF486B22BE0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C0BE146E55442BBD84F7613FDB5A732">
    <w:name w:val="6AC0BE146E55442BBD84F7613FDB5A7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270CDE8C3240E38D54DEC5E5798F372">
    <w:name w:val="30270CDE8C3240E38D54DEC5E5798F37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80C1E70B544932AA8CBD89797C4BB12">
    <w:name w:val="2980C1E70B544932AA8CBD89797C4B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A9171CC3144F8E9969113C2E55767C2">
    <w:name w:val="BAA9171CC3144F8E9969113C2E55767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5A56EBFC914BFEB6A2CCE64BB6CF582">
    <w:name w:val="585A56EBFC914BFEB6A2CCE64BB6CF5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A22A2111FD3447B9BD92A39114AB73B2">
    <w:name w:val="DA22A2111FD3447B9BD92A39114AB73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B6E97834439426CAB5A5E550340C73B2">
    <w:name w:val="9B6E97834439426CAB5A5E550340C73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48B8304E88462BB1F0F1AD133A8F732">
    <w:name w:val="6048B8304E88462BB1F0F1AD133A8F7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E2C9FCC2C844428CCD41376AFB92782">
    <w:name w:val="60E2C9FCC2C844428CCD41376AFB927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56F1C5EB6041C2952C0C68F0B142232">
    <w:name w:val="E256F1C5EB6041C2952C0C68F0B1422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0907A2A1E8498889FFE89C23AE7DFC2">
    <w:name w:val="3D0907A2A1E8498889FFE89C23AE7DF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37D30EB799473385D2180873AAA71A2">
    <w:name w:val="BA37D30EB799473385D2180873AAA71A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9942FE3C15F47A5A9467BB9964F49032">
    <w:name w:val="A9942FE3C15F47A5A9467BB9964F490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7906D72B094722A7385251978617AD2">
    <w:name w:val="FF7906D72B094722A7385251978617A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4A84735E7479781C60F3C66BD3C532">
    <w:name w:val="BE94A84735E7479781C60F3C66BD3C5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CC75173E2547FF8C157BFC27E7C5C22">
    <w:name w:val="76CC75173E2547FF8C157BFC27E7C5C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E0CA99A32B14CE584B9E62C4FF89A572">
    <w:name w:val="AE0CA99A32B14CE584B9E62C4FF89A57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08150D2E16D4451B3B30D34AE4086F92">
    <w:name w:val="308150D2E16D4451B3B30D34AE4086F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70FF9F71984677B7A8BA32BE5FB68D2">
    <w:name w:val="AF70FF9F71984677B7A8BA32BE5FB68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178B385F8A4FE8A7F85F45D7A8B52E2">
    <w:name w:val="3F178B385F8A4FE8A7F85F45D7A8B52E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AB109ADAC347EC9098722EA96E4E7D2">
    <w:name w:val="EBAB109ADAC347EC9098722EA96E4E7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4056BCD8154B0D89C9FB5DE7C92A912">
    <w:name w:val="C64056BCD8154B0D89C9FB5DE7C92A9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7E45E8FCB3948A5860A1A4EF49CA7EF2">
    <w:name w:val="07E45E8FCB3948A5860A1A4EF49CA7E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9480DE18E34C71A3BB18C60CDAAA132">
    <w:name w:val="349480DE18E34C71A3BB18C60CDAAA1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D9CED54E6416FAFD48A7183B295B02">
    <w:name w:val="865D9CED54E6416FAFD48A7183B295B0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E7E18E7E1B4FBDB3B24D25E392B48B2">
    <w:name w:val="DDE7E18E7E1B4FBDB3B24D25E392B48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CCDA409C954DA0914C455BB4F3A6BC2">
    <w:name w:val="3DCCDA409C954DA0914C455BB4F3A6B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A5FAE992D5B4A3ABBD7177D4D1225412">
    <w:name w:val="EA5FAE992D5B4A3ABBD7177D4D12254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D16E437C7B141AAA082EB276BD379781">
    <w:name w:val="4D16E437C7B141AAA082EB276BD379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AA35AA428DD4B448548AD1B588C9E9A1">
    <w:name w:val="6AA35AA428DD4B448548AD1B588C9E9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6D0162AB64D0CBFA6E4DEAE96BF982">
    <w:name w:val="F306D0162AB64D0CBFA6E4DEAE96BF9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C12A53B0534EE99A58C63F1C839B282">
    <w:name w:val="43C12A53B0534EE99A58C63F1C839B2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82987A9A204C4FA0A550738B02F8312">
    <w:name w:val="D082987A9A204C4FA0A550738B02F83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46749055882423481DA83CE678E28B82">
    <w:name w:val="746749055882423481DA83CE678E28B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2E76F639BB44866BDAA592AB61887322">
    <w:name w:val="22E76F639BB44866BDAA592AB618873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3D032E8A304DE887E745010548070F2">
    <w:name w:val="6B3D032E8A304DE887E745010548070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E9A80F8774A4F3B8869FF4C240AA9E62">
    <w:name w:val="1E9A80F8774A4F3B8869FF4C240AA9E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C57930B8BB46B291FC0E2B0851CDB12">
    <w:name w:val="A8C57930B8BB46B291FC0E2B0851CDB1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BCB5EADA834FDE935828322F8D6F592">
    <w:name w:val="D5BCB5EADA834FDE935828322F8D6F5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1CBD3A6F5743DE8CC76FF47C5371B82">
    <w:name w:val="4A1CBD3A6F5743DE8CC76FF47C5371B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086739C5A24B06B058875BF22023DC2">
    <w:name w:val="65086739C5A24B06B058875BF22023DC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45C948C4194FCA8343F06DE3A9FDBC1">
    <w:name w:val="5045C948C4194FCA8343F06DE3A9FD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BCD0F9F273472AAFC48B286D4B578A1">
    <w:name w:val="17BCD0F9F273472AAFC48B286D4B578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B48D92481E469AB010D416D19713981">
    <w:name w:val="D2B48D92481E469AB010D416D197139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584B4B7816D4055B50C7197CD40F5851">
    <w:name w:val="D584B4B7816D4055B50C7197CD40F58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EB82FE7AC64790A2CE841213A42C601">
    <w:name w:val="80EB82FE7AC64790A2CE841213A42C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55B4C6845D435DAE6B44E5B00BEFB01">
    <w:name w:val="EE55B4C6845D435DAE6B44E5B00BEFB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ECA30D0D1B495084E3D81EACF62B361">
    <w:name w:val="8AECA30D0D1B495084E3D81EACF62B3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223C32F76114574B77487DBFF96C0131">
    <w:name w:val="8223C32F76114574B77487DBFF96C01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4A62FDD9D84491C977DEE854B795DB11">
    <w:name w:val="F4A62FDD9D84491C977DEE854B795D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8D3AA681A849B5A8D685CA34CF5C6A1">
    <w:name w:val="418D3AA681A849B5A8D685CA34CF5C6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4C4EE402A23405B82608238CDCD779E1">
    <w:name w:val="94C4EE402A23405B82608238CDCD77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19C2F3BCD47BF9DFF4556EFE26B311">
    <w:name w:val="F3419C2F3BCD47BF9DFF4556EFE26B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DC53A8A8E4C159AEA5007113E45EC1">
    <w:name w:val="87ADC53A8A8E4C159AEA5007113E45E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FB6E4588CA4CB2A7D82A7F9F5F540E1">
    <w:name w:val="7CFB6E4588CA4CB2A7D82A7F9F5F540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27BF92E8193465B9AB3D181CEC655761">
    <w:name w:val="327BF92E8193465B9AB3D181CEC6557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EF0835A2BB4B19BA18807F4D3AF6331">
    <w:name w:val="B8EF0835A2BB4B19BA18807F4D3AF63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801A30780342D681F90D261F0E4F601">
    <w:name w:val="CA801A30780342D681F90D261F0E4F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36FC65DED4242BEA30049B21B6972ED1">
    <w:name w:val="C36FC65DED4242BEA30049B21B6972E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9DD3EDAF83484AAA6F63D76E98A2B11">
    <w:name w:val="459DD3EDAF83484AAA6F63D76E98A2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BA62C6150D46259FE3BCA22E499E5D1">
    <w:name w:val="87BA62C6150D46259FE3BCA22E499E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9FB477803784AFAAADF68BE81158E931">
    <w:name w:val="F9FB477803784AFAAADF68BE81158E9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32880FD0054BF1A7FB3FA81BA8D8A71">
    <w:name w:val="D932880FD0054BF1A7FB3FA81BA8D8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BC0AC59A4040FFA296203FF5E40EB21">
    <w:name w:val="7DBC0AC59A4040FFA296203FF5E40EB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D7E7195CA145B49F1F8C5372D80B4B1">
    <w:name w:val="40D7E7195CA145B49F1F8C5372D80B4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CD9D93AF2D4675AC037150815722E11">
    <w:name w:val="C4CD9D93AF2D4675AC037150815722E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FF937139E24813ABC674B5432C45DE1">
    <w:name w:val="39FF937139E24813ABC674B5432C45D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CB82DB4C404B438FE4FF73DF6638AC1">
    <w:name w:val="B3CB82DB4C404B438FE4FF73DF6638A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DF9614E38574645B6506E89244603021">
    <w:name w:val="6DF9614E38574645B6506E892446030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14D4B6B51140078A4CF6ADD6DF5EE71">
    <w:name w:val="2614D4B6B51140078A4CF6ADD6DF5EE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43BE21657F4A1A86282237DC94B3D21">
    <w:name w:val="F743BE21657F4A1A86282237DC94B3D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98A93EB50F24DA28FD452E52D615C3C1">
    <w:name w:val="098A93EB50F24DA28FD452E52D615C3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C2B99DE0764AE49117CACA0B3901161">
    <w:name w:val="90C2B99DE0764AE49117CACA0B39011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424B2A84AF4558AA4D846D5B884F601">
    <w:name w:val="EE424B2A84AF4558AA4D846D5B884F6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EEDB453A5F441F8051E11CEB1AAE301">
    <w:name w:val="15EEDB453A5F441F8051E11CEB1AAE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649D4935E74B629209618304D6005C1">
    <w:name w:val="4A649D4935E74B629209618304D600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083E9418AF4CD4BDBC7582F7E3B1221">
    <w:name w:val="F8083E9418AF4CD4BDBC7582F7E3B12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D31391F88540F69D2DAB2ECBB530EC1">
    <w:name w:val="0FD31391F88540F69D2DAB2ECBB530E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90F56F5B43B4FFA8D9B8869346C04B11">
    <w:name w:val="C90F56F5B43B4FFA8D9B8869346C04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3B25E6B9EC64E259790DFCEC60B569B1">
    <w:name w:val="E3B25E6B9EC64E259790DFCEC60B569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90D7180A834E11B8F8F9B081B587BC1">
    <w:name w:val="F790D7180A834E11B8F8F9B081B587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737EC47B4342A585B3DA9F841D4BA21">
    <w:name w:val="F7737EC47B4342A585B3DA9F841D4BA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6B3FEB4C44E44AB898157860BA13C7B1">
    <w:name w:val="E6B3FEB4C44E44AB898157860BA13C7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F1150EAF0A54787A8D069281E21C39B1">
    <w:name w:val="6F1150EAF0A54787A8D069281E21C39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B2BF99E42C4BF59CEF6C31CBE62B1F1">
    <w:name w:val="D3B2BF99E42C4BF59CEF6C31CBE62B1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BEF52353B14FA988F104760E39EE291">
    <w:name w:val="79BEF52353B14FA988F104760E39EE2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E499E68B94393838DD9CE3D4923671">
    <w:name w:val="699E499E68B94393838DD9CE3D49236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D1AC0F735F4A3CB347E1443CE72E6F1">
    <w:name w:val="54D1AC0F735F4A3CB347E1443CE72E6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AE59199AA6458DACADE856760EE40F1">
    <w:name w:val="DDAE59199AA6458DACADE856760EE40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A4D3FE3E104A4AB8B94B81AC9DD8F61">
    <w:name w:val="4CA4D3FE3E104A4AB8B94B81AC9DD8F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9D495C8CCC46B5B35B13D5C72DA8571">
    <w:name w:val="689D495C8CCC46B5B35B13D5C72DA85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4F761A88CB4B7AAA4B7CD7D21080071">
    <w:name w:val="A84F761A88CB4B7AAA4B7CD7D210800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12CD497912429AB5C7E026030854A41">
    <w:name w:val="0212CD497912429AB5C7E026030854A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FC38524B4428F81F353DC6AD72AA61">
    <w:name w:val="719FC38524B4428F81F353DC6AD72AA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E2F89708E34BCE893B3FF9A84954DC1">
    <w:name w:val="3FE2F89708E34BCE893B3FF9A84954D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D0F396E4DD45EF94557DD6D8458A661">
    <w:name w:val="37D0F396E4DD45EF94557DD6D8458A6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117673B075A4B92A8815FA11ECB7AF51">
    <w:name w:val="9117673B075A4B92A8815FA11ECB7AF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8BCAE5823594EE4B99FCC398B6D8B861">
    <w:name w:val="C8BCAE5823594EE4B99FCC398B6D8B8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7298A1FEF74CF79122F37324B0E8C51">
    <w:name w:val="187298A1FEF74CF79122F37324B0E8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F34BFD5E5E480F9A578A0407EFC9341">
    <w:name w:val="7DF34BFD5E5E480F9A578A0407EFC93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3537A022A44070BAB1712572D5DFC31">
    <w:name w:val="8A3537A022A44070BAB1712572D5DFC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8EAE4DBBDB46029226FD952F1A1A971">
    <w:name w:val="ED8EAE4DBBDB46029226FD952F1A1A9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EFA9F7800544F49B52E634B90BD8CD41">
    <w:name w:val="CEFA9F7800544F49B52E634B90BD8CD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B833A308C94B9987EF24C4790BC5001">
    <w:name w:val="52B833A308C94B9987EF24C4790BC50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09B09AEABB44589581AE29383320FA1">
    <w:name w:val="F309B09AEABB44589581AE29383320F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92E540A529479889BE0C72420CA3FD1">
    <w:name w:val="6092E540A529479889BE0C72420CA3F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F8E8661FF12465DB5133ABE47AAADC61">
    <w:name w:val="3F8E8661FF12465DB5133ABE47AAADC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FE6198CC1543918C36D8B9386C9DFE1">
    <w:name w:val="04FE6198CC1543918C36D8B9386C9DF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239CAA1A5E44E2DAFFE58B5291073721">
    <w:name w:val="C239CAA1A5E44E2DAFFE58B52910737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EC2CD998B642A087AB2D69581243411">
    <w:name w:val="EEEC2CD998B642A087AB2D69581243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F4C9F75489E4AC3A0585B45FD4E25CE1">
    <w:name w:val="5F4C9F75489E4AC3A0585B45FD4E25C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101EC0312C4FB9A0661AAA4406BD301">
    <w:name w:val="D4101EC0312C4FB9A0661AAA4406BD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CCFB3E0512426B8A4E678D52040F521">
    <w:name w:val="20CCFB3E0512426B8A4E678D52040F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F04A4B3C474300811B0919B09797B61">
    <w:name w:val="80F04A4B3C474300811B0919B09797B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15E432611D14B23A5B18462F53F4F311">
    <w:name w:val="B15E432611D14B23A5B18462F53F4F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5193835736C46969666598831B183811">
    <w:name w:val="45193835736C46969666598831B1838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4313A0A080647BB8D0375094C35AB901">
    <w:name w:val="C4313A0A080647BB8D0375094C35AB9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42F2FFD1E6448DB71F368A05AFE2181">
    <w:name w:val="1542F2FFD1E6448DB71F368A05AFE2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3CA98FAC414394BBF2CEC75131E7411">
    <w:name w:val="713CA98FAC414394BBF2CEC75131E7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ED63353E7242539A1BA8ED3FB444781">
    <w:name w:val="1DED63353E7242539A1BA8ED3FB444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19B97837E84F068DE60B7A10EBD2BA1">
    <w:name w:val="4E19B97837E84F068DE60B7A10EBD2B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AAA9EB7CBA42F5AD1D81952E9254ED1">
    <w:name w:val="87AAA9EB7CBA42F5AD1D81952E9254E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277F52790542DABA9307C3B60C16F01">
    <w:name w:val="FC277F52790542DABA9307C3B60C16F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B92926C66D4653A987048893B9EA4E1">
    <w:name w:val="5CB92926C66D4653A987048893B9EA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EFDD9320474F00AA9AAC381BCEA29E1">
    <w:name w:val="BEEFDD9320474F00AA9AAC381BCEA2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0E1C20F613C4469BBCCA94D689D8DEB1">
    <w:name w:val="40E1C20F613C4469BBCCA94D689D8DE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FF1A808E9D04E5D9805B9A37B61157E1">
    <w:name w:val="8FF1A808E9D04E5D9805B9A37B61157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10E2DBCD9048049C58D1EC846FAF641">
    <w:name w:val="0410E2DBCD9048049C58D1EC846FAF6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8FD1FD137149B2848A066D0F61F90A1">
    <w:name w:val="EE8FD1FD137149B2848A066D0F61F90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024D50B5D524E60920A122913A1563C1">
    <w:name w:val="8024D50B5D524E60920A122913A1563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D407A87427345F085809592609F12B11">
    <w:name w:val="1D407A87427345F085809592609F12B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2DF4BD8A9DE47A88BBB011BCC4B52921">
    <w:name w:val="B2DF4BD8A9DE47A88BBB011BCC4B52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BF118C305F84442939387F5AC7FA7C51">
    <w:name w:val="BBF118C305F84442939387F5AC7FA7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D5C0A3932F64767A8D2983C2EE991491">
    <w:name w:val="DD5C0A3932F64767A8D2983C2EE9914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CF80A25806E4D9CBF4292B7F611D7031">
    <w:name w:val="1CF80A25806E4D9CBF4292B7F611D70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FB17675B7B4253A52BE45B66E2595D1">
    <w:name w:val="D0FB17675B7B4253A52BE45B66E259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3BE5B114974CA9BBBAA5D4D1CEC3521">
    <w:name w:val="523BE5B114974CA9BBBAA5D4D1CEC3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26D396799244C8ACF5DA27333B7BBA1">
    <w:name w:val="EE26D396799244C8ACF5DA27333B7BB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9FAC37BDE334250B93C9306C9A204FA1">
    <w:name w:val="D9FAC37BDE334250B93C9306C9A204F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EC1F7C7A6F4314BE01B6F08672AA921">
    <w:name w:val="6BEC1F7C7A6F4314BE01B6F08672AA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15EC078B3954580B10F6D7C2852F07D1">
    <w:name w:val="A15EC078B3954580B10F6D7C2852F07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A6C5EE2F6F45D38C65B3BAC8BFEF971">
    <w:name w:val="39A6C5EE2F6F45D38C65B3BAC8BFEF9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41F3D3B5C8F4BBF9593426A3857FB0F1">
    <w:name w:val="B41F3D3B5C8F4BBF9593426A3857FB0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41056E02D4094A317DEEAB4123B411">
    <w:name w:val="21441056E02D4094A317DEEAB4123B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96A65070724159A72E9EA170E8C4651">
    <w:name w:val="7196A65070724159A72E9EA170E8C46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AE0AC37BA94672B51F79D37F2F4EA71">
    <w:name w:val="96AE0AC37BA94672B51F79D37F2F4E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00604B276CF4198BF05C59BA1CCE9C01">
    <w:name w:val="600604B276CF4198BF05C59BA1CCE9C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A5BE6A7E844291B58D22BC168E5CD61">
    <w:name w:val="BDA5BE6A7E844291B58D22BC168E5CD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9A56B3DD0E45FDA51EC9409B4C0CC51">
    <w:name w:val="BE9A56B3DD0E45FDA51EC9409B4C0CC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3969E4111334809893461691A3910991">
    <w:name w:val="23969E4111334809893461691A39109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5CB6B4113C468392351F0D961EF8D01">
    <w:name w:val="ED5CB6B4113C468392351F0D961EF8D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CF0BA53EC7442ABF4B3D0A4173DA261">
    <w:name w:val="F8CF0BA53EC7442ABF4B3D0A4173DA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4867E9BEE44B728B54EDBA7F5440841">
    <w:name w:val="0D4867E9BEE44B728B54EDBA7F54408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70435BE904957BB7072D9CC087E091">
    <w:name w:val="05F70435BE904957BB7072D9CC087E0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D04F1515434A2EAC9680A0A58D314E1">
    <w:name w:val="0AD04F1515434A2EAC9680A0A58D31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AA63E1005C4413EAC01F4D8EBC48B6E1">
    <w:name w:val="4AA63E1005C4413EAC01F4D8EBC48B6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7CBA02FFD8480EB44DCFBB37F810FC1">
    <w:name w:val="2C7CBA02FFD8480EB44DCFBB37F810F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914951B490648C197FBABC20F2540401">
    <w:name w:val="1914951B490648C197FBABC20F25404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4B44171CC4CE0BE4ACB7C340E05E41">
    <w:name w:val="6BC4B44171CC4CE0BE4ACB7C340E05E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1E843B47EC46B29E930D7755D5E0F61">
    <w:name w:val="9C1E843B47EC46B29E930D7755D5E0F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E808DE2A3E546B29E79AD503F2F07181">
    <w:name w:val="6E808DE2A3E546B29E79AD503F2F07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547A1CC544F2BA0F7C9F8C67CCBF01">
    <w:name w:val="DF9547A1CC544F2BA0F7C9F8C67CCBF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4B04D3CCF84CF9B3F8286E499A81331">
    <w:name w:val="684B04D3CCF84CF9B3F8286E499A813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D81FF751E949AD96BEF5D9D1AF793D1">
    <w:name w:val="27D81FF751E949AD96BEF5D9D1AF79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C2280BDC8C64776B8B51502FF734F8C1">
    <w:name w:val="2C2280BDC8C64776B8B51502FF734F8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A5753613D34D52921C0E2E935D6B7C1">
    <w:name w:val="54A5753613D34D52921C0E2E935D6B7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111149A75A3460A92A806618717E77E1">
    <w:name w:val="C111149A75A3460A92A806618717E77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EC1340D063A485DA3180DEC5892CE9C1">
    <w:name w:val="BEC1340D063A485DA3180DEC5892CE9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758C82A97944C22900CAC8696C55D3A1">
    <w:name w:val="5758C82A97944C22900CAC8696C55D3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32104FC9B749C2991956F7D92A51711">
    <w:name w:val="0F32104FC9B749C2991956F7D92A517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D7CC7E12EE485D8BBB46146CD602921">
    <w:name w:val="55D7CC7E12EE485D8BBB46146CD602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F193A0BADC4FE5B8D48D698D3A637F1">
    <w:name w:val="0CF193A0BADC4FE5B8D48D698D3A637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D9F2205FF94FE5898A9B0FDB781644">
    <w:name w:val="90D9F2205FF94FE5898A9B0FDB781644"/>
    <w:rsid w:val="00F367F7"/>
  </w:style>
  <w:style w:type="paragraph" w:customStyle="1" w:styleId="17D58BCF35FD401F808276A8B68B66FF1">
    <w:name w:val="17D58BCF35FD401F808276A8B68B66F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1">
    <w:name w:val="7DACB307F2814F9FA7AA06CA1FAB20A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1">
    <w:name w:val="3960A673D8FF479A8325CC0819E86D9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8F1756A1924865AF3F44079024C9DA">
    <w:name w:val="3E8F1756A1924865AF3F44079024C9D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FE9C0CF3E44D11BED89C9D3C39E56B">
    <w:name w:val="B3FE9C0CF3E44D11BED89C9D3C39E56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889511553254B388136011D9EB53EE6">
    <w:name w:val="3889511553254B388136011D9EB53EE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02634CBB2340F48632862C1C43AF4F">
    <w:name w:val="1802634CBB2340F48632862C1C43AF4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46010395AC464CBC591C81FF989CB0">
    <w:name w:val="1146010395AC464CBC591C81FF989CB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C8D447241341BA857CF4D67D3D2A45">
    <w:name w:val="93C8D447241341BA857CF4D67D3D2A4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7D1D7906E149FA85631F46DDE4481E">
    <w:name w:val="217D1D7906E149FA85631F46DDE4481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1E175FCCA404B0A9EADC54D597D0201">
    <w:name w:val="01E175FCCA404B0A9EADC54D597D0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CD4EDDA888C43838ECDA0F4C4A1F8A9">
    <w:name w:val="BCD4EDDA888C43838ECDA0F4C4A1F8A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3E6C40AD2824B459BB213BE20EBE631">
    <w:name w:val="13E6C40AD2824B459BB213BE20EBE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3D947414664EA9A0D1286867E648E1">
    <w:name w:val="543D947414664EA9A0D1286867E648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41330159504CBB977A368D127AFF37">
    <w:name w:val="ED41330159504CBB977A368D127AFF3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FCE7F7392E4E56AB343505324258D4">
    <w:name w:val="37FCE7F7392E4E56AB343505324258D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2E10464309430DAFBA01A298408109">
    <w:name w:val="152E10464309430DAFBA01A29840810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F1D45C027A4403F9891B64E1A955949">
    <w:name w:val="4F1D45C027A4403F9891B64E1A95594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7C9A7433704CBBBAD837ADE3803D9A">
    <w:name w:val="BF7C9A7433704CBBBAD837ADE3803D9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F786F4C1EA48BEB49064488FAFD6A7">
    <w:name w:val="68F786F4C1EA48BEB49064488FAFD6A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EBA4017DA04CA683195878ECCA1176">
    <w:name w:val="53EBA4017DA04CA683195878ECCA117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CF7E306E704C3B9051F4ECDEE5711B">
    <w:name w:val="0FCF7E306E704C3B9051F4ECDEE5711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898B9BDA647809AEDC410DE7CBEF3">
    <w:name w:val="36F898B9BDA647809AEDC410DE7CBEF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BA9EA71B23646198B7D977EC3258B35">
    <w:name w:val="DBA9EA71B23646198B7D977EC3258B3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70472DFE2444D7E8005035BEEEB5D42">
    <w:name w:val="B70472DFE2444D7E8005035BEEEB5D4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C88369B211E4384A038E26B66723DD2">
    <w:name w:val="8C88369B211E4384A038E26B66723D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86DBC01D0D4429BB734E716FFAEFAE">
    <w:name w:val="8786DBC01D0D4429BB734E716FFAEFA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357423931E4EF28CE2F066BB732583">
    <w:name w:val="0C357423931E4EF28CE2F066BB73258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8A2D63226B42AC971E280B72189D8E">
    <w:name w:val="938A2D63226B42AC971E280B72189D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E7EB21B479A4FC99144B2D6AD2A511D">
    <w:name w:val="7E7EB21B479A4FC99144B2D6AD2A511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B649C893C94FAF8D864E9D800EE118">
    <w:name w:val="76B649C893C94FAF8D864E9D800EE11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902014121949C09D74C237DB13F6E0">
    <w:name w:val="4E902014121949C09D74C237DB13F6E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B04A4AC2574A009323881D80A080D6">
    <w:name w:val="04B04A4AC2574A009323881D80A080D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21069165094D7A918952DD59606F10">
    <w:name w:val="0D21069165094D7A918952DD59606F1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3AFDEEF5AA41C4B05AB823660A50D7">
    <w:name w:val="933AFDEEF5AA41C4B05AB823660A50D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40A6CBF14C4134B97CE5846A35DA92">
    <w:name w:val="8640A6CBF14C4134B97CE5846A35DA9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14551595484E2C9B553BAE1D791B87">
    <w:name w:val="D614551595484E2C9B553BAE1D791B8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35322E5D0EB488DB461CF22B173F2F7">
    <w:name w:val="335322E5D0EB488DB461CF22B173F2F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00FDE5FE8E45F88729187AC8DA5326">
    <w:name w:val="D000FDE5FE8E45F88729187AC8DA532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50BBF281E4240A1ED1C29ED572E63">
    <w:name w:val="F3450BBF281E4240A1ED1C29ED572E6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487B96B92FA4F1B89FA42B75238729E">
    <w:name w:val="A487B96B92FA4F1B89FA42B75238729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9EDA0B198F4829806483AA7E604B87">
    <w:name w:val="AF9EDA0B198F4829806483AA7E604B8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B1BD5CCC1E4D3C9C3EA688A3A8DD5D">
    <w:name w:val="EEB1BD5CCC1E4D3C9C3EA688A3A8DD5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377D0D07B5469A979363B4966B39B2">
    <w:name w:val="D2377D0D07B5469A979363B4966B39B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84AEC60AF54568BC423F67E46A5C4E">
    <w:name w:val="7184AEC60AF54568BC423F67E46A5C4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082BF92AF1B475CA8CDCB5C91347ACD">
    <w:name w:val="A082BF92AF1B475CA8CDCB5C91347AC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42FE0B4F7C4DD088A2E3B1FCE0435F">
    <w:name w:val="7C42FE0B4F7C4DD088A2E3B1FCE0435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574541A6264BB5A52BC0BCCBB3853B">
    <w:name w:val="43574541A6264BB5A52BC0BCCBB385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6E4241439A41DF9FC2D545DD52555C">
    <w:name w:val="266E4241439A41DF9FC2D545DD52555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ECADFCC183F4C139AC7FF8647319F0D">
    <w:name w:val="8ECADFCC183F4C139AC7FF8647319F0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72C4C78B7543F28B85C300BA3833BB">
    <w:name w:val="2A72C4C78B7543F28B85C300BA3833B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94356985DE4BDFB2C47FCE0531A5C9">
    <w:name w:val="8A94356985DE4BDFB2C47FCE0531A5C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62747C83748C9AE8A38D3A5F6CB5F">
    <w:name w:val="D4362747C83748C9AE8A38D3A5F6CB5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6F812DFC1C4A6FAFB4311749791D82">
    <w:name w:val="206F812DFC1C4A6FAFB4311749791D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B77DF7593D4CEB9CFC3044C53F8CB7">
    <w:name w:val="0BB77DF7593D4CEB9CFC3044C53F8CB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95960FC63C469FBDCDA955742065A5">
    <w:name w:val="5095960FC63C469FBDCDA955742065A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DD044CDE3B4C68925C65AE8F4D455C">
    <w:name w:val="58DD044CDE3B4C68925C65AE8F4D455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2585E44130E4BCEA4EB8A50BD0CA2AA">
    <w:name w:val="92585E44130E4BCEA4EB8A50BD0CA2A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4342CA81754225932ED1BCEA89306F">
    <w:name w:val="F14342CA81754225932ED1BCEA89306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D1641E0FF0485BAF00FED96D6412E6">
    <w:name w:val="95D1641E0FF0485BAF00FED96D6412E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2B19C4E43748EB9D949FC0D051B09C">
    <w:name w:val="D22B19C4E43748EB9D949FC0D051B09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55557252E5C4A808B1E043B69C1B377">
    <w:name w:val="855557252E5C4A808B1E043B69C1B37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E234CF14E6D420AA29EDAC49220348C">
    <w:name w:val="9E234CF14E6D420AA29EDAC4922034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4BECA78FF04C7F9EC8C4DD9B6D062B">
    <w:name w:val="CD4BECA78FF04C7F9EC8C4DD9B6D062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16AE187E90458391D42A94681D5048">
    <w:name w:val="2A16AE187E90458391D42A94681D504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376EDE86AD49768BA058F12C2DC541">
    <w:name w:val="0A376EDE86AD49768BA058F12C2DC5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C8A039B37E4852A0AC5F60E9A7F620">
    <w:name w:val="CAC8A039B37E4852A0AC5F60E9A7F6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503F2DE1524D1A9AF231D5C6721563">
    <w:name w:val="BF503F2DE1524D1A9AF231D5C672156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2DFD8E622C4AE4BBF8C44D36682220">
    <w:name w:val="052DFD8E622C4AE4BBF8C44D366822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68B0B405A284E1BBC1C498777490EA7">
    <w:name w:val="A68B0B405A284E1BBC1C498777490EA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EBDA7923EB41288089B6132DDD20D3">
    <w:name w:val="02EBDA7923EB41288089B6132DDD20D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7AC7CEEC5041F99FE8CA5D80496E3D">
    <w:name w:val="D37AC7CEEC5041F99FE8CA5D80496E3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ABC5FE869CD47C6B428AA78F5B5B53D">
    <w:name w:val="1ABC5FE869CD47C6B428AA78F5B5B53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495C3F80246441CA53BA4A4ED3F3E26">
    <w:name w:val="2495C3F80246441CA53BA4A4ED3F3E2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2FFA5ED5DF4B659B7A517DA91CBF52">
    <w:name w:val="F32FFA5ED5DF4B659B7A517DA91CBF5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F1E555135B4C5FA3E67DD0E94EA6D3">
    <w:name w:val="70F1E555135B4C5FA3E67DD0E94EA6D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AEEC4AAD8F4492AE2F66F04F4AD4AD">
    <w:name w:val="59AEEC4AAD8F4492AE2F66F04F4AD4A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A83A12006A428BB67ED47D88195CF9">
    <w:name w:val="9CA83A12006A428BB67ED47D88195CF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F791909A1D43E4AC0D4404B8371F32">
    <w:name w:val="95F791909A1D43E4AC0D4404B8371F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FD0E7EC8A13497FAE864F485B28D2F4">
    <w:name w:val="9FD0E7EC8A13497FAE864F485B28D2F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80703E151F428EAEB53E71C53AD62A">
    <w:name w:val="0F80703E151F428EAEB53E71C53AD62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3BB22D8F149A6A53B5BB9C88704BC">
    <w:name w:val="DF93BB22D8F149A6A53B5BB9C88704B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1B5376EB4944542A9161837CB4286A4">
    <w:name w:val="61B5376EB4944542A9161837CB4286A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7D58BCF35FD401F808276A8B68B66FF2">
    <w:name w:val="17D58BCF35FD401F808276A8B68B66F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ACB307F2814F9FA7AA06CA1FAB20AD2">
    <w:name w:val="7DACB307F2814F9FA7AA06CA1FAB20AD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960A673D8FF479A8325CC0819E86D9F2">
    <w:name w:val="3960A673D8FF479A8325CC0819E86D9F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8F1756A1924865AF3F44079024C9DA1">
    <w:name w:val="3E8F1756A1924865AF3F44079024C9D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FE9C0CF3E44D11BED89C9D3C39E56B1">
    <w:name w:val="B3FE9C0CF3E44D11BED89C9D3C39E56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889511553254B388136011D9EB53EE61">
    <w:name w:val="3889511553254B388136011D9EB53EE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02634CBB2340F48632862C1C43AF4F1">
    <w:name w:val="1802634CBB2340F48632862C1C43AF4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46010395AC464CBC591C81FF989CB01">
    <w:name w:val="1146010395AC464CBC591C81FF989CB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C8D447241341BA857CF4D67D3D2A451">
    <w:name w:val="93C8D447241341BA857CF4D67D3D2A4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7D1D7906E149FA85631F46DDE4481E1">
    <w:name w:val="217D1D7906E149FA85631F46DDE4481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1E175FCCA404B0A9EADC54D597D02011">
    <w:name w:val="01E175FCCA404B0A9EADC54D597D020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CD4EDDA888C43838ECDA0F4C4A1F8A91">
    <w:name w:val="BCD4EDDA888C43838ECDA0F4C4A1F8A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3E6C40AD2824B459BB213BE20EBE6311">
    <w:name w:val="13E6C40AD2824B459BB213BE20EBE63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43D947414664EA9A0D1286867E648E11">
    <w:name w:val="543D947414664EA9A0D1286867E648E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D41330159504CBB977A368D127AFF371">
    <w:name w:val="ED41330159504CBB977A368D127AFF3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7FCE7F7392E4E56AB343505324258D41">
    <w:name w:val="37FCE7F7392E4E56AB343505324258D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2E10464309430DAFBA01A2984081091">
    <w:name w:val="152E10464309430DAFBA01A29840810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F1D45C027A4403F9891B64E1A9559491">
    <w:name w:val="4F1D45C027A4403F9891B64E1A95594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7C9A7433704CBBBAD837ADE3803D9A1">
    <w:name w:val="BF7C9A7433704CBBBAD837ADE3803D9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8F786F4C1EA48BEB49064488FAFD6A71">
    <w:name w:val="68F786F4C1EA48BEB49064488FAFD6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EBA4017DA04CA683195878ECCA11761">
    <w:name w:val="53EBA4017DA04CA683195878ECCA117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CF7E306E704C3B9051F4ECDEE5711B1">
    <w:name w:val="0FCF7E306E704C3B9051F4ECDEE5711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6F898B9BDA647809AEDC410DE7CBEF31">
    <w:name w:val="36F898B9BDA647809AEDC410DE7CBEF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BA9EA71B23646198B7D977EC3258B351">
    <w:name w:val="DBA9EA71B23646198B7D977EC3258B3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70472DFE2444D7E8005035BEEEB5D421">
    <w:name w:val="B70472DFE2444D7E8005035BEEEB5D4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C88369B211E4384A038E26B66723DD21">
    <w:name w:val="8C88369B211E4384A038E26B66723DD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786DBC01D0D4429BB734E716FFAEFAE1">
    <w:name w:val="8786DBC01D0D4429BB734E716FFAEFA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C357423931E4EF28CE2F066BB7325831">
    <w:name w:val="0C357423931E4EF28CE2F066BB73258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8A2D63226B42AC971E280B72189D8E1">
    <w:name w:val="938A2D63226B42AC971E280B72189D8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E7EB21B479A4FC99144B2D6AD2A511D1">
    <w:name w:val="7E7EB21B479A4FC99144B2D6AD2A511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6B649C893C94FAF8D864E9D800EE1181">
    <w:name w:val="76B649C893C94FAF8D864E9D800EE11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E902014121949C09D74C237DB13F6E01">
    <w:name w:val="4E902014121949C09D74C237DB13F6E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B04A4AC2574A009323881D80A080D61">
    <w:name w:val="04B04A4AC2574A009323881D80A080D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D21069165094D7A918952DD59606F101">
    <w:name w:val="0D21069165094D7A918952DD59606F1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33AFDEEF5AA41C4B05AB823660A50D71">
    <w:name w:val="933AFDEEF5AA41C4B05AB823660A50D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40A6CBF14C4134B97CE5846A35DA921">
    <w:name w:val="8640A6CBF14C4134B97CE5846A35DA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14551595484E2C9B553BAE1D791B871">
    <w:name w:val="D614551595484E2C9B553BAE1D791B8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35322E5D0EB488DB461CF22B173F2F71">
    <w:name w:val="335322E5D0EB488DB461CF22B173F2F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000FDE5FE8E45F88729187AC8DA53261">
    <w:name w:val="D000FDE5FE8E45F88729187AC8DA53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450BBF281E4240A1ED1C29ED572E631">
    <w:name w:val="F3450BBF281E4240A1ED1C29ED572E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487B96B92FA4F1B89FA42B75238729E1">
    <w:name w:val="A487B96B92FA4F1B89FA42B75238729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9EDA0B198F4829806483AA7E604B871">
    <w:name w:val="AF9EDA0B198F4829806483AA7E604B8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EB1BD5CCC1E4D3C9C3EA688A3A8DD5D1">
    <w:name w:val="EEB1BD5CCC1E4D3C9C3EA688A3A8DD5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377D0D07B5469A979363B4966B39B21">
    <w:name w:val="D2377D0D07B5469A979363B4966B39B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184AEC60AF54568BC423F67E46A5C4E1">
    <w:name w:val="7184AEC60AF54568BC423F67E46A5C4E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082BF92AF1B475CA8CDCB5C91347ACD1">
    <w:name w:val="A082BF92AF1B475CA8CDCB5C91347AC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C42FE0B4F7C4DD088A2E3B1FCE0435F1">
    <w:name w:val="7C42FE0B4F7C4DD088A2E3B1FCE0435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574541A6264BB5A52BC0BCCBB3853B1">
    <w:name w:val="43574541A6264BB5A52BC0BCCBB3853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66E4241439A41DF9FC2D545DD52555C1">
    <w:name w:val="266E4241439A41DF9FC2D545DD5255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ECADFCC183F4C139AC7FF8647319F0D1">
    <w:name w:val="8ECADFCC183F4C139AC7FF8647319F0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72C4C78B7543F28B85C300BA3833BB1">
    <w:name w:val="2A72C4C78B7543F28B85C300BA3833B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A94356985DE4BDFB2C47FCE0531A5C91">
    <w:name w:val="8A94356985DE4BDFB2C47FCE0531A5C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62747C83748C9AE8A38D3A5F6CB5F1">
    <w:name w:val="D4362747C83748C9AE8A38D3A5F6CB5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6F812DFC1C4A6FAFB4311749791D821">
    <w:name w:val="206F812DFC1C4A6FAFB4311749791D8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B77DF7593D4CEB9CFC3044C53F8CB71">
    <w:name w:val="0BB77DF7593D4CEB9CFC3044C53F8CB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095960FC63C469FBDCDA955742065A51">
    <w:name w:val="5095960FC63C469FBDCDA955742065A5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DD044CDE3B4C68925C65AE8F4D455C1">
    <w:name w:val="58DD044CDE3B4C68925C65AE8F4D455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2585E44130E4BCEA4EB8A50BD0CA2AA1">
    <w:name w:val="92585E44130E4BCEA4EB8A50BD0CA2A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4342CA81754225932ED1BCEA89306F1">
    <w:name w:val="F14342CA81754225932ED1BCEA89306F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D1641E0FF0485BAF00FED96D6412E61">
    <w:name w:val="95D1641E0FF0485BAF00FED96D6412E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2B19C4E43748EB9D949FC0D051B09C1">
    <w:name w:val="D22B19C4E43748EB9D949FC0D051B09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55557252E5C4A808B1E043B69C1B3771">
    <w:name w:val="855557252E5C4A808B1E043B69C1B37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E234CF14E6D420AA29EDAC49220348C1">
    <w:name w:val="9E234CF14E6D420AA29EDAC49220348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4BECA78FF04C7F9EC8C4DD9B6D062B1">
    <w:name w:val="CD4BECA78FF04C7F9EC8C4DD9B6D062B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16AE187E90458391D42A94681D50481">
    <w:name w:val="2A16AE187E90458391D42A94681D504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376EDE86AD49768BA058F12C2DC5411">
    <w:name w:val="0A376EDE86AD49768BA058F12C2DC541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AC8A039B37E4852A0AC5F60E9A7F6201">
    <w:name w:val="CAC8A039B37E4852A0AC5F60E9A7F6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F503F2DE1524D1A9AF231D5C67215631">
    <w:name w:val="BF503F2DE1524D1A9AF231D5C672156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2DFD8E622C4AE4BBF8C44D366822201">
    <w:name w:val="052DFD8E622C4AE4BBF8C44D3668222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68B0B405A284E1BBC1C498777490EA71">
    <w:name w:val="A68B0B405A284E1BBC1C498777490EA7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EBDA7923EB41288089B6132DDD20D31">
    <w:name w:val="02EBDA7923EB41288089B6132DDD20D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37AC7CEEC5041F99FE8CA5D80496E3D1">
    <w:name w:val="D37AC7CEEC5041F99FE8CA5D80496E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ABC5FE869CD47C6B428AA78F5B5B53D1">
    <w:name w:val="1ABC5FE869CD47C6B428AA78F5B5B53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495C3F80246441CA53BA4A4ED3F3E261">
    <w:name w:val="2495C3F80246441CA53BA4A4ED3F3E2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2FFA5ED5DF4B659B7A517DA91CBF521">
    <w:name w:val="F32FFA5ED5DF4B659B7A517DA91CBF5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F1E555135B4C5FA3E67DD0E94EA6D31">
    <w:name w:val="70F1E555135B4C5FA3E67DD0E94EA6D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AEEC4AAD8F4492AE2F66F04F4AD4AD1">
    <w:name w:val="59AEEC4AAD8F4492AE2F66F04F4AD4AD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CA83A12006A428BB67ED47D88195CF91">
    <w:name w:val="9CA83A12006A428BB67ED47D88195CF9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F791909A1D43E4AC0D4404B8371F321">
    <w:name w:val="95F791909A1D43E4AC0D4404B8371F3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FD0E7EC8A13497FAE864F485B28D2F41">
    <w:name w:val="9FD0E7EC8A13497FAE864F485B28D2F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F80703E151F428EAEB53E71C53AD62A1">
    <w:name w:val="0F80703E151F428EAEB53E71C53AD62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93BB22D8F149A6A53B5BB9C88704BC1">
    <w:name w:val="DF93BB22D8F149A6A53B5BB9C88704BC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1B5376EB4944542A9161837CB4286A41">
    <w:name w:val="61B5376EB4944542A9161837CB4286A4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F9D7233D13F461891833EE237045D9D">
    <w:name w:val="CF9D7233D13F461891833EE237045D9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51A94FD6A2346C79364CEE35429606A">
    <w:name w:val="151A94FD6A2346C79364CEE35429606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850B8C0C4D345DFBE8CA9819279D301">
    <w:name w:val="1850B8C0C4D345DFBE8CA9819279D30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2A18B2FC18640ED93EFAB08ABC5DF8E">
    <w:name w:val="A2A18B2FC18640ED93EFAB08ABC5DF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3048E3B2FC74EDEB0521E9BA1353B62">
    <w:name w:val="63048E3B2FC74EDEB0521E9BA1353B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6565EA2503B495EA57FC5721C3BB3A1">
    <w:name w:val="16565EA2503B495EA57FC5721C3BB3A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99FF07BF1E24E59BA2C5484DA418B3B">
    <w:name w:val="699FF07BF1E24E59BA2C5484DA418B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812FA613FA94BDF9D77BA7F18F09BCB">
    <w:name w:val="5812FA613FA94BDF9D77BA7F18F09BC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09AF61ABF248D6AE1C858C4373E3DC">
    <w:name w:val="2009AF61ABF248D6AE1C858C4373E3D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4BB25BB31B24020A0738D173F3DD477">
    <w:name w:val="84BB25BB31B24020A0738D173F3DD47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5C85A9244E34998848699C7CF6A988D">
    <w:name w:val="B5C85A9244E34998848699C7CF6A988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2D365DE9C3449A806CF195C7B5B223">
    <w:name w:val="432D365DE9C3449A806CF195C7B5B22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996E8BCA144461D8A417D95C80A8661">
    <w:name w:val="5996E8BCA144461D8A417D95C80A86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2960B8063D8425A8D8D18ADF4CEC39D">
    <w:name w:val="D2960B8063D8425A8D8D18ADF4CEC39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431ED879C244F5AA9DA672A4E364A8">
    <w:name w:val="29431ED879C244F5AA9DA672A4E364A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B57D282AE244D0CA1D7A0498684F345">
    <w:name w:val="AB57D282AE244D0CA1D7A0498684F34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2E1D987E1E544E9AA657F3C18B0B905">
    <w:name w:val="62E1D987E1E544E9AA657F3C18B0B90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747B6787F99454CB849447CE4241E88">
    <w:name w:val="E747B6787F99454CB849447CE4241E8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3069A4616A43EAA001942B67AE88FF">
    <w:name w:val="D43069A4616A43EAA001942B67AE88F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8CD25307EA84A578221B995AED1EDF8">
    <w:name w:val="B8CD25307EA84A578221B995AED1EDF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7331BABCB254261B26EC9F90EFB7EC4">
    <w:name w:val="27331BABCB254261B26EC9F90EFB7EC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F8D98065CB9407ABD854364E5C01E36">
    <w:name w:val="2F8D98065CB9407ABD854364E5C01E3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71733AB5B1D4FBCA00ADD6C114A8C9B">
    <w:name w:val="671733AB5B1D4FBCA00ADD6C114A8C9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35C2E63F764DD6A0BA9492C8216888">
    <w:name w:val="0435C2E63F764DD6A0BA9492C821688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396059B46B74F1D956D99B11120C1F5">
    <w:name w:val="B396059B46B74F1D956D99B11120C1F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66C097379E45F08661FE8A1A86210F">
    <w:name w:val="7066C097379E45F08661FE8A1A86210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05A5A175E414AD59D9B10A5ED01CE8E">
    <w:name w:val="905A5A175E414AD59D9B10A5ED01CE8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1B130B14C674B7C810B0B4F43F7841D">
    <w:name w:val="D1B130B14C674B7C810B0B4F43F7841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DB8135DDAA4D84838403E90CAE4389">
    <w:name w:val="43DB8135DDAA4D84838403E90CAE438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B0B31EC9CBF461BB461A1FD05BEEF82">
    <w:name w:val="5B0B31EC9CBF461BB461A1FD05BEEF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D6D7BFF56F649E3AEF22B635F8B2419">
    <w:name w:val="5D6D7BFF56F649E3AEF22B635F8B241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A36F4B574664D328801DCC5C8A9B5CD">
    <w:name w:val="2A36F4B574664D328801DCC5C8A9B5C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658D2A9022344C5908117D6231512CE">
    <w:name w:val="8658D2A9022344C5908117D6231512C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9F807ADBA9F46CA8FBC0E6106357828">
    <w:name w:val="89F807ADBA9F46CA8FBC0E610635782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B3921AC300C4E24A0B8A3F38901C6DF">
    <w:name w:val="0B3921AC300C4E24A0B8A3F38901C6D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A9D813B69F541B59057B29A502AB29E">
    <w:name w:val="3A9D813B69F541B59057B29A502AB29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09DA71ECD4244C6A455DD747982A716">
    <w:name w:val="109DA71ECD4244C6A455DD747982A71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70A6AADCE8C404EB6DD721BFFFAEFAA">
    <w:name w:val="670A6AADCE8C404EB6DD721BFFFAEFA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91660FEA6E144FCA6B69384699E21FD">
    <w:name w:val="291660FEA6E144FCA6B69384699E21F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FBCED7BABC1461B861EC1135A8A838D">
    <w:name w:val="FFBCED7BABC1461B861EC1135A8A838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AA3B0753C52411F9396ACC1FCB9A855">
    <w:name w:val="FAA3B0753C52411F9396ACC1FCB9A85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B99B890E8C3486ABD08F998D574A93C">
    <w:name w:val="5B99B890E8C3486ABD08F998D574A93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DC122D5ECED48039459CAD3DD822431">
    <w:name w:val="5DC122D5ECED48039459CAD3DD82243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BCD6597193D4B50BB2D0482EE1A29E0">
    <w:name w:val="6BCD6597193D4B50BB2D0482EE1A29E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1511D0BFB404B348C522C906F7D8174">
    <w:name w:val="81511D0BFB404B348C522C906F7D817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F9DB39D0E7A4DFA8F704106403F3ED8">
    <w:name w:val="EF9DB39D0E7A4DFA8F704106403F3ED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B6F724550A64864A4EA3AE7D82FA48C">
    <w:name w:val="2B6F724550A64864A4EA3AE7D82FA4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4FC89D5915244848C1E1EEEE0BA8FA8">
    <w:name w:val="14FC89D5915244848C1E1EEEE0BA8FA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76A0359FEA44956A4BD7AFFDBECCD1B">
    <w:name w:val="C76A0359FEA44956A4BD7AFFDBECCD1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21089E79044547A540ABB96FEE1EE7">
    <w:name w:val="EB21089E79044547A540ABB96FEE1EE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FC2E5941B6C44BCA368BCA8C51DC317">
    <w:name w:val="DFC2E5941B6C44BCA368BCA8C51DC31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1F44B49E8AC436CB765488592E9BCEE">
    <w:name w:val="E1F44B49E8AC436CB765488592E9BCE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C73D40685DD4E388C2D69CACF606F10">
    <w:name w:val="4C73D40685DD4E388C2D69CACF606F1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BF14FD8712641359E0ADC5508CBD555">
    <w:name w:val="EBF14FD8712641359E0ADC5508CBD55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9C265913A094ADBA34654DB83632BAB">
    <w:name w:val="49C265913A094ADBA34654DB83632BA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EFBBEF02E53452FA43A4B54B67B9C2E">
    <w:name w:val="DEFBBEF02E53452FA43A4B54B67B9C2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AE33D78FD064FED8EB9F65A0B221757">
    <w:name w:val="BAE33D78FD064FED8EB9F65A0B22175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01EF820297645DAB4168C79C1EDDF5E">
    <w:name w:val="701EF820297645DAB4168C79C1EDDF5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36DC6425358415DB536DF9ECEBBB781">
    <w:name w:val="436DC6425358415DB536DF9ECEBBB78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51925D89B20499298BDB5457A6F530B">
    <w:name w:val="551925D89B20499298BDB5457A6F530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F0E7FCA2A724F7595F432D350285447">
    <w:name w:val="1F0E7FCA2A724F7595F432D35028544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FEC1F78F9D42BAA9923E3BCBE5A87D">
    <w:name w:val="05FEC1F78F9D42BAA9923E3BCBE5A87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3A78AFD1B054E55A98C0A73988F4C82">
    <w:name w:val="73A78AFD1B054E55A98C0A73988F4C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4DCA90336154049B9588A477C681CB7">
    <w:name w:val="34DCA90336154049B9588A477C681CB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66AF1833A0249528F1059E1050AB3F5">
    <w:name w:val="D66AF1833A0249528F1059E1050AB3F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A05965FA9D64DDAA4B18C5AF282FC62">
    <w:name w:val="0A05965FA9D64DDAA4B18C5AF282FC6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8BE846D69F84E26897488D087054C8F">
    <w:name w:val="A8BE846D69F84E26897488D087054C8F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E07AC0214644C6FAF47C70C98705D24">
    <w:name w:val="3E07AC0214644C6FAF47C70C98705D2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8870E02484CA451DA74A17888A7267B9">
    <w:name w:val="8870E02484CA451DA74A17888A7267B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26F76B91C0D4A65BCBF170BE2F271C5">
    <w:name w:val="026F76B91C0D4A65BCBF170BE2F271C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DC13AD0A5224B2B9205FD3A46570F8C">
    <w:name w:val="CDC13AD0A5224B2B9205FD3A46570F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24BDFB05AE541E2A926A1CAD3640AE8">
    <w:name w:val="E24BDFB05AE541E2A926A1CAD3640AE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3878C8D2FE14189BE31F4484CF48120">
    <w:name w:val="F3878C8D2FE14189BE31F4484CF4812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42BD10B7CBC49FFBC0582236ED6FE22">
    <w:name w:val="042BD10B7CBC49FFBC0582236ED6FE2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142785B58F74A1AA55DCBF9F8A4BA29">
    <w:name w:val="2142785B58F74A1AA55DCBF9F8A4BA2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B41CACE9F52413CB2FE3B5ABD8F7461">
    <w:name w:val="4B41CACE9F52413CB2FE3B5ABD8F746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4937C674444B41A546DD25861782E2">
    <w:name w:val="954937C674444B41A546DD25861782E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976A2FFC5794FCDB7CB6225DFED62AE">
    <w:name w:val="7976A2FFC5794FCDB7CB6225DFED62A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042196787E3454A925C570B1ED91E8C">
    <w:name w:val="B042196787E3454A925C570B1ED91E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C89DE9C5BC2496DA097818DE5FABDFD">
    <w:name w:val="6C89DE9C5BC2496DA097818DE5FABDF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667F21CF60342ACA6BC9631AC037528">
    <w:name w:val="4667F21CF60342ACA6BC9631AC03752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780B5F4F9BF4054A3E0E0313890BBD5">
    <w:name w:val="4780B5F4F9BF4054A3E0E0313890BBD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8621B1E6DCE46DF80BFE13C3CA01050">
    <w:name w:val="28621B1E6DCE46DF80BFE13C3CA0105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34B5BB760C44B82BE914C492BC25D38">
    <w:name w:val="534B5BB760C44B82BE914C492BC25D38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ADE60B2BCCE4A91BAF1F9B14919BBB3">
    <w:name w:val="FADE60B2BCCE4A91BAF1F9B14919BBB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D89C6C7F83641DFB80322E7D4DC1356">
    <w:name w:val="AD89C6C7F83641DFB80322E7D4DC135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214F17E600D4335AC10E579876B33DD">
    <w:name w:val="5214F17E600D4335AC10E579876B33D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C434873FBD64883BE2EAD5A1EECD2B0">
    <w:name w:val="FC434873FBD64883BE2EAD5A1EECD2B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63C110FB874735856D15844D4EB0BE">
    <w:name w:val="F863C110FB874735856D15844D4EB0BE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414DC6E85C314BE099F5D235CD103E9C">
    <w:name w:val="414DC6E85C314BE099F5D235CD103E9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4318B5FAAE4A829D5799861ED2AAC9">
    <w:name w:val="654318B5FAAE4A829D5799861ED2AAC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598655AFB2A43BBA6A5854D777148E7">
    <w:name w:val="E598655AFB2A43BBA6A5854D777148E7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D48EF9EB529C482EBBECFB005939EFE3">
    <w:name w:val="D48EF9EB529C482EBBECFB005939EFE3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18662AA2B6D4B34AD464BCFF57B458C">
    <w:name w:val="F18662AA2B6D4B34AD464BCFF57B458C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3D4C2D88B6CC4846994C5818616D4805">
    <w:name w:val="3D4C2D88B6CC4846994C5818616D4805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638C0C9F59B43989C286E9E5EB40A09">
    <w:name w:val="C638C0C9F59B43989C286E9E5EB40A09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A06B6E42CF74B6A873F9D513262A182">
    <w:name w:val="5A06B6E42CF74B6A873F9D513262A18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5A8B77DFFD64D78B48621F632F68116">
    <w:name w:val="95A8B77DFFD64D78B48621F632F6811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579400FCEC4C7E9DE6FEC6F0CBE921">
    <w:name w:val="F7579400FCEC4C7E9DE6FEC6F0CBE921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56B5FFACB4A482A89ACC272F4231FA6">
    <w:name w:val="056B5FFACB4A482A89ACC272F4231FA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765B21F1F8245708506E4075ABF1974">
    <w:name w:val="F765B21F1F8245708506E4075ABF1974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BD2B5D2E00764432B83390D668335E32">
    <w:name w:val="BD2B5D2E00764432B83390D668335E32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7DD34BAD205E4AE49B63E779BC9C6806">
    <w:name w:val="7DD34BAD205E4AE49B63E779BC9C680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EC432C514378493882B90AFBE33C13ED">
    <w:name w:val="EC432C514378493882B90AFBE33C13ED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F8ACEC175A0443578EE766D7BE4302D6">
    <w:name w:val="F8ACEC175A0443578EE766D7BE4302D6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96F8868AB1464314AB253751AF5A4AD0">
    <w:name w:val="96F8868AB1464314AB253751AF5A4AD0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5CC7E97494664327B6B14870B1D3813B">
    <w:name w:val="5CC7E97494664327B6B14870B1D3813B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06EBA61F15C14D40B46A6894708FAB3A">
    <w:name w:val="06EBA61F15C14D40B46A6894708FAB3A"/>
    <w:rsid w:val="00F367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655043EB27C844E483206C1270D743F0">
    <w:name w:val="655043EB27C844E483206C1270D743F0"/>
    <w:rsid w:val="00396DB0"/>
  </w:style>
  <w:style w:type="paragraph" w:customStyle="1" w:styleId="B5646D0D0070495699D58973501BFAC8">
    <w:name w:val="B5646D0D0070495699D58973501BFAC8"/>
    <w:rsid w:val="00396DB0"/>
  </w:style>
  <w:style w:type="paragraph" w:customStyle="1" w:styleId="BC959261716240F5A3BFA2F8AFE597D0">
    <w:name w:val="BC959261716240F5A3BFA2F8AFE597D0"/>
    <w:rsid w:val="00396DB0"/>
  </w:style>
  <w:style w:type="paragraph" w:customStyle="1" w:styleId="1EB5D5CCAE5745AC9917FCE2DF553784">
    <w:name w:val="1EB5D5CCAE5745AC9917FCE2DF553784"/>
    <w:rsid w:val="00396DB0"/>
  </w:style>
  <w:style w:type="paragraph" w:customStyle="1" w:styleId="9DDB7FA74E984705AF701F7F8180257B">
    <w:name w:val="9DDB7FA74E984705AF701F7F8180257B"/>
    <w:rsid w:val="00396DB0"/>
  </w:style>
  <w:style w:type="paragraph" w:customStyle="1" w:styleId="85DCA94FFFBF46BEA36A504F1AC5CE4D">
    <w:name w:val="85DCA94FFFBF46BEA36A504F1AC5CE4D"/>
    <w:rsid w:val="00396DB0"/>
  </w:style>
  <w:style w:type="paragraph" w:customStyle="1" w:styleId="5FD33F51827C4E45AF639DAD21F0ECC9">
    <w:name w:val="5FD33F51827C4E45AF639DAD21F0ECC9"/>
    <w:rsid w:val="00396DB0"/>
  </w:style>
  <w:style w:type="paragraph" w:customStyle="1" w:styleId="391D3C510B914AF795EB8B161B567691">
    <w:name w:val="391D3C510B914AF795EB8B161B567691"/>
    <w:rsid w:val="00396DB0"/>
  </w:style>
  <w:style w:type="paragraph" w:customStyle="1" w:styleId="D07DB9D142EF452B856268967CCF679F">
    <w:name w:val="D07DB9D142EF452B856268967CCF679F"/>
    <w:rsid w:val="00396DB0"/>
  </w:style>
  <w:style w:type="paragraph" w:customStyle="1" w:styleId="5FBD4107D59F4B3AA65862F9283922C7">
    <w:name w:val="5FBD4107D59F4B3AA65862F9283922C7"/>
    <w:rsid w:val="00396DB0"/>
  </w:style>
  <w:style w:type="paragraph" w:customStyle="1" w:styleId="5A72D9C63CD5441187BCB51CE1183707">
    <w:name w:val="5A72D9C63CD5441187BCB51CE1183707"/>
    <w:rsid w:val="00396DB0"/>
  </w:style>
  <w:style w:type="paragraph" w:customStyle="1" w:styleId="4C305A8C69B943F5B1B31DC22B9F3CBB">
    <w:name w:val="4C305A8C69B943F5B1B31DC22B9F3CBB"/>
    <w:rsid w:val="00396DB0"/>
  </w:style>
  <w:style w:type="paragraph" w:customStyle="1" w:styleId="3611F07BDEF14581A3E558EA4AC27FC9">
    <w:name w:val="3611F07BDEF14581A3E558EA4AC27FC9"/>
    <w:rsid w:val="00396DB0"/>
  </w:style>
  <w:style w:type="paragraph" w:customStyle="1" w:styleId="4B3DF670B7EF4E239481A879BEE463E8">
    <w:name w:val="4B3DF670B7EF4E239481A879BEE463E8"/>
    <w:rsid w:val="00396DB0"/>
  </w:style>
  <w:style w:type="paragraph" w:customStyle="1" w:styleId="845734891C2643FE819FA70FC9A34C7B">
    <w:name w:val="845734891C2643FE819FA70FC9A34C7B"/>
    <w:rsid w:val="00396DB0"/>
  </w:style>
  <w:style w:type="paragraph" w:customStyle="1" w:styleId="5B1867AF1A094AA2BBD4111F8EC20496">
    <w:name w:val="5B1867AF1A094AA2BBD4111F8EC20496"/>
    <w:rsid w:val="00396DB0"/>
  </w:style>
  <w:style w:type="paragraph" w:customStyle="1" w:styleId="F921FCA56D884C4F9408A0BD47FB2A72">
    <w:name w:val="F921FCA56D884C4F9408A0BD47FB2A72"/>
    <w:rsid w:val="00396DB0"/>
  </w:style>
  <w:style w:type="paragraph" w:customStyle="1" w:styleId="DD6DA37746AB4296BF0A4D61906E51D7">
    <w:name w:val="DD6DA37746AB4296BF0A4D61906E51D7"/>
    <w:rsid w:val="00396DB0"/>
  </w:style>
  <w:style w:type="paragraph" w:customStyle="1" w:styleId="580A3F7AA1094797A7A418AC6F1D85BE">
    <w:name w:val="580A3F7AA1094797A7A418AC6F1D85BE"/>
    <w:rsid w:val="00396DB0"/>
  </w:style>
  <w:style w:type="paragraph" w:customStyle="1" w:styleId="7E193D948BDA45109AECCAFB07755BB4">
    <w:name w:val="7E193D948BDA45109AECCAFB07755BB4"/>
    <w:rsid w:val="00396DB0"/>
  </w:style>
  <w:style w:type="paragraph" w:customStyle="1" w:styleId="DB575EBB30F64E5CAA699B267BF7AF75">
    <w:name w:val="DB575EBB30F64E5CAA699B267BF7AF75"/>
    <w:rsid w:val="00396DB0"/>
  </w:style>
  <w:style w:type="paragraph" w:customStyle="1" w:styleId="11091E4EE6654AD896ED0354CAE132D0">
    <w:name w:val="11091E4EE6654AD896ED0354CAE132D0"/>
    <w:rsid w:val="00396DB0"/>
  </w:style>
  <w:style w:type="paragraph" w:customStyle="1" w:styleId="7436C84692484E0BAB89B3489EC6EBB1">
    <w:name w:val="7436C84692484E0BAB89B3489EC6EBB1"/>
    <w:rsid w:val="00396DB0"/>
  </w:style>
  <w:style w:type="paragraph" w:customStyle="1" w:styleId="AD0BD2145DB14D01B7BBDA2B0BC90BA7">
    <w:name w:val="AD0BD2145DB14D01B7BBDA2B0BC90BA7"/>
    <w:rsid w:val="00396DB0"/>
  </w:style>
  <w:style w:type="paragraph" w:customStyle="1" w:styleId="009FA8C0A80646B29809CF3A53D055F8">
    <w:name w:val="009FA8C0A80646B29809CF3A53D055F8"/>
    <w:rsid w:val="008121CB"/>
  </w:style>
  <w:style w:type="paragraph" w:customStyle="1" w:styleId="C873B02F3FB243DF9D0A9B4D353621F7">
    <w:name w:val="C873B02F3FB243DF9D0A9B4D353621F7"/>
    <w:rsid w:val="008121CB"/>
  </w:style>
  <w:style w:type="paragraph" w:customStyle="1" w:styleId="CF48C3948756403986EDF6B2A2379C1D">
    <w:name w:val="CF48C3948756403986EDF6B2A2379C1D"/>
    <w:rsid w:val="008121CB"/>
  </w:style>
  <w:style w:type="paragraph" w:customStyle="1" w:styleId="6C7001ADEC4B4E2595094CD944C5FC88">
    <w:name w:val="6C7001ADEC4B4E2595094CD944C5FC88"/>
    <w:rsid w:val="008121CB"/>
  </w:style>
  <w:style w:type="paragraph" w:customStyle="1" w:styleId="C5BB7AE5D0C64D5C90B4DE522F01E47F">
    <w:name w:val="C5BB7AE5D0C64D5C90B4DE522F01E47F"/>
    <w:rsid w:val="008121CB"/>
  </w:style>
  <w:style w:type="paragraph" w:customStyle="1" w:styleId="C93898CFE6924449A50C9BDA2D411179">
    <w:name w:val="C93898CFE6924449A50C9BDA2D411179"/>
    <w:rsid w:val="008121CB"/>
  </w:style>
  <w:style w:type="paragraph" w:customStyle="1" w:styleId="1F44A956D5014399B695AB12E7A80DB2">
    <w:name w:val="1F44A956D5014399B695AB12E7A80DB2"/>
    <w:rsid w:val="008121CB"/>
  </w:style>
  <w:style w:type="paragraph" w:customStyle="1" w:styleId="1AC51E5766CB498190039F1DD871090F">
    <w:name w:val="1AC51E5766CB498190039F1DD871090F"/>
    <w:rsid w:val="008121CB"/>
  </w:style>
  <w:style w:type="paragraph" w:customStyle="1" w:styleId="E274FC49EDA74B7AB16BFF8546749D5D">
    <w:name w:val="E274FC49EDA74B7AB16BFF8546749D5D"/>
    <w:rsid w:val="008121CB"/>
  </w:style>
  <w:style w:type="paragraph" w:customStyle="1" w:styleId="BABC49C959F9445F87927A689C0A8BB9">
    <w:name w:val="BABC49C959F9445F87927A689C0A8BB9"/>
    <w:rsid w:val="008121CB"/>
  </w:style>
  <w:style w:type="paragraph" w:customStyle="1" w:styleId="742006B6098742DC973ED92AC9364506">
    <w:name w:val="742006B6098742DC973ED92AC9364506"/>
    <w:rsid w:val="008121CB"/>
  </w:style>
  <w:style w:type="paragraph" w:customStyle="1" w:styleId="2664D266D7754312AF7D76911ECB2AFF">
    <w:name w:val="2664D266D7754312AF7D76911ECB2AFF"/>
    <w:rsid w:val="008121CB"/>
  </w:style>
  <w:style w:type="paragraph" w:customStyle="1" w:styleId="A94ED2DB7D9A402C83285AAB2FE76037">
    <w:name w:val="A94ED2DB7D9A402C83285AAB2FE76037"/>
    <w:rsid w:val="008121CB"/>
  </w:style>
  <w:style w:type="paragraph" w:customStyle="1" w:styleId="F1B0C406DF0042CB8CA84F4CC22FB6CC">
    <w:name w:val="F1B0C406DF0042CB8CA84F4CC22FB6CC"/>
    <w:rsid w:val="008121CB"/>
  </w:style>
  <w:style w:type="paragraph" w:customStyle="1" w:styleId="154F0E1F70F542C08EAE78127D94CDEB">
    <w:name w:val="154F0E1F70F542C08EAE78127D94CDEB"/>
    <w:rsid w:val="008121CB"/>
  </w:style>
  <w:style w:type="paragraph" w:customStyle="1" w:styleId="EABB51A9A5C14B92ADDE601D598AA389">
    <w:name w:val="EABB51A9A5C14B92ADDE601D598AA389"/>
    <w:rsid w:val="008121CB"/>
  </w:style>
  <w:style w:type="paragraph" w:customStyle="1" w:styleId="03B02E500EBA43288796D0C74474C0D6">
    <w:name w:val="03B02E500EBA43288796D0C74474C0D6"/>
    <w:rsid w:val="008121CB"/>
  </w:style>
  <w:style w:type="paragraph" w:customStyle="1" w:styleId="156B9261DDBE4BC2B7A1306346726FEA">
    <w:name w:val="156B9261DDBE4BC2B7A1306346726FEA"/>
    <w:rsid w:val="008121CB"/>
  </w:style>
  <w:style w:type="paragraph" w:customStyle="1" w:styleId="7B75F5499F5247C9B45FF0C3F721BDE8">
    <w:name w:val="7B75F5499F5247C9B45FF0C3F721BDE8"/>
    <w:rsid w:val="008121CB"/>
  </w:style>
  <w:style w:type="paragraph" w:customStyle="1" w:styleId="7E7F2F9B4521441B9C2DDA71919D9BA2">
    <w:name w:val="7E7F2F9B4521441B9C2DDA71919D9BA2"/>
    <w:rsid w:val="008121CB"/>
  </w:style>
  <w:style w:type="paragraph" w:customStyle="1" w:styleId="D2009859FCE74DB597097FD9B395F7D7">
    <w:name w:val="D2009859FCE74DB597097FD9B395F7D7"/>
    <w:rsid w:val="008121CB"/>
  </w:style>
  <w:style w:type="paragraph" w:customStyle="1" w:styleId="F4E245F86D884BB5AB532DE4ACCBB8F8">
    <w:name w:val="F4E245F86D884BB5AB532DE4ACCBB8F8"/>
    <w:rsid w:val="008121CB"/>
  </w:style>
  <w:style w:type="paragraph" w:customStyle="1" w:styleId="5776C101D6704E3DACDAA4B7AFF2E2E6">
    <w:name w:val="5776C101D6704E3DACDAA4B7AFF2E2E6"/>
    <w:rsid w:val="008121CB"/>
  </w:style>
  <w:style w:type="paragraph" w:customStyle="1" w:styleId="DAC86202344C4DEF8EBF1FE157032534">
    <w:name w:val="DAC86202344C4DEF8EBF1FE157032534"/>
    <w:rsid w:val="008121CB"/>
  </w:style>
  <w:style w:type="paragraph" w:customStyle="1" w:styleId="38C49E74FA4D43E1BAA186C2B5E95607">
    <w:name w:val="38C49E74FA4D43E1BAA186C2B5E95607"/>
    <w:rsid w:val="008121CB"/>
  </w:style>
  <w:style w:type="paragraph" w:customStyle="1" w:styleId="81385B9F7ABC4B9D9D0A4EB2FB06FF26">
    <w:name w:val="81385B9F7ABC4B9D9D0A4EB2FB06FF26"/>
    <w:rsid w:val="008121CB"/>
  </w:style>
  <w:style w:type="paragraph" w:customStyle="1" w:styleId="9D46DE8828B9496EB9D52578C9161130">
    <w:name w:val="9D46DE8828B9496EB9D52578C9161130"/>
    <w:rsid w:val="008121CB"/>
  </w:style>
  <w:style w:type="paragraph" w:customStyle="1" w:styleId="0FA4A0DA1E4947B4A923852C0B2733E0">
    <w:name w:val="0FA4A0DA1E4947B4A923852C0B2733E0"/>
    <w:rsid w:val="008121CB"/>
  </w:style>
  <w:style w:type="paragraph" w:customStyle="1" w:styleId="F389704512424F58A65901CB306A0A94">
    <w:name w:val="F389704512424F58A65901CB306A0A94"/>
    <w:rsid w:val="008121CB"/>
  </w:style>
  <w:style w:type="paragraph" w:customStyle="1" w:styleId="C9BB4AC755564DDA9D018BEC780919B0">
    <w:name w:val="C9BB4AC755564DDA9D018BEC780919B0"/>
    <w:rsid w:val="008121CB"/>
  </w:style>
  <w:style w:type="paragraph" w:customStyle="1" w:styleId="296B6BED997041C98389FFC96A0BA9B9">
    <w:name w:val="296B6BED997041C98389FFC96A0BA9B9"/>
    <w:rsid w:val="008121CB"/>
  </w:style>
  <w:style w:type="paragraph" w:customStyle="1" w:styleId="FAA8F8A46D914A92B5E2059B7706BF43">
    <w:name w:val="FAA8F8A46D914A92B5E2059B7706BF43"/>
    <w:rsid w:val="008121CB"/>
  </w:style>
  <w:style w:type="paragraph" w:customStyle="1" w:styleId="3832432B91F44142B2689C7F7A8464A3">
    <w:name w:val="3832432B91F44142B2689C7F7A8464A3"/>
    <w:rsid w:val="008121CB"/>
  </w:style>
  <w:style w:type="paragraph" w:customStyle="1" w:styleId="1CEE15CF353844C9B9A09189DC6F12BF">
    <w:name w:val="1CEE15CF353844C9B9A09189DC6F12BF"/>
    <w:rsid w:val="008121CB"/>
  </w:style>
  <w:style w:type="paragraph" w:customStyle="1" w:styleId="E29C126604DC4F81BB2174B41B8AE26E">
    <w:name w:val="E29C126604DC4F81BB2174B41B8AE26E"/>
    <w:rsid w:val="008121CB"/>
  </w:style>
  <w:style w:type="paragraph" w:customStyle="1" w:styleId="9DE7A1468A694EBE8B3E9616A776C325">
    <w:name w:val="9DE7A1468A694EBE8B3E9616A776C325"/>
    <w:rsid w:val="008121CB"/>
  </w:style>
  <w:style w:type="paragraph" w:customStyle="1" w:styleId="EEDC5658CB8245659479A67531269623">
    <w:name w:val="EEDC5658CB8245659479A67531269623"/>
    <w:rsid w:val="008121CB"/>
  </w:style>
  <w:style w:type="paragraph" w:customStyle="1" w:styleId="B722761685034CCABF9EA49DC8070703">
    <w:name w:val="B722761685034CCABF9EA49DC8070703"/>
    <w:rsid w:val="008121CB"/>
  </w:style>
  <w:style w:type="paragraph" w:customStyle="1" w:styleId="632061E525BF4877B9B9C5BEF0F7AFA4">
    <w:name w:val="632061E525BF4877B9B9C5BEF0F7AFA4"/>
    <w:rsid w:val="008121CB"/>
  </w:style>
  <w:style w:type="paragraph" w:customStyle="1" w:styleId="A24FBF5F965B49C99032102EBA136604">
    <w:name w:val="A24FBF5F965B49C99032102EBA136604"/>
    <w:rsid w:val="008121CB"/>
  </w:style>
  <w:style w:type="paragraph" w:customStyle="1" w:styleId="32707A81BC304C02AE3C0CF28A8CB88E">
    <w:name w:val="32707A81BC304C02AE3C0CF28A8CB88E"/>
    <w:rsid w:val="008121CB"/>
  </w:style>
  <w:style w:type="paragraph" w:customStyle="1" w:styleId="D8DEE6A7F7D94EE6BA027A61A1BE887C">
    <w:name w:val="D8DEE6A7F7D94EE6BA027A61A1BE887C"/>
    <w:rsid w:val="008121CB"/>
  </w:style>
  <w:style w:type="paragraph" w:customStyle="1" w:styleId="740F6268AF7A492BAA4E1FB1D7BB5D73">
    <w:name w:val="740F6268AF7A492BAA4E1FB1D7BB5D73"/>
    <w:rsid w:val="008121CB"/>
  </w:style>
  <w:style w:type="paragraph" w:customStyle="1" w:styleId="7291E46CB0C0440B830A5E5D5B3FD9D2">
    <w:name w:val="7291E46CB0C0440B830A5E5D5B3FD9D2"/>
    <w:rsid w:val="008121CB"/>
  </w:style>
  <w:style w:type="paragraph" w:customStyle="1" w:styleId="6FD576594A4B4EC581F8F55D47336B28">
    <w:name w:val="6FD576594A4B4EC581F8F55D47336B28"/>
    <w:rsid w:val="008121CB"/>
  </w:style>
  <w:style w:type="paragraph" w:customStyle="1" w:styleId="77AC1F1B876C4392BE3134798DC27905">
    <w:name w:val="77AC1F1B876C4392BE3134798DC27905"/>
    <w:rsid w:val="008121CB"/>
  </w:style>
  <w:style w:type="paragraph" w:customStyle="1" w:styleId="66DC450462874A4CA4D97C9506E6D8BA">
    <w:name w:val="66DC450462874A4CA4D97C9506E6D8BA"/>
    <w:rsid w:val="008121CB"/>
  </w:style>
  <w:style w:type="paragraph" w:customStyle="1" w:styleId="D1997B665A224925B4CC2A0C0B5DF3E8">
    <w:name w:val="D1997B665A224925B4CC2A0C0B5DF3E8"/>
    <w:rsid w:val="008121CB"/>
  </w:style>
  <w:style w:type="paragraph" w:customStyle="1" w:styleId="B344559A70F64126A399C41CE3B45B0A">
    <w:name w:val="B344559A70F64126A399C41CE3B45B0A"/>
    <w:rsid w:val="008121CB"/>
  </w:style>
  <w:style w:type="paragraph" w:customStyle="1" w:styleId="01F0D8441813444AADC6534968865C11">
    <w:name w:val="01F0D8441813444AADC6534968865C11"/>
    <w:rsid w:val="008121CB"/>
  </w:style>
  <w:style w:type="paragraph" w:customStyle="1" w:styleId="6B7BB5B38B6845F8BD5582029EBF8C7A">
    <w:name w:val="6B7BB5B38B6845F8BD5582029EBF8C7A"/>
    <w:rsid w:val="008121CB"/>
  </w:style>
  <w:style w:type="paragraph" w:customStyle="1" w:styleId="41492746507C447B8D702ED44D5B37E8">
    <w:name w:val="41492746507C447B8D702ED44D5B37E8"/>
    <w:rsid w:val="008121CB"/>
  </w:style>
  <w:style w:type="paragraph" w:customStyle="1" w:styleId="717C37449D404A96AC04EA901DC2BCD2">
    <w:name w:val="717C37449D404A96AC04EA901DC2BCD2"/>
    <w:rsid w:val="008121CB"/>
  </w:style>
  <w:style w:type="paragraph" w:customStyle="1" w:styleId="FD43CD6A571145E38A6D30E2D9F2BC19">
    <w:name w:val="FD43CD6A571145E38A6D30E2D9F2BC19"/>
    <w:rsid w:val="008121CB"/>
  </w:style>
  <w:style w:type="paragraph" w:customStyle="1" w:styleId="FA8FD6632BC94EEBBEAA472A976E9CCB">
    <w:name w:val="FA8FD6632BC94EEBBEAA472A976E9CCB"/>
    <w:rsid w:val="008121CB"/>
  </w:style>
  <w:style w:type="paragraph" w:customStyle="1" w:styleId="F16E01BACAC0416996382203F3444A9B">
    <w:name w:val="F16E01BACAC0416996382203F3444A9B"/>
    <w:rsid w:val="008121CB"/>
  </w:style>
  <w:style w:type="paragraph" w:customStyle="1" w:styleId="DE209FF8DD0045FA8826A0C9263B6B30">
    <w:name w:val="DE209FF8DD0045FA8826A0C9263B6B30"/>
    <w:rsid w:val="008121CB"/>
  </w:style>
  <w:style w:type="paragraph" w:customStyle="1" w:styleId="FA0AD373565741F192E95A1560DD315E">
    <w:name w:val="FA0AD373565741F192E95A1560DD315E"/>
    <w:rsid w:val="008121CB"/>
  </w:style>
  <w:style w:type="paragraph" w:customStyle="1" w:styleId="681E8D6A2F1B40EA98386C9FE23E97EB">
    <w:name w:val="681E8D6A2F1B40EA98386C9FE23E97EB"/>
    <w:rsid w:val="008121CB"/>
  </w:style>
  <w:style w:type="paragraph" w:customStyle="1" w:styleId="7F27F309DFAC44F3BA1699D0CDCB678B">
    <w:name w:val="7F27F309DFAC44F3BA1699D0CDCB678B"/>
    <w:rsid w:val="008121CB"/>
  </w:style>
  <w:style w:type="paragraph" w:customStyle="1" w:styleId="13962E8EB6644FCBBEDBA7C2D2909B77">
    <w:name w:val="13962E8EB6644FCBBEDBA7C2D2909B77"/>
    <w:rsid w:val="008121CB"/>
  </w:style>
  <w:style w:type="paragraph" w:customStyle="1" w:styleId="DA25279012744114B46D7ED6184B2AE4">
    <w:name w:val="DA25279012744114B46D7ED6184B2AE4"/>
    <w:rsid w:val="008121CB"/>
  </w:style>
  <w:style w:type="paragraph" w:customStyle="1" w:styleId="95568EC301FF41B7AB51C48106789049">
    <w:name w:val="95568EC301FF41B7AB51C48106789049"/>
    <w:rsid w:val="008121CB"/>
  </w:style>
  <w:style w:type="paragraph" w:customStyle="1" w:styleId="28790EDCE57C46928E4B4CBCDF6D1E1D">
    <w:name w:val="28790EDCE57C46928E4B4CBCDF6D1E1D"/>
    <w:rsid w:val="008121CB"/>
  </w:style>
  <w:style w:type="paragraph" w:customStyle="1" w:styleId="698BD543636044FA876E2DD72FE77C52">
    <w:name w:val="698BD543636044FA876E2DD72FE77C52"/>
    <w:rsid w:val="008121CB"/>
  </w:style>
  <w:style w:type="paragraph" w:customStyle="1" w:styleId="55A4E2DAD31542BF993D65F695FF4E8B">
    <w:name w:val="55A4E2DAD31542BF993D65F695FF4E8B"/>
    <w:rsid w:val="008121CB"/>
  </w:style>
  <w:style w:type="paragraph" w:customStyle="1" w:styleId="9812AF09520446AFA7568147EE8A5598">
    <w:name w:val="9812AF09520446AFA7568147EE8A5598"/>
    <w:rsid w:val="008121CB"/>
  </w:style>
  <w:style w:type="paragraph" w:customStyle="1" w:styleId="4CAA4E6CD81C4D0DA180B9ECDCF2E21A">
    <w:name w:val="4CAA4E6CD81C4D0DA180B9ECDCF2E21A"/>
    <w:rsid w:val="008121CB"/>
  </w:style>
  <w:style w:type="paragraph" w:customStyle="1" w:styleId="F45D614B26BB4B5AA112892554EED3F0">
    <w:name w:val="F45D614B26BB4B5AA112892554EED3F0"/>
    <w:rsid w:val="008121CB"/>
  </w:style>
  <w:style w:type="paragraph" w:customStyle="1" w:styleId="E28528117D4C406D8160BCDE8B907E9A">
    <w:name w:val="E28528117D4C406D8160BCDE8B907E9A"/>
    <w:rsid w:val="008121CB"/>
  </w:style>
  <w:style w:type="paragraph" w:customStyle="1" w:styleId="561B12C4B4E64952B6C0BC3BC61FFD06">
    <w:name w:val="561B12C4B4E64952B6C0BC3BC61FFD06"/>
    <w:rsid w:val="008121CB"/>
  </w:style>
  <w:style w:type="paragraph" w:customStyle="1" w:styleId="E49F5018262D4D869E9E8C4E88EE2BB0">
    <w:name w:val="E49F5018262D4D869E9E8C4E88EE2BB0"/>
    <w:rsid w:val="008121CB"/>
  </w:style>
  <w:style w:type="paragraph" w:customStyle="1" w:styleId="A0B60D2DA273409F9239F414FB00DE0E">
    <w:name w:val="A0B60D2DA273409F9239F414FB00DE0E"/>
    <w:rsid w:val="008121CB"/>
  </w:style>
  <w:style w:type="paragraph" w:customStyle="1" w:styleId="357B018D8A36467EA16703CC572ED8A1">
    <w:name w:val="357B018D8A36467EA16703CC572ED8A1"/>
    <w:rsid w:val="008121CB"/>
  </w:style>
  <w:style w:type="paragraph" w:customStyle="1" w:styleId="9061E07F845942B0B56C3E9F2270CD62">
    <w:name w:val="9061E07F845942B0B56C3E9F2270CD62"/>
    <w:rsid w:val="008121CB"/>
  </w:style>
  <w:style w:type="paragraph" w:customStyle="1" w:styleId="C65CE6336E3C4573BBC134EA078D8226">
    <w:name w:val="C65CE6336E3C4573BBC134EA078D8226"/>
    <w:rsid w:val="008121CB"/>
  </w:style>
  <w:style w:type="paragraph" w:customStyle="1" w:styleId="97E161EFD11342F6868DCA4E57A165A8">
    <w:name w:val="97E161EFD11342F6868DCA4E57A165A8"/>
    <w:rsid w:val="008121CB"/>
  </w:style>
  <w:style w:type="paragraph" w:customStyle="1" w:styleId="DEB170CB61984B04A83C1F9AC8402049">
    <w:name w:val="DEB170CB61984B04A83C1F9AC8402049"/>
    <w:rsid w:val="008121CB"/>
  </w:style>
  <w:style w:type="paragraph" w:customStyle="1" w:styleId="53487A0D94CE4311BF412C740E795C61">
    <w:name w:val="53487A0D94CE4311BF412C740E795C61"/>
    <w:rsid w:val="008121CB"/>
  </w:style>
  <w:style w:type="paragraph" w:customStyle="1" w:styleId="C1BAB1FE159B46E69AF21C294D2946BB">
    <w:name w:val="C1BAB1FE159B46E69AF21C294D2946BB"/>
    <w:rsid w:val="008121CB"/>
  </w:style>
  <w:style w:type="paragraph" w:customStyle="1" w:styleId="D8F0295D9811443AA9C32CA3E573725E">
    <w:name w:val="D8F0295D9811443AA9C32CA3E573725E"/>
    <w:rsid w:val="008121CB"/>
  </w:style>
  <w:style w:type="paragraph" w:customStyle="1" w:styleId="7209417D52FE485B8CEE3F1154E2CD2F">
    <w:name w:val="7209417D52FE485B8CEE3F1154E2CD2F"/>
    <w:rsid w:val="008121CB"/>
  </w:style>
  <w:style w:type="paragraph" w:customStyle="1" w:styleId="BB9EEF60F4444DC4AD05FEF63904D2F0">
    <w:name w:val="BB9EEF60F4444DC4AD05FEF63904D2F0"/>
    <w:rsid w:val="008121CB"/>
  </w:style>
  <w:style w:type="paragraph" w:customStyle="1" w:styleId="2481FE6F3CF8401E9897FB5967A315A1">
    <w:name w:val="2481FE6F3CF8401E9897FB5967A315A1"/>
    <w:rsid w:val="008121CB"/>
  </w:style>
  <w:style w:type="paragraph" w:customStyle="1" w:styleId="79D057AC6A694FAEAC0DB18786F238B7">
    <w:name w:val="79D057AC6A694FAEAC0DB18786F238B7"/>
    <w:rsid w:val="008121CB"/>
  </w:style>
  <w:style w:type="paragraph" w:customStyle="1" w:styleId="23BA2D46F68F4398B0154EC2275E93DB">
    <w:name w:val="23BA2D46F68F4398B0154EC2275E93DB"/>
    <w:rsid w:val="008121CB"/>
  </w:style>
  <w:style w:type="paragraph" w:customStyle="1" w:styleId="598A7FE83E4D4F6A948197017894354C">
    <w:name w:val="598A7FE83E4D4F6A948197017894354C"/>
    <w:rsid w:val="008121CB"/>
  </w:style>
  <w:style w:type="paragraph" w:customStyle="1" w:styleId="E70B904FC30F4DF3A79755DF10FB63AD">
    <w:name w:val="E70B904FC30F4DF3A79755DF10FB63AD"/>
    <w:rsid w:val="008121CB"/>
  </w:style>
  <w:style w:type="paragraph" w:customStyle="1" w:styleId="24239C8009584AA1A046F130CA12C473">
    <w:name w:val="24239C8009584AA1A046F130CA12C473"/>
    <w:rsid w:val="008121CB"/>
  </w:style>
  <w:style w:type="paragraph" w:customStyle="1" w:styleId="860ADF0673B34291B6EBD420529EA519">
    <w:name w:val="860ADF0673B34291B6EBD420529EA519"/>
    <w:rsid w:val="008121CB"/>
  </w:style>
  <w:style w:type="paragraph" w:customStyle="1" w:styleId="656E6DBA2CF04005983FF4EFF4CCEC56">
    <w:name w:val="656E6DBA2CF04005983FF4EFF4CCEC56"/>
    <w:rsid w:val="008121CB"/>
  </w:style>
  <w:style w:type="paragraph" w:customStyle="1" w:styleId="37EB844D794F460C8319E2130D427BBE">
    <w:name w:val="37EB844D794F460C8319E2130D427BBE"/>
    <w:rsid w:val="008121CB"/>
  </w:style>
  <w:style w:type="paragraph" w:customStyle="1" w:styleId="1FFEECAC118F444A86497B49FB90D3F8">
    <w:name w:val="1FFEECAC118F444A86497B49FB90D3F8"/>
    <w:rsid w:val="008121CB"/>
  </w:style>
  <w:style w:type="paragraph" w:customStyle="1" w:styleId="0599426222C044DA935262EFFD485A4A">
    <w:name w:val="0599426222C044DA935262EFFD485A4A"/>
    <w:rsid w:val="008121CB"/>
  </w:style>
  <w:style w:type="paragraph" w:customStyle="1" w:styleId="E97C3F2535FE47D8928A63B4E670B5C4">
    <w:name w:val="E97C3F2535FE47D8928A63B4E670B5C4"/>
    <w:rsid w:val="008121CB"/>
  </w:style>
  <w:style w:type="paragraph" w:customStyle="1" w:styleId="F987EB30FE67432A9A75AD060D7923D5">
    <w:name w:val="F987EB30FE67432A9A75AD060D7923D5"/>
    <w:rsid w:val="008121CB"/>
  </w:style>
  <w:style w:type="paragraph" w:customStyle="1" w:styleId="9BD800B20EF4405C8EBC9AC911F5AD1C">
    <w:name w:val="9BD800B20EF4405C8EBC9AC911F5AD1C"/>
    <w:rsid w:val="008121CB"/>
  </w:style>
  <w:style w:type="paragraph" w:customStyle="1" w:styleId="604C4E46F9A54DE99405F39BC973B43A">
    <w:name w:val="604C4E46F9A54DE99405F39BC973B43A"/>
    <w:rsid w:val="008121CB"/>
  </w:style>
  <w:style w:type="paragraph" w:customStyle="1" w:styleId="C85853305E4A4F26A8EACCF580F9AA18">
    <w:name w:val="C85853305E4A4F26A8EACCF580F9AA18"/>
    <w:rsid w:val="008121CB"/>
  </w:style>
  <w:style w:type="paragraph" w:customStyle="1" w:styleId="4025193A5AF84DDA87B2ACC24E4E6108">
    <w:name w:val="4025193A5AF84DDA87B2ACC24E4E6108"/>
    <w:rsid w:val="008121CB"/>
  </w:style>
  <w:style w:type="paragraph" w:customStyle="1" w:styleId="BDC56D4D4EC146C0A450E37C816A98BD">
    <w:name w:val="BDC56D4D4EC146C0A450E37C816A98BD"/>
    <w:rsid w:val="008121CB"/>
  </w:style>
  <w:style w:type="paragraph" w:customStyle="1" w:styleId="186610C580594B60B655C368DD21BDBE">
    <w:name w:val="186610C580594B60B655C368DD21BDBE"/>
    <w:rsid w:val="008121CB"/>
  </w:style>
  <w:style w:type="paragraph" w:customStyle="1" w:styleId="2CBFBFFD1BA5482D8837E1135C653036">
    <w:name w:val="2CBFBFFD1BA5482D8837E1135C653036"/>
    <w:rsid w:val="008121CB"/>
  </w:style>
  <w:style w:type="paragraph" w:customStyle="1" w:styleId="84394A318E08467F9464216198108CF6">
    <w:name w:val="84394A318E08467F9464216198108CF6"/>
    <w:rsid w:val="008121CB"/>
  </w:style>
  <w:style w:type="paragraph" w:customStyle="1" w:styleId="F2F55D285F474EF8BECBBFD4A24FCEA1">
    <w:name w:val="F2F55D285F474EF8BECBBFD4A24FCEA1"/>
    <w:rsid w:val="008121CB"/>
  </w:style>
  <w:style w:type="paragraph" w:customStyle="1" w:styleId="1FC24BDA44B047C590BA1D5B1CB0AEFD">
    <w:name w:val="1FC24BDA44B047C590BA1D5B1CB0AEFD"/>
    <w:rsid w:val="008121CB"/>
  </w:style>
  <w:style w:type="paragraph" w:customStyle="1" w:styleId="1352B45A7BDA4437B203F8BC6B1EDA59">
    <w:name w:val="1352B45A7BDA4437B203F8BC6B1EDA59"/>
    <w:rsid w:val="008121CB"/>
  </w:style>
  <w:style w:type="paragraph" w:customStyle="1" w:styleId="15A28CEF99314835A2A9BF2450EEFD94">
    <w:name w:val="15A28CEF99314835A2A9BF2450EEFD94"/>
    <w:rsid w:val="008121CB"/>
  </w:style>
  <w:style w:type="paragraph" w:customStyle="1" w:styleId="2952D97EDD684F088422E7C28BAE7D03">
    <w:name w:val="2952D97EDD684F088422E7C28BAE7D03"/>
    <w:rsid w:val="008121CB"/>
  </w:style>
  <w:style w:type="paragraph" w:customStyle="1" w:styleId="298A0D6106354AF3919F85F118B5A580">
    <w:name w:val="298A0D6106354AF3919F85F118B5A580"/>
    <w:rsid w:val="008121CB"/>
  </w:style>
  <w:style w:type="paragraph" w:customStyle="1" w:styleId="75F4E3F5B1A3484292407202728A936F">
    <w:name w:val="75F4E3F5B1A3484292407202728A936F"/>
    <w:rsid w:val="008121CB"/>
  </w:style>
  <w:style w:type="paragraph" w:customStyle="1" w:styleId="2FA3B275938E48B9B25FB095DD0C0EEB">
    <w:name w:val="2FA3B275938E48B9B25FB095DD0C0EEB"/>
    <w:rsid w:val="008121CB"/>
  </w:style>
  <w:style w:type="paragraph" w:customStyle="1" w:styleId="BC37936D22A8468898632AFA293320C6">
    <w:name w:val="BC37936D22A8468898632AFA293320C6"/>
    <w:rsid w:val="008121CB"/>
  </w:style>
  <w:style w:type="paragraph" w:customStyle="1" w:styleId="4DD0928931A84FBF81941931B2173217">
    <w:name w:val="4DD0928931A84FBF81941931B2173217"/>
    <w:rsid w:val="008121CB"/>
  </w:style>
  <w:style w:type="paragraph" w:customStyle="1" w:styleId="BF8764A0E39C4D559B6DF42EED6452FA">
    <w:name w:val="BF8764A0E39C4D559B6DF42EED6452FA"/>
    <w:rsid w:val="008121CB"/>
  </w:style>
  <w:style w:type="paragraph" w:customStyle="1" w:styleId="9B6499BF5DBF4786AA9F5D5DA9C4AAE8">
    <w:name w:val="9B6499BF5DBF4786AA9F5D5DA9C4AAE8"/>
    <w:rsid w:val="008121CB"/>
  </w:style>
  <w:style w:type="paragraph" w:customStyle="1" w:styleId="32143B558A8C40EF9159F6B8D61418CC">
    <w:name w:val="32143B558A8C40EF9159F6B8D61418CC"/>
    <w:rsid w:val="008121CB"/>
  </w:style>
  <w:style w:type="paragraph" w:customStyle="1" w:styleId="A624796B5E1B452E978191B709BFBC61">
    <w:name w:val="A624796B5E1B452E978191B709BFBC61"/>
    <w:rsid w:val="008121CB"/>
  </w:style>
  <w:style w:type="paragraph" w:customStyle="1" w:styleId="7E9E861BBAAD4C9FAB2842D2A20CA972">
    <w:name w:val="7E9E861BBAAD4C9FAB2842D2A20CA972"/>
    <w:rsid w:val="008121CB"/>
  </w:style>
  <w:style w:type="paragraph" w:customStyle="1" w:styleId="28AA9FB8139549758A6CFB5080754285">
    <w:name w:val="28AA9FB8139549758A6CFB5080754285"/>
    <w:rsid w:val="008121CB"/>
  </w:style>
  <w:style w:type="paragraph" w:customStyle="1" w:styleId="328B4C1A895C45D89F2EC2B78FE4A0A5">
    <w:name w:val="328B4C1A895C45D89F2EC2B78FE4A0A5"/>
    <w:rsid w:val="008121CB"/>
  </w:style>
  <w:style w:type="paragraph" w:customStyle="1" w:styleId="C6E6CEA11C224A648B5AD9AFA7F02285">
    <w:name w:val="C6E6CEA11C224A648B5AD9AFA7F02285"/>
    <w:rsid w:val="008121CB"/>
  </w:style>
  <w:style w:type="paragraph" w:customStyle="1" w:styleId="89FD2B97FDBD4BFC88282F24810BAFDB">
    <w:name w:val="89FD2B97FDBD4BFC88282F24810BAFDB"/>
    <w:rsid w:val="008121CB"/>
  </w:style>
  <w:style w:type="paragraph" w:customStyle="1" w:styleId="346F2ECDDC3E44958AF120F402E8A62F">
    <w:name w:val="346F2ECDDC3E44958AF120F402E8A62F"/>
    <w:rsid w:val="008121CB"/>
  </w:style>
  <w:style w:type="paragraph" w:customStyle="1" w:styleId="C6064D37F95240269A2A4C55458276DD">
    <w:name w:val="C6064D37F95240269A2A4C55458276DD"/>
    <w:rsid w:val="008121CB"/>
  </w:style>
  <w:style w:type="paragraph" w:customStyle="1" w:styleId="E0F5024CCC844DFBB79EE406889D6E41">
    <w:name w:val="E0F5024CCC844DFBB79EE406889D6E41"/>
    <w:rsid w:val="008121CB"/>
  </w:style>
  <w:style w:type="paragraph" w:customStyle="1" w:styleId="96EB21EA41E04DF0BD72CC7DFE8D1C53">
    <w:name w:val="96EB21EA41E04DF0BD72CC7DFE8D1C53"/>
    <w:rsid w:val="008121CB"/>
  </w:style>
  <w:style w:type="paragraph" w:customStyle="1" w:styleId="60062891B8894D0F97BEBDF6CF9C744F">
    <w:name w:val="60062891B8894D0F97BEBDF6CF9C744F"/>
    <w:rsid w:val="008121CB"/>
  </w:style>
  <w:style w:type="paragraph" w:customStyle="1" w:styleId="2E98EF98FBF744B2961EE9A28CCA7B58">
    <w:name w:val="2E98EF98FBF744B2961EE9A28CCA7B58"/>
    <w:rsid w:val="008121CB"/>
  </w:style>
  <w:style w:type="paragraph" w:customStyle="1" w:styleId="B5065919B83F447BB4EE79C72E6E6676">
    <w:name w:val="B5065919B83F447BB4EE79C72E6E6676"/>
    <w:rsid w:val="008121CB"/>
  </w:style>
  <w:style w:type="paragraph" w:customStyle="1" w:styleId="C5ADB00A4A714A41B02E16E8E8837628">
    <w:name w:val="C5ADB00A4A714A41B02E16E8E8837628"/>
    <w:rsid w:val="008121CB"/>
  </w:style>
  <w:style w:type="paragraph" w:customStyle="1" w:styleId="41553C0FF3D4494BAB364BAE7305D25C">
    <w:name w:val="41553C0FF3D4494BAB364BAE7305D25C"/>
    <w:rsid w:val="008121CB"/>
  </w:style>
  <w:style w:type="paragraph" w:customStyle="1" w:styleId="404E68764DF1454BAE4963CA53C25C86">
    <w:name w:val="404E68764DF1454BAE4963CA53C25C86"/>
    <w:rsid w:val="008121CB"/>
  </w:style>
  <w:style w:type="paragraph" w:customStyle="1" w:styleId="26757CE39DCE4838923479C1AA82E8CC">
    <w:name w:val="26757CE39DCE4838923479C1AA82E8CC"/>
    <w:rsid w:val="008121CB"/>
  </w:style>
  <w:style w:type="paragraph" w:customStyle="1" w:styleId="D5BC27589A384D7BB8D9AD4FB64EB28A">
    <w:name w:val="D5BC27589A384D7BB8D9AD4FB64EB28A"/>
    <w:rsid w:val="008121CB"/>
  </w:style>
  <w:style w:type="paragraph" w:customStyle="1" w:styleId="FB4F081CC61B4F5D9ABE02D30E9FB74D">
    <w:name w:val="FB4F081CC61B4F5D9ABE02D30E9FB74D"/>
    <w:rsid w:val="008121CB"/>
  </w:style>
  <w:style w:type="paragraph" w:customStyle="1" w:styleId="F0C6CADCE12A4C76B2B109E04F3CEAFE">
    <w:name w:val="F0C6CADCE12A4C76B2B109E04F3CEAFE"/>
    <w:rsid w:val="008121CB"/>
  </w:style>
  <w:style w:type="paragraph" w:customStyle="1" w:styleId="DC79B237A87144A283F55A713A11710D">
    <w:name w:val="DC79B237A87144A283F55A713A11710D"/>
    <w:rsid w:val="008121CB"/>
  </w:style>
  <w:style w:type="paragraph" w:customStyle="1" w:styleId="B3105C111035462181AF259C5EDD0802">
    <w:name w:val="B3105C111035462181AF259C5EDD0802"/>
    <w:rsid w:val="008121CB"/>
  </w:style>
  <w:style w:type="paragraph" w:customStyle="1" w:styleId="4BBD8BE0A79C469BB48673793ED70962">
    <w:name w:val="4BBD8BE0A79C469BB48673793ED70962"/>
    <w:rsid w:val="008121CB"/>
  </w:style>
  <w:style w:type="paragraph" w:customStyle="1" w:styleId="F239780B64F14BC8B68949A227BE91D7">
    <w:name w:val="F239780B64F14BC8B68949A227BE91D7"/>
    <w:rsid w:val="008121CB"/>
  </w:style>
  <w:style w:type="paragraph" w:customStyle="1" w:styleId="CF7D1FEDF8B34093BBB1B6CD257BABE0">
    <w:name w:val="CF7D1FEDF8B34093BBB1B6CD257BABE0"/>
    <w:rsid w:val="008121CB"/>
  </w:style>
  <w:style w:type="paragraph" w:customStyle="1" w:styleId="2DD4C3FE893F4F389C385813DC28A3F2">
    <w:name w:val="2DD4C3FE893F4F389C385813DC28A3F2"/>
    <w:rsid w:val="008121CB"/>
  </w:style>
  <w:style w:type="paragraph" w:customStyle="1" w:styleId="4845D41BEA8645B58BBA8371EF1A1AE1">
    <w:name w:val="4845D41BEA8645B58BBA8371EF1A1AE1"/>
    <w:rsid w:val="008121CB"/>
  </w:style>
  <w:style w:type="paragraph" w:customStyle="1" w:styleId="37A6B1F301524FA09FD0A29364445600">
    <w:name w:val="37A6B1F301524FA09FD0A29364445600"/>
    <w:rsid w:val="008121CB"/>
  </w:style>
  <w:style w:type="paragraph" w:customStyle="1" w:styleId="1B21F5A5F7CF4266A6702091236BD6EF">
    <w:name w:val="1B21F5A5F7CF4266A6702091236BD6EF"/>
    <w:rsid w:val="008121CB"/>
  </w:style>
  <w:style w:type="paragraph" w:customStyle="1" w:styleId="93C2BC98142F4E03BAFDD472DBBA389A">
    <w:name w:val="93C2BC98142F4E03BAFDD472DBBA389A"/>
    <w:rsid w:val="008121CB"/>
  </w:style>
  <w:style w:type="paragraph" w:customStyle="1" w:styleId="D744EFC97136487CAEFD906937A7DE7A">
    <w:name w:val="D744EFC97136487CAEFD906937A7DE7A"/>
    <w:rsid w:val="008121CB"/>
  </w:style>
  <w:style w:type="paragraph" w:customStyle="1" w:styleId="78F37E9AB5C4434AB06F7B912E406C12">
    <w:name w:val="78F37E9AB5C4434AB06F7B912E406C12"/>
    <w:rsid w:val="008121CB"/>
  </w:style>
  <w:style w:type="paragraph" w:customStyle="1" w:styleId="06DCFF82F5FC41EEA291F03AE52C15BC">
    <w:name w:val="06DCFF82F5FC41EEA291F03AE52C15BC"/>
    <w:rsid w:val="008121CB"/>
  </w:style>
  <w:style w:type="paragraph" w:customStyle="1" w:styleId="4CE143115A4B4D13B8F8A0A347A420D3">
    <w:name w:val="4CE143115A4B4D13B8F8A0A347A420D3"/>
    <w:rsid w:val="008121CB"/>
  </w:style>
  <w:style w:type="paragraph" w:customStyle="1" w:styleId="9512F43F8DB549FB9BFE7A2A50A58428">
    <w:name w:val="9512F43F8DB549FB9BFE7A2A50A58428"/>
    <w:rsid w:val="008121CB"/>
  </w:style>
  <w:style w:type="paragraph" w:customStyle="1" w:styleId="33F3F85435E24D2FA74F0FEA836A9CFE">
    <w:name w:val="33F3F85435E24D2FA74F0FEA836A9CFE"/>
    <w:rsid w:val="008121CB"/>
  </w:style>
  <w:style w:type="paragraph" w:customStyle="1" w:styleId="0CC86A04ACA941D192F95B331B1B1CBB">
    <w:name w:val="0CC86A04ACA941D192F95B331B1B1CBB"/>
    <w:rsid w:val="008121CB"/>
  </w:style>
  <w:style w:type="paragraph" w:customStyle="1" w:styleId="9474D86CA28347E2BF63D5E780FC0CE1">
    <w:name w:val="9474D86CA28347E2BF63D5E780FC0CE1"/>
    <w:rsid w:val="008121CB"/>
  </w:style>
  <w:style w:type="paragraph" w:customStyle="1" w:styleId="2EF2E1EA50AC4A21A8F6E13714E52920">
    <w:name w:val="2EF2E1EA50AC4A21A8F6E13714E52920"/>
    <w:rsid w:val="008121CB"/>
  </w:style>
  <w:style w:type="paragraph" w:customStyle="1" w:styleId="8ABC14BCC1B54EF6B3E068B0F12D8D2A">
    <w:name w:val="8ABC14BCC1B54EF6B3E068B0F12D8D2A"/>
    <w:rsid w:val="008121CB"/>
  </w:style>
  <w:style w:type="paragraph" w:customStyle="1" w:styleId="9B610B3021F3497DBDA4EE3C487125CA">
    <w:name w:val="9B610B3021F3497DBDA4EE3C487125CA"/>
    <w:rsid w:val="008121CB"/>
  </w:style>
  <w:style w:type="paragraph" w:customStyle="1" w:styleId="E9FE1C8B5F334787938BE118B256A626">
    <w:name w:val="E9FE1C8B5F334787938BE118B256A626"/>
    <w:rsid w:val="008121CB"/>
  </w:style>
  <w:style w:type="paragraph" w:customStyle="1" w:styleId="7CBF3A7D260F42399CDADB28B6947312">
    <w:name w:val="7CBF3A7D260F42399CDADB28B6947312"/>
    <w:rsid w:val="008121CB"/>
  </w:style>
  <w:style w:type="paragraph" w:customStyle="1" w:styleId="20682F58A39F4375BA3CC4FE7BC40CC5">
    <w:name w:val="20682F58A39F4375BA3CC4FE7BC40CC5"/>
    <w:rsid w:val="008121CB"/>
  </w:style>
  <w:style w:type="paragraph" w:customStyle="1" w:styleId="C6669904FDBB4250AECFD9FBAD11414E">
    <w:name w:val="C6669904FDBB4250AECFD9FBAD11414E"/>
    <w:rsid w:val="008121CB"/>
  </w:style>
  <w:style w:type="paragraph" w:customStyle="1" w:styleId="2B091C867FA8442B9A1786B46E9F3A28">
    <w:name w:val="2B091C867FA8442B9A1786B46E9F3A28"/>
    <w:rsid w:val="008121CB"/>
  </w:style>
  <w:style w:type="paragraph" w:customStyle="1" w:styleId="8C62789E3ED5435A943EE744F6EBFC1D">
    <w:name w:val="8C62789E3ED5435A943EE744F6EBFC1D"/>
    <w:rsid w:val="008121CB"/>
  </w:style>
  <w:style w:type="paragraph" w:customStyle="1" w:styleId="CEC6E9B80A1B4E5282A4E7872414CDD9">
    <w:name w:val="CEC6E9B80A1B4E5282A4E7872414CDD9"/>
    <w:rsid w:val="008121CB"/>
  </w:style>
  <w:style w:type="paragraph" w:customStyle="1" w:styleId="A9CE6ABB47344C23BAED9E5B37CECD8C">
    <w:name w:val="A9CE6ABB47344C23BAED9E5B37CECD8C"/>
    <w:rsid w:val="008121CB"/>
  </w:style>
  <w:style w:type="paragraph" w:customStyle="1" w:styleId="C6BA02674468404196E094FFA95FEA4C">
    <w:name w:val="C6BA02674468404196E094FFA95FEA4C"/>
    <w:rsid w:val="008121CB"/>
  </w:style>
  <w:style w:type="paragraph" w:customStyle="1" w:styleId="7B9ED0C4E0984F708BDAF778065CF55D">
    <w:name w:val="7B9ED0C4E0984F708BDAF778065CF55D"/>
    <w:rsid w:val="008121CB"/>
  </w:style>
  <w:style w:type="paragraph" w:customStyle="1" w:styleId="3BA52785894541ED8E6D4C3EBC1E3B6A">
    <w:name w:val="3BA52785894541ED8E6D4C3EBC1E3B6A"/>
    <w:rsid w:val="008121CB"/>
  </w:style>
  <w:style w:type="paragraph" w:customStyle="1" w:styleId="85E25450CBB143ACB9789FF3B6ED24D8">
    <w:name w:val="85E25450CBB143ACB9789FF3B6ED24D8"/>
    <w:rsid w:val="008121CB"/>
  </w:style>
  <w:style w:type="paragraph" w:customStyle="1" w:styleId="18E44CEF784C4B4884103D6136BCF8AE">
    <w:name w:val="18E44CEF784C4B4884103D6136BCF8AE"/>
    <w:rsid w:val="008121CB"/>
  </w:style>
  <w:style w:type="paragraph" w:customStyle="1" w:styleId="D8F6FBEBC058402C92B4D016E10526E9">
    <w:name w:val="D8F6FBEBC058402C92B4D016E10526E9"/>
    <w:rsid w:val="008121CB"/>
  </w:style>
  <w:style w:type="paragraph" w:customStyle="1" w:styleId="4D2496BE083E467296F46DC9D6B3B3CF">
    <w:name w:val="4D2496BE083E467296F46DC9D6B3B3CF"/>
    <w:rsid w:val="008121CB"/>
  </w:style>
  <w:style w:type="paragraph" w:customStyle="1" w:styleId="14F78405E6164CE08A52F8AA875F7FA2">
    <w:name w:val="14F78405E6164CE08A52F8AA875F7FA2"/>
    <w:rsid w:val="008121CB"/>
  </w:style>
  <w:style w:type="paragraph" w:customStyle="1" w:styleId="0077660EF6B3463B8A262C5004893F33">
    <w:name w:val="0077660EF6B3463B8A262C5004893F33"/>
    <w:rsid w:val="008121CB"/>
  </w:style>
  <w:style w:type="paragraph" w:customStyle="1" w:styleId="C774CFB8C3E34AC2ADC50CBDBCFB5723">
    <w:name w:val="C774CFB8C3E34AC2ADC50CBDBCFB5723"/>
    <w:rsid w:val="008121CB"/>
  </w:style>
  <w:style w:type="paragraph" w:customStyle="1" w:styleId="C8D01CAAC05947E680A13B265A4BCAAC">
    <w:name w:val="C8D01CAAC05947E680A13B265A4BCAAC"/>
    <w:rsid w:val="008121CB"/>
  </w:style>
  <w:style w:type="paragraph" w:customStyle="1" w:styleId="674E9E89688C48D2A4B978EC66502D66">
    <w:name w:val="674E9E89688C48D2A4B978EC66502D66"/>
    <w:rsid w:val="008121CB"/>
  </w:style>
  <w:style w:type="paragraph" w:customStyle="1" w:styleId="37B83EE58B714CC6ADF51F4CDCF6F85C">
    <w:name w:val="37B83EE58B714CC6ADF51F4CDCF6F85C"/>
    <w:rsid w:val="008121CB"/>
  </w:style>
  <w:style w:type="paragraph" w:customStyle="1" w:styleId="C94F14AE9D8F4209A065A4F01FE761B3">
    <w:name w:val="C94F14AE9D8F4209A065A4F01FE761B3"/>
    <w:rsid w:val="008121CB"/>
  </w:style>
  <w:style w:type="paragraph" w:customStyle="1" w:styleId="D3E0958B3DD34E208DEE668FFB8ADBE5">
    <w:name w:val="D3E0958B3DD34E208DEE668FFB8ADBE5"/>
    <w:rsid w:val="008968F4"/>
  </w:style>
  <w:style w:type="paragraph" w:customStyle="1" w:styleId="30736F75C09E4700A171EB8E6B634122">
    <w:name w:val="30736F75C09E4700A171EB8E6B634122"/>
    <w:rsid w:val="008968F4"/>
  </w:style>
  <w:style w:type="paragraph" w:customStyle="1" w:styleId="10595B04D77B4673B817FD8247724422">
    <w:name w:val="10595B04D77B4673B817FD8247724422"/>
    <w:rsid w:val="008968F4"/>
  </w:style>
  <w:style w:type="paragraph" w:customStyle="1" w:styleId="EFF3DCD61BF747AAA3CC9977A76EB713">
    <w:name w:val="EFF3DCD61BF747AAA3CC9977A76EB713"/>
    <w:rsid w:val="008968F4"/>
  </w:style>
  <w:style w:type="paragraph" w:customStyle="1" w:styleId="C33991AB620743ADBC965C5684243204">
    <w:name w:val="C33991AB620743ADBC965C5684243204"/>
    <w:rsid w:val="008968F4"/>
  </w:style>
  <w:style w:type="paragraph" w:customStyle="1" w:styleId="9CE4E3FFBA5B41B4A64E8DAAB7D1586A">
    <w:name w:val="9CE4E3FFBA5B41B4A64E8DAAB7D1586A"/>
    <w:rsid w:val="008968F4"/>
  </w:style>
  <w:style w:type="paragraph" w:customStyle="1" w:styleId="8999213C58ED44908BCEBBCD42343983">
    <w:name w:val="8999213C58ED44908BCEBBCD42343983"/>
    <w:rsid w:val="008968F4"/>
  </w:style>
  <w:style w:type="paragraph" w:customStyle="1" w:styleId="9DE298099C84462BBCAE2D3DFEF09F93">
    <w:name w:val="9DE298099C84462BBCAE2D3DFEF09F93"/>
    <w:rsid w:val="008968F4"/>
  </w:style>
  <w:style w:type="paragraph" w:customStyle="1" w:styleId="CA9928C7316D44D8A8A262CD6E72B7D5">
    <w:name w:val="CA9928C7316D44D8A8A262CD6E72B7D5"/>
    <w:rsid w:val="008968F4"/>
  </w:style>
  <w:style w:type="paragraph" w:customStyle="1" w:styleId="BF075C47711C418EB69A512609E52940">
    <w:name w:val="BF075C47711C418EB69A512609E52940"/>
    <w:rsid w:val="008968F4"/>
  </w:style>
  <w:style w:type="paragraph" w:customStyle="1" w:styleId="E925B215A81947B1B44EE666C14356E7">
    <w:name w:val="E925B215A81947B1B44EE666C14356E7"/>
    <w:rsid w:val="008968F4"/>
  </w:style>
  <w:style w:type="paragraph" w:customStyle="1" w:styleId="90D1687DF6074AD78C52AD68248DCE69">
    <w:name w:val="90D1687DF6074AD78C52AD68248DCE69"/>
    <w:rsid w:val="00776D5C"/>
  </w:style>
  <w:style w:type="paragraph" w:customStyle="1" w:styleId="9E3005589D284C71A432EC3CC14F6503">
    <w:name w:val="9E3005589D284C71A432EC3CC14F6503"/>
    <w:rsid w:val="00776D5C"/>
  </w:style>
  <w:style w:type="paragraph" w:customStyle="1" w:styleId="BAB0AB9E21514865A2AF203015178F90">
    <w:name w:val="BAB0AB9E21514865A2AF203015178F90"/>
    <w:rsid w:val="00776D5C"/>
  </w:style>
  <w:style w:type="paragraph" w:customStyle="1" w:styleId="A178038CDA7745D4AC7DE03FACEE4742">
    <w:name w:val="A178038CDA7745D4AC7DE03FACEE4742"/>
    <w:rsid w:val="00776D5C"/>
  </w:style>
  <w:style w:type="paragraph" w:customStyle="1" w:styleId="457F8CBD221848549789909167D0CA82">
    <w:name w:val="457F8CBD221848549789909167D0CA82"/>
    <w:rsid w:val="00776D5C"/>
  </w:style>
  <w:style w:type="paragraph" w:customStyle="1" w:styleId="8C8DB264A5894A76A08FF3B6CED1972D">
    <w:name w:val="8C8DB264A5894A76A08FF3B6CED1972D"/>
    <w:rsid w:val="00776D5C"/>
  </w:style>
  <w:style w:type="paragraph" w:customStyle="1" w:styleId="08B68C269B0540C7AE6047318FA92ED2">
    <w:name w:val="08B68C269B0540C7AE6047318FA92ED2"/>
    <w:rsid w:val="00776D5C"/>
  </w:style>
  <w:style w:type="paragraph" w:customStyle="1" w:styleId="DF4AC8221BF342108EFEDB817AE6962E">
    <w:name w:val="DF4AC8221BF342108EFEDB817AE6962E"/>
    <w:rsid w:val="00776D5C"/>
  </w:style>
  <w:style w:type="paragraph" w:customStyle="1" w:styleId="F361860B922848539351856037610CE4">
    <w:name w:val="F361860B922848539351856037610CE4"/>
    <w:rsid w:val="00776D5C"/>
  </w:style>
  <w:style w:type="paragraph" w:customStyle="1" w:styleId="5615FD213AE84BA4B9E6436CA09A7FB8">
    <w:name w:val="5615FD213AE84BA4B9E6436CA09A7FB8"/>
    <w:rsid w:val="00776D5C"/>
  </w:style>
  <w:style w:type="paragraph" w:customStyle="1" w:styleId="8DEB9FD97E2C43F7B9568F7BB25583A9">
    <w:name w:val="8DEB9FD97E2C43F7B9568F7BB25583A9"/>
    <w:rsid w:val="00776D5C"/>
  </w:style>
  <w:style w:type="paragraph" w:customStyle="1" w:styleId="52057567A45A4A268533FF525A368ED4">
    <w:name w:val="52057567A45A4A268533FF525A368ED4"/>
    <w:rsid w:val="00776D5C"/>
  </w:style>
  <w:style w:type="paragraph" w:customStyle="1" w:styleId="FAEF9098885E4CD3BFD0383D548E631F">
    <w:name w:val="FAEF9098885E4CD3BFD0383D548E631F"/>
    <w:rsid w:val="00776D5C"/>
  </w:style>
  <w:style w:type="paragraph" w:customStyle="1" w:styleId="75FEBFED3BF14605AD4F29907AE4A587">
    <w:name w:val="75FEBFED3BF14605AD4F29907AE4A587"/>
    <w:rsid w:val="00776D5C"/>
  </w:style>
  <w:style w:type="paragraph" w:customStyle="1" w:styleId="DFA4E1624ABC48AD8E7998B2E5518D67">
    <w:name w:val="DFA4E1624ABC48AD8E7998B2E5518D67"/>
    <w:rsid w:val="00776D5C"/>
  </w:style>
  <w:style w:type="paragraph" w:customStyle="1" w:styleId="839FC90A11B146FF8A528E74DF597809">
    <w:name w:val="839FC90A11B146FF8A528E74DF597809"/>
    <w:rsid w:val="00776D5C"/>
  </w:style>
  <w:style w:type="paragraph" w:customStyle="1" w:styleId="962DF0D9833C4AE097737BCE479335E6">
    <w:name w:val="962DF0D9833C4AE097737BCE479335E6"/>
    <w:rsid w:val="00A10215"/>
  </w:style>
  <w:style w:type="paragraph" w:customStyle="1" w:styleId="E9DC402970E24F35BC1CD00C36CFD2B1">
    <w:name w:val="E9DC402970E24F35BC1CD00C36CFD2B1"/>
    <w:rsid w:val="00A10215"/>
  </w:style>
  <w:style w:type="paragraph" w:customStyle="1" w:styleId="88F4C979D7B642ACB5EFCA31E41066ED">
    <w:name w:val="88F4C979D7B642ACB5EFCA31E41066ED"/>
    <w:rsid w:val="00A10215"/>
  </w:style>
  <w:style w:type="paragraph" w:customStyle="1" w:styleId="433956A5AC4D47E0AD93F877277F11E7">
    <w:name w:val="433956A5AC4D47E0AD93F877277F11E7"/>
    <w:rsid w:val="00A10215"/>
  </w:style>
  <w:style w:type="paragraph" w:customStyle="1" w:styleId="02E73977CA014384ABF835033445C2F8">
    <w:name w:val="02E73977CA014384ABF835033445C2F8"/>
    <w:rsid w:val="00A10215"/>
  </w:style>
  <w:style w:type="paragraph" w:customStyle="1" w:styleId="26DB52A1F5BF4D25941306ECB27CB61F">
    <w:name w:val="26DB52A1F5BF4D25941306ECB27CB61F"/>
    <w:rsid w:val="00A10215"/>
  </w:style>
  <w:style w:type="paragraph" w:customStyle="1" w:styleId="DCD6F66F5357403EACB540E4B84DB016">
    <w:name w:val="DCD6F66F5357403EACB540E4B84DB016"/>
    <w:rsid w:val="00A10215"/>
  </w:style>
  <w:style w:type="paragraph" w:customStyle="1" w:styleId="B8F9F15C6A9744A49D475586AFE8D9B7">
    <w:name w:val="B8F9F15C6A9744A49D475586AFE8D9B7"/>
    <w:rsid w:val="00A10215"/>
  </w:style>
  <w:style w:type="paragraph" w:customStyle="1" w:styleId="95578028C7B344AB88905138C7BB26A7">
    <w:name w:val="95578028C7B344AB88905138C7BB26A7"/>
    <w:rsid w:val="00A10215"/>
  </w:style>
  <w:style w:type="paragraph" w:customStyle="1" w:styleId="87BF0486FBB5493A999F7433C6C5E2B9">
    <w:name w:val="87BF0486FBB5493A999F7433C6C5E2B9"/>
    <w:rsid w:val="00A10215"/>
  </w:style>
  <w:style w:type="paragraph" w:customStyle="1" w:styleId="9838BE590CDF4400ADEE4B6D1BF9A319">
    <w:name w:val="9838BE590CDF4400ADEE4B6D1BF9A319"/>
    <w:rsid w:val="00A10215"/>
  </w:style>
  <w:style w:type="paragraph" w:customStyle="1" w:styleId="87C4581DB0AB453CBF03CADFAB66570A">
    <w:name w:val="87C4581DB0AB453CBF03CADFAB66570A"/>
    <w:rsid w:val="00A10215"/>
  </w:style>
  <w:style w:type="paragraph" w:customStyle="1" w:styleId="53C9648ECB5A47018265B9AA7270EF79">
    <w:name w:val="53C9648ECB5A47018265B9AA7270EF79"/>
    <w:rsid w:val="00A10215"/>
  </w:style>
  <w:style w:type="paragraph" w:customStyle="1" w:styleId="8B812C00648948968D2260FA81549DA8">
    <w:name w:val="8B812C00648948968D2260FA81549DA8"/>
    <w:rsid w:val="00A10215"/>
  </w:style>
  <w:style w:type="paragraph" w:customStyle="1" w:styleId="F7769FC7F7B24EAF8EDB27113E73621E">
    <w:name w:val="F7769FC7F7B24EAF8EDB27113E73621E"/>
    <w:rsid w:val="00A10215"/>
  </w:style>
  <w:style w:type="paragraph" w:customStyle="1" w:styleId="DB2CEB74E7564B90AF49C0494436553F">
    <w:name w:val="DB2CEB74E7564B90AF49C0494436553F"/>
    <w:rsid w:val="00A10215"/>
  </w:style>
  <w:style w:type="paragraph" w:customStyle="1" w:styleId="4D71D9021B84466A96E4E4E9AF98E6A0">
    <w:name w:val="4D71D9021B84466A96E4E4E9AF98E6A0"/>
    <w:rsid w:val="00A10215"/>
  </w:style>
  <w:style w:type="paragraph" w:customStyle="1" w:styleId="CE4E47D615F444BAA24E14FD11F87789">
    <w:name w:val="CE4E47D615F444BAA24E14FD11F87789"/>
    <w:rsid w:val="00CA553A"/>
  </w:style>
  <w:style w:type="paragraph" w:customStyle="1" w:styleId="0F11631906054BE28D5E53496FF0E677">
    <w:name w:val="0F11631906054BE28D5E53496FF0E677"/>
    <w:rsid w:val="00CA553A"/>
  </w:style>
  <w:style w:type="paragraph" w:customStyle="1" w:styleId="94898247936B4B548FD8653442CADD6D">
    <w:name w:val="94898247936B4B548FD8653442CADD6D"/>
    <w:rsid w:val="00CA553A"/>
  </w:style>
  <w:style w:type="paragraph" w:customStyle="1" w:styleId="E02DBBD3BD6044B1B406522C96861D95">
    <w:name w:val="E02DBBD3BD6044B1B406522C96861D95"/>
    <w:rsid w:val="00CA553A"/>
  </w:style>
  <w:style w:type="paragraph" w:customStyle="1" w:styleId="E40ACF256B52429AB7AA0A44F9691419">
    <w:name w:val="E40ACF256B52429AB7AA0A44F9691419"/>
    <w:rsid w:val="00CA553A"/>
  </w:style>
  <w:style w:type="paragraph" w:customStyle="1" w:styleId="73D1D963116949B5992A572CBE65263A">
    <w:name w:val="73D1D963116949B5992A572CBE65263A"/>
    <w:rsid w:val="00CA553A"/>
  </w:style>
  <w:style w:type="paragraph" w:customStyle="1" w:styleId="525BF249993B4AA587BBD72BEB2141EB">
    <w:name w:val="525BF249993B4AA587BBD72BEB2141EB"/>
    <w:rsid w:val="00CA553A"/>
  </w:style>
  <w:style w:type="paragraph" w:customStyle="1" w:styleId="46ED4F06C9A04D1F8C2B9B4EF0839BB1">
    <w:name w:val="46ED4F06C9A04D1F8C2B9B4EF0839BB1"/>
    <w:rsid w:val="00CA553A"/>
  </w:style>
  <w:style w:type="paragraph" w:customStyle="1" w:styleId="97A7D415C341409B9C12A7D83106F5E5">
    <w:name w:val="97A7D415C341409B9C12A7D83106F5E5"/>
    <w:rsid w:val="00CA5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4EB8-2BF1-4F5C-9987-7CB93DC3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ОЛ №1 (для ЮЛ).dotx</Template>
  <TotalTime>0</TotalTime>
  <Pages>12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DRAGa</Company>
  <LinksUpToDate>false</LinksUpToDate>
  <CharactersWithSpaces>35382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lena</dc:creator>
  <cp:lastModifiedBy>Комаров</cp:lastModifiedBy>
  <cp:revision>2</cp:revision>
  <cp:lastPrinted>2016-12-29T07:50:00Z</cp:lastPrinted>
  <dcterms:created xsi:type="dcterms:W3CDTF">2019-05-22T05:34:00Z</dcterms:created>
  <dcterms:modified xsi:type="dcterms:W3CDTF">2019-05-22T05:34:00Z</dcterms:modified>
</cp:coreProperties>
</file>